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3347A12E" w:rsidR="003F7C25" w:rsidRPr="00705D42" w:rsidRDefault="00031474" w:rsidP="003F7C25">
      <w:pPr>
        <w:spacing w:line="0" w:lineRule="atLeast"/>
        <w:ind w:left="720"/>
        <w:jc w:val="both"/>
        <w:rPr>
          <w:rFonts w:ascii="Swis721 Cn BT Roman" w:eastAsia="Arial" w:hAnsi="Swis721 Cn BT Roman"/>
          <w:color w:val="FFFFFF" w:themeColor="background1"/>
        </w:rPr>
      </w:pPr>
      <w:r>
        <w:rPr>
          <w:rFonts w:ascii="Swis721 Cn BT Roman" w:eastAsia="Arial" w:hAnsi="Swis721 Cn BT Roman"/>
          <w:noProof/>
          <w:color w:val="FFFFFF" w:themeColor="background1"/>
          <w:lang w:eastAsia="es-CO"/>
        </w:rPr>
        <w:drawing>
          <wp:anchor distT="0" distB="0" distL="114300" distR="114300" simplePos="0" relativeHeight="251777024" behindDoc="1" locked="0" layoutInCell="1" allowOverlap="1" wp14:anchorId="020BAB90" wp14:editId="7CE79F44">
            <wp:simplePos x="0" y="0"/>
            <wp:positionH relativeFrom="column">
              <wp:posOffset>39217</wp:posOffset>
            </wp:positionH>
            <wp:positionV relativeFrom="paragraph">
              <wp:posOffset>-16926</wp:posOffset>
            </wp:positionV>
            <wp:extent cx="5563979" cy="537591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225" cy="5376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7501D" w14:textId="77777777" w:rsidR="003F7C25" w:rsidRPr="00705D42" w:rsidRDefault="003F7C25" w:rsidP="003F7C25">
      <w:pPr>
        <w:spacing w:line="0" w:lineRule="atLeast"/>
        <w:ind w:left="720"/>
        <w:jc w:val="both"/>
        <w:rPr>
          <w:rFonts w:ascii="Swis721 Cn BT Roman" w:eastAsia="Arial" w:hAnsi="Swis721 Cn BT Roman"/>
          <w:color w:val="FFFFFF" w:themeColor="background1"/>
        </w:rPr>
      </w:pPr>
    </w:p>
    <w:p w14:paraId="75B490BF" w14:textId="77777777" w:rsidR="00211E9B" w:rsidRDefault="00211E9B" w:rsidP="003F7C25">
      <w:pPr>
        <w:spacing w:line="0" w:lineRule="atLeast"/>
        <w:ind w:left="720"/>
        <w:jc w:val="both"/>
        <w:rPr>
          <w:rFonts w:ascii="Swis721 Cn BT Roman" w:eastAsia="Arial" w:hAnsi="Swis721 Cn BT Roman"/>
          <w:color w:val="FFFFFF" w:themeColor="background1"/>
        </w:rPr>
      </w:pPr>
    </w:p>
    <w:p w14:paraId="476BF0C0" w14:textId="77777777" w:rsidR="00211E9B" w:rsidRDefault="00211E9B" w:rsidP="003F7C25">
      <w:pPr>
        <w:spacing w:line="0" w:lineRule="atLeast"/>
        <w:ind w:left="720"/>
        <w:jc w:val="both"/>
        <w:rPr>
          <w:rFonts w:ascii="Swis721 Cn BT Roman" w:eastAsia="Arial" w:hAnsi="Swis721 Cn BT Roman"/>
          <w:color w:val="FFFFFF" w:themeColor="background1"/>
        </w:rPr>
      </w:pPr>
    </w:p>
    <w:p w14:paraId="79558A0F" w14:textId="77777777" w:rsidR="00211E9B" w:rsidRDefault="00211E9B" w:rsidP="003F7C25">
      <w:pPr>
        <w:spacing w:line="0" w:lineRule="atLeast"/>
        <w:ind w:left="720"/>
        <w:jc w:val="both"/>
        <w:rPr>
          <w:rFonts w:ascii="Swis721 Cn BT Roman" w:eastAsia="Arial" w:hAnsi="Swis721 Cn BT Roman"/>
          <w:color w:val="FFFFFF" w:themeColor="background1"/>
        </w:rPr>
      </w:pPr>
    </w:p>
    <w:p w14:paraId="65318945" w14:textId="77777777" w:rsidR="00211E9B" w:rsidRDefault="00211E9B" w:rsidP="003F7C25">
      <w:pPr>
        <w:spacing w:line="0" w:lineRule="atLeast"/>
        <w:ind w:left="720"/>
        <w:jc w:val="both"/>
        <w:rPr>
          <w:rFonts w:ascii="Swis721 Cn BT Roman" w:eastAsia="Arial" w:hAnsi="Swis721 Cn BT Roman"/>
          <w:color w:val="FFFFFF" w:themeColor="background1"/>
        </w:rPr>
      </w:pPr>
    </w:p>
    <w:p w14:paraId="7D5A3238" w14:textId="77777777" w:rsidR="00211E9B" w:rsidRDefault="00211E9B" w:rsidP="003F7C25">
      <w:pPr>
        <w:spacing w:line="0" w:lineRule="atLeast"/>
        <w:ind w:left="720"/>
        <w:jc w:val="both"/>
        <w:rPr>
          <w:rFonts w:ascii="Swis721 Cn BT Roman" w:eastAsia="Arial" w:hAnsi="Swis721 Cn BT Roman"/>
          <w:color w:val="FFFFFF" w:themeColor="background1"/>
        </w:rPr>
      </w:pPr>
    </w:p>
    <w:p w14:paraId="6E615149" w14:textId="77777777" w:rsidR="00211E9B" w:rsidRDefault="00211E9B" w:rsidP="003F7C25">
      <w:pPr>
        <w:spacing w:line="0" w:lineRule="atLeast"/>
        <w:ind w:left="720"/>
        <w:jc w:val="both"/>
        <w:rPr>
          <w:rFonts w:ascii="Swis721 Cn BT Roman" w:eastAsia="Arial" w:hAnsi="Swis721 Cn BT Roman"/>
          <w:color w:val="FFFFFF" w:themeColor="background1"/>
        </w:rPr>
      </w:pPr>
    </w:p>
    <w:p w14:paraId="06C4C9CA" w14:textId="77777777" w:rsidR="00211E9B" w:rsidRDefault="00211E9B" w:rsidP="003F7C25">
      <w:pPr>
        <w:spacing w:line="0" w:lineRule="atLeast"/>
        <w:ind w:left="720"/>
        <w:jc w:val="both"/>
        <w:rPr>
          <w:rFonts w:ascii="Swis721 Cn BT Roman" w:eastAsia="Arial" w:hAnsi="Swis721 Cn BT Roman"/>
          <w:color w:val="FFFFFF" w:themeColor="background1"/>
        </w:rPr>
      </w:pPr>
    </w:p>
    <w:p w14:paraId="0601DCC7" w14:textId="77777777" w:rsidR="00211E9B" w:rsidRDefault="00211E9B" w:rsidP="003F7C25">
      <w:pPr>
        <w:spacing w:line="0" w:lineRule="atLeast"/>
        <w:ind w:left="720"/>
        <w:jc w:val="both"/>
        <w:rPr>
          <w:rFonts w:ascii="Swis721 Cn BT Roman" w:eastAsia="Arial" w:hAnsi="Swis721 Cn BT Roman"/>
          <w:color w:val="FFFFFF" w:themeColor="background1"/>
        </w:rPr>
      </w:pPr>
    </w:p>
    <w:p w14:paraId="2154F3B8" w14:textId="77777777" w:rsidR="00211E9B" w:rsidRDefault="00211E9B" w:rsidP="003F7C25">
      <w:pPr>
        <w:spacing w:line="0" w:lineRule="atLeast"/>
        <w:ind w:left="720"/>
        <w:jc w:val="both"/>
        <w:rPr>
          <w:rFonts w:ascii="Swis721 Cn BT Roman" w:eastAsia="Arial" w:hAnsi="Swis721 Cn BT Roman"/>
          <w:color w:val="FFFFFF" w:themeColor="background1"/>
        </w:rPr>
      </w:pPr>
    </w:p>
    <w:p w14:paraId="7D6ADE57" w14:textId="77777777" w:rsidR="00211E9B" w:rsidRDefault="00211E9B" w:rsidP="003F7C25">
      <w:pPr>
        <w:spacing w:line="0" w:lineRule="atLeast"/>
        <w:ind w:left="720"/>
        <w:jc w:val="both"/>
        <w:rPr>
          <w:rFonts w:ascii="Swis721 Cn BT Roman" w:eastAsia="Arial" w:hAnsi="Swis721 Cn BT Roman"/>
          <w:color w:val="FFFFFF" w:themeColor="background1"/>
        </w:rPr>
      </w:pPr>
    </w:p>
    <w:p w14:paraId="25251986" w14:textId="77777777" w:rsidR="00211E9B" w:rsidRDefault="00211E9B" w:rsidP="003F7C25">
      <w:pPr>
        <w:spacing w:line="0" w:lineRule="atLeast"/>
        <w:ind w:left="720"/>
        <w:jc w:val="both"/>
        <w:rPr>
          <w:rFonts w:ascii="Swis721 Cn BT Roman" w:eastAsia="Arial" w:hAnsi="Swis721 Cn BT Roman"/>
          <w:color w:val="FFFFFF" w:themeColor="background1"/>
        </w:rPr>
      </w:pPr>
    </w:p>
    <w:p w14:paraId="61CE4BCC" w14:textId="77777777" w:rsidR="00211E9B" w:rsidRDefault="00211E9B" w:rsidP="003F7C25">
      <w:pPr>
        <w:spacing w:line="0" w:lineRule="atLeast"/>
        <w:ind w:left="720"/>
        <w:jc w:val="both"/>
        <w:rPr>
          <w:rFonts w:ascii="Swis721 Cn BT Roman" w:eastAsia="Arial" w:hAnsi="Swis721 Cn BT Roman"/>
          <w:color w:val="FFFFFF" w:themeColor="background1"/>
        </w:rPr>
      </w:pPr>
    </w:p>
    <w:p w14:paraId="020EA6D6" w14:textId="77777777" w:rsidR="00211E9B" w:rsidRDefault="00211E9B" w:rsidP="003F7C25">
      <w:pPr>
        <w:spacing w:line="0" w:lineRule="atLeast"/>
        <w:ind w:left="720"/>
        <w:jc w:val="both"/>
        <w:rPr>
          <w:rFonts w:ascii="Swis721 Cn BT Roman" w:eastAsia="Arial" w:hAnsi="Swis721 Cn BT Roman"/>
          <w:color w:val="FFFFFF" w:themeColor="background1"/>
        </w:rPr>
      </w:pPr>
    </w:p>
    <w:p w14:paraId="1622D388" w14:textId="77777777" w:rsidR="00211E9B" w:rsidRDefault="00211E9B" w:rsidP="003F7C25">
      <w:pPr>
        <w:spacing w:line="0" w:lineRule="atLeast"/>
        <w:ind w:left="720"/>
        <w:jc w:val="both"/>
        <w:rPr>
          <w:rFonts w:ascii="Swis721 Cn BT Roman" w:eastAsia="Arial" w:hAnsi="Swis721 Cn BT Roman"/>
          <w:color w:val="FFFFFF" w:themeColor="background1"/>
        </w:rPr>
      </w:pPr>
    </w:p>
    <w:p w14:paraId="202A6EAC" w14:textId="77777777" w:rsidR="00211E9B" w:rsidRDefault="00211E9B" w:rsidP="003F7C25">
      <w:pPr>
        <w:spacing w:line="0" w:lineRule="atLeast"/>
        <w:ind w:left="720"/>
        <w:jc w:val="both"/>
        <w:rPr>
          <w:rFonts w:ascii="Swis721 Cn BT Roman" w:eastAsia="Arial" w:hAnsi="Swis721 Cn BT Roman"/>
          <w:color w:val="FFFFFF" w:themeColor="background1"/>
        </w:rPr>
      </w:pPr>
    </w:p>
    <w:p w14:paraId="61BC08EB" w14:textId="77777777" w:rsidR="00211E9B" w:rsidRDefault="00211E9B" w:rsidP="003F7C25">
      <w:pPr>
        <w:spacing w:line="0" w:lineRule="atLeast"/>
        <w:ind w:left="720"/>
        <w:jc w:val="both"/>
        <w:rPr>
          <w:rFonts w:ascii="Swis721 Cn BT Roman" w:eastAsia="Arial" w:hAnsi="Swis721 Cn BT Roman"/>
          <w:color w:val="FFFFFF" w:themeColor="background1"/>
        </w:rPr>
      </w:pPr>
    </w:p>
    <w:p w14:paraId="5C0970C8" w14:textId="77777777" w:rsidR="00211E9B" w:rsidRDefault="00211E9B" w:rsidP="003F7C25">
      <w:pPr>
        <w:spacing w:line="0" w:lineRule="atLeast"/>
        <w:ind w:left="720"/>
        <w:jc w:val="both"/>
        <w:rPr>
          <w:rFonts w:ascii="Swis721 Cn BT Roman" w:eastAsia="Arial" w:hAnsi="Swis721 Cn BT Roman"/>
          <w:color w:val="FFFFFF" w:themeColor="background1"/>
        </w:rPr>
      </w:pPr>
    </w:p>
    <w:p w14:paraId="603603ED" w14:textId="77777777" w:rsidR="00211E9B" w:rsidRDefault="00211E9B" w:rsidP="003F7C25">
      <w:pPr>
        <w:spacing w:line="0" w:lineRule="atLeast"/>
        <w:ind w:left="720"/>
        <w:jc w:val="both"/>
        <w:rPr>
          <w:rFonts w:ascii="Swis721 Cn BT Roman" w:eastAsia="Arial" w:hAnsi="Swis721 Cn BT Roman"/>
          <w:color w:val="FFFFFF" w:themeColor="background1"/>
        </w:rPr>
      </w:pPr>
    </w:p>
    <w:p w14:paraId="3FC5A1EA" w14:textId="77777777" w:rsidR="00211E9B" w:rsidRDefault="00211E9B" w:rsidP="003F7C25">
      <w:pPr>
        <w:spacing w:line="0" w:lineRule="atLeast"/>
        <w:ind w:left="720"/>
        <w:jc w:val="both"/>
        <w:rPr>
          <w:rFonts w:ascii="Swis721 Cn BT Roman" w:eastAsia="Arial" w:hAnsi="Swis721 Cn BT Roman"/>
          <w:color w:val="FFFFFF" w:themeColor="background1"/>
        </w:rPr>
      </w:pPr>
    </w:p>
    <w:p w14:paraId="21C860A6" w14:textId="77777777" w:rsidR="00211E9B" w:rsidRDefault="00211E9B" w:rsidP="003F7C25">
      <w:pPr>
        <w:spacing w:line="0" w:lineRule="atLeast"/>
        <w:ind w:left="720"/>
        <w:jc w:val="both"/>
        <w:rPr>
          <w:rFonts w:ascii="Swis721 Cn BT Roman" w:eastAsia="Arial" w:hAnsi="Swis721 Cn BT Roman"/>
          <w:color w:val="FFFFFF" w:themeColor="background1"/>
        </w:rPr>
      </w:pPr>
    </w:p>
    <w:p w14:paraId="7F53BBC8" w14:textId="77777777" w:rsidR="00211E9B" w:rsidRDefault="00211E9B" w:rsidP="003F7C25">
      <w:pPr>
        <w:spacing w:line="0" w:lineRule="atLeast"/>
        <w:ind w:left="720"/>
        <w:jc w:val="both"/>
        <w:rPr>
          <w:rFonts w:ascii="Swis721 Cn BT Roman" w:eastAsia="Arial" w:hAnsi="Swis721 Cn BT Roman"/>
          <w:color w:val="FFFFFF" w:themeColor="background1"/>
        </w:rPr>
      </w:pPr>
    </w:p>
    <w:p w14:paraId="1E9775F7" w14:textId="77777777" w:rsidR="00211E9B" w:rsidRDefault="00211E9B" w:rsidP="003F7C25">
      <w:pPr>
        <w:spacing w:line="0" w:lineRule="atLeast"/>
        <w:ind w:left="720"/>
        <w:jc w:val="both"/>
        <w:rPr>
          <w:rFonts w:ascii="Swis721 Cn BT Roman" w:eastAsia="Arial" w:hAnsi="Swis721 Cn BT Roman"/>
          <w:color w:val="FFFFFF" w:themeColor="background1"/>
        </w:rPr>
      </w:pPr>
    </w:p>
    <w:p w14:paraId="02BA708A" w14:textId="77777777" w:rsidR="00211E9B" w:rsidRDefault="00211E9B" w:rsidP="003F7C25">
      <w:pPr>
        <w:spacing w:line="0" w:lineRule="atLeast"/>
        <w:ind w:left="720"/>
        <w:jc w:val="both"/>
        <w:rPr>
          <w:rFonts w:ascii="Swis721 Cn BT Roman" w:eastAsia="Arial" w:hAnsi="Swis721 Cn BT Roman"/>
          <w:color w:val="FFFFFF" w:themeColor="background1"/>
        </w:rPr>
      </w:pPr>
    </w:p>
    <w:p w14:paraId="472240E9" w14:textId="77777777" w:rsidR="00211E9B" w:rsidRDefault="00211E9B" w:rsidP="003F7C25">
      <w:pPr>
        <w:spacing w:line="0" w:lineRule="atLeast"/>
        <w:ind w:left="720"/>
        <w:jc w:val="both"/>
        <w:rPr>
          <w:rFonts w:ascii="Swis721 Cn BT Roman" w:eastAsia="Arial" w:hAnsi="Swis721 Cn BT Roman"/>
          <w:color w:val="FFFFFF" w:themeColor="background1"/>
        </w:rPr>
      </w:pPr>
    </w:p>
    <w:p w14:paraId="356304CD" w14:textId="77777777" w:rsidR="00211E9B" w:rsidRDefault="00211E9B" w:rsidP="003F7C25">
      <w:pPr>
        <w:spacing w:line="0" w:lineRule="atLeast"/>
        <w:ind w:left="720"/>
        <w:jc w:val="both"/>
        <w:rPr>
          <w:rFonts w:ascii="Swis721 Cn BT Roman" w:eastAsia="Arial" w:hAnsi="Swis721 Cn BT Roman"/>
          <w:color w:val="FFFFFF" w:themeColor="background1"/>
        </w:rPr>
      </w:pPr>
    </w:p>
    <w:p w14:paraId="25627FBA" w14:textId="77777777" w:rsidR="00211E9B" w:rsidRDefault="00211E9B" w:rsidP="003F7C25">
      <w:pPr>
        <w:spacing w:line="0" w:lineRule="atLeast"/>
        <w:ind w:left="720"/>
        <w:jc w:val="both"/>
        <w:rPr>
          <w:rFonts w:ascii="Swis721 Cn BT Roman" w:eastAsia="Arial" w:hAnsi="Swis721 Cn BT Roman"/>
          <w:color w:val="FFFFFF" w:themeColor="background1"/>
        </w:rPr>
      </w:pPr>
    </w:p>
    <w:p w14:paraId="5FA525EF" w14:textId="196DBABE" w:rsidR="00211E9B" w:rsidRDefault="00211E9B" w:rsidP="003F7C25">
      <w:pPr>
        <w:spacing w:line="0" w:lineRule="atLeast"/>
        <w:ind w:left="720"/>
        <w:jc w:val="both"/>
        <w:rPr>
          <w:rFonts w:ascii="Swis721 Cn BT Roman" w:eastAsia="Arial" w:hAnsi="Swis721 Cn BT Roman"/>
          <w:color w:val="FFFFFF" w:themeColor="background1"/>
        </w:rPr>
      </w:pPr>
    </w:p>
    <w:p w14:paraId="21BCA099" w14:textId="61F160A7" w:rsidR="00211E9B" w:rsidRDefault="00211E9B" w:rsidP="003F7C25">
      <w:pPr>
        <w:spacing w:line="0" w:lineRule="atLeast"/>
        <w:ind w:left="720"/>
        <w:jc w:val="both"/>
        <w:rPr>
          <w:rFonts w:ascii="Swis721 Cn BT Roman" w:eastAsia="Arial" w:hAnsi="Swis721 Cn BT Roman"/>
          <w:color w:val="FFFFFF" w:themeColor="background1"/>
        </w:rPr>
      </w:pPr>
    </w:p>
    <w:p w14:paraId="4DB92A4B" w14:textId="5BAF7230" w:rsidR="00211E9B" w:rsidRDefault="00211E9B" w:rsidP="003F7C25">
      <w:pPr>
        <w:spacing w:line="0" w:lineRule="atLeast"/>
        <w:ind w:left="720"/>
        <w:jc w:val="both"/>
        <w:rPr>
          <w:rFonts w:ascii="Swis721 Cn BT Roman" w:eastAsia="Arial" w:hAnsi="Swis721 Cn BT Roman"/>
          <w:color w:val="FFFFFF" w:themeColor="background1"/>
        </w:rPr>
      </w:pPr>
      <w:r w:rsidRPr="00705D42">
        <w:rPr>
          <w:rFonts w:ascii="Swis721 Cn BT Roman" w:eastAsia="Arial" w:hAnsi="Swis721 Cn BT Roman"/>
          <w:noProof/>
          <w:color w:val="000000" w:themeColor="text1"/>
          <w:lang w:eastAsia="es-C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45BC3A" wp14:editId="16EB1FFA">
                <wp:simplePos x="0" y="0"/>
                <wp:positionH relativeFrom="margin">
                  <wp:posOffset>20955</wp:posOffset>
                </wp:positionH>
                <wp:positionV relativeFrom="margin">
                  <wp:posOffset>5282565</wp:posOffset>
                </wp:positionV>
                <wp:extent cx="5580000" cy="2753995"/>
                <wp:effectExtent l="0" t="0" r="20955" b="27305"/>
                <wp:wrapNone/>
                <wp:docPr id="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0000" cy="275399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45439" id="Rectangle 2" o:spid="_x0000_s1026" style="position:absolute;margin-left:1.65pt;margin-top:415.95pt;width:439.35pt;height:21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" fillcolor="gray [1629]" strokecolor="white">
                <v:path arrowok="t"/>
                <w10:wrap anchorx="margin" anchory="margin"/>
              </v:rect>
            </w:pict>
          </mc:Fallback>
        </mc:AlternateContent>
      </w:r>
    </w:p>
    <w:p w14:paraId="32F641C6" w14:textId="724BF573" w:rsidR="003F7C25" w:rsidRPr="00211E9B" w:rsidRDefault="006C5D09" w:rsidP="003F7C25">
      <w:pPr>
        <w:spacing w:line="0" w:lineRule="atLeast"/>
        <w:ind w:left="720"/>
        <w:jc w:val="both"/>
        <w:rPr>
          <w:rFonts w:ascii="Gill Sans MT" w:eastAsia="Arial" w:hAnsi="Gill Sans MT"/>
          <w:color w:val="FFFFFF" w:themeColor="background1"/>
        </w:rPr>
      </w:pPr>
      <w:r w:rsidRPr="00211E9B">
        <w:rPr>
          <w:rFonts w:ascii="Gill Sans MT" w:eastAsia="Arial" w:hAnsi="Gill Sans MT"/>
          <w:color w:val="FFFFFF" w:themeColor="background1"/>
        </w:rPr>
        <w:t>I</w:t>
      </w:r>
      <w:r w:rsidR="003F7C25" w:rsidRPr="00211E9B">
        <w:rPr>
          <w:rFonts w:ascii="Gill Sans MT" w:eastAsia="Arial" w:hAnsi="Gill Sans MT"/>
          <w:color w:val="FFFFFF" w:themeColor="background1"/>
        </w:rPr>
        <w:t xml:space="preserve">nforme </w:t>
      </w:r>
      <w:r w:rsidRPr="00211E9B">
        <w:rPr>
          <w:rFonts w:ascii="Gill Sans MT" w:eastAsia="Arial" w:hAnsi="Gill Sans MT"/>
          <w:color w:val="FFFFFF" w:themeColor="background1"/>
        </w:rPr>
        <w:t xml:space="preserve">Final </w:t>
      </w:r>
      <w:r w:rsidR="003F7C25" w:rsidRPr="00211E9B">
        <w:rPr>
          <w:rFonts w:ascii="Gill Sans MT" w:eastAsia="Arial" w:hAnsi="Gill Sans MT"/>
          <w:color w:val="FFFFFF" w:themeColor="background1"/>
        </w:rPr>
        <w:t>de</w:t>
      </w:r>
      <w:r w:rsidR="00942717">
        <w:rPr>
          <w:rFonts w:ascii="Gill Sans MT" w:eastAsia="Arial" w:hAnsi="Gill Sans MT"/>
          <w:color w:val="FFFFFF" w:themeColor="background1"/>
        </w:rPr>
        <w:t xml:space="preserve"> Proyecto de</w:t>
      </w:r>
      <w:r w:rsidR="003F7C25" w:rsidRPr="00211E9B">
        <w:rPr>
          <w:rFonts w:ascii="Gill Sans MT" w:eastAsia="Arial" w:hAnsi="Gill Sans MT"/>
          <w:color w:val="FFFFFF" w:themeColor="background1"/>
        </w:rPr>
        <w:t xml:space="preserve"> </w:t>
      </w:r>
      <w:r w:rsidR="00942717">
        <w:rPr>
          <w:rFonts w:ascii="Gill Sans MT" w:eastAsia="Arial" w:hAnsi="Gill Sans MT"/>
          <w:color w:val="FFFFFF" w:themeColor="background1"/>
        </w:rPr>
        <w:t>Firmas Espectrales</w:t>
      </w:r>
    </w:p>
    <w:p w14:paraId="5DAB6C7B" w14:textId="77777777" w:rsidR="003F7C25" w:rsidRPr="00705D42" w:rsidRDefault="003F7C25" w:rsidP="003F7C25">
      <w:pPr>
        <w:spacing w:line="7" w:lineRule="exact"/>
        <w:jc w:val="both"/>
        <w:rPr>
          <w:rFonts w:ascii="Times New Roman" w:eastAsia="Times New Roman" w:hAnsi="Times New Roman"/>
          <w:color w:val="FFFFFF" w:themeColor="background1"/>
        </w:rPr>
      </w:pPr>
    </w:p>
    <w:p w14:paraId="30946CFD" w14:textId="01ADD3DF" w:rsidR="003F7C25" w:rsidRPr="0067344D" w:rsidRDefault="00211E9B" w:rsidP="003F7C25">
      <w:pPr>
        <w:spacing w:line="0" w:lineRule="atLeast"/>
        <w:ind w:left="720"/>
        <w:jc w:val="both"/>
        <w:rPr>
          <w:rFonts w:ascii="Gill Sans MT" w:eastAsia="Gill Sans MT" w:hAnsi="Gill Sans MT"/>
          <w:b/>
          <w:color w:val="FFFFFF" w:themeColor="background1"/>
          <w:sz w:val="52"/>
          <w:szCs w:val="52"/>
        </w:rPr>
      </w:pPr>
      <w:bookmarkStart w:id="0" w:name="_Hlk67491097"/>
      <w:r w:rsidRPr="0067344D">
        <w:rPr>
          <w:rFonts w:ascii="Gill Sans MT" w:eastAsia="Gill Sans MT" w:hAnsi="Gill Sans MT"/>
          <w:b/>
          <w:color w:val="FFFFFF" w:themeColor="background1"/>
          <w:sz w:val="52"/>
          <w:szCs w:val="52"/>
        </w:rPr>
        <w:t>Contrato Interadministrativo</w:t>
      </w:r>
    </w:p>
    <w:p w14:paraId="734484C6" w14:textId="77777777" w:rsidR="00942717" w:rsidRDefault="00211E9B" w:rsidP="00DC085C">
      <w:pPr>
        <w:spacing w:line="0" w:lineRule="atLeast"/>
        <w:ind w:left="720"/>
        <w:rPr>
          <w:rFonts w:ascii="Gill Sans MT" w:eastAsia="Gill Sans MT" w:hAnsi="Gill Sans MT"/>
          <w:b/>
          <w:color w:val="FFFFFF" w:themeColor="background1"/>
          <w:sz w:val="52"/>
          <w:szCs w:val="52"/>
        </w:rPr>
      </w:pPr>
      <w:r>
        <w:rPr>
          <w:rFonts w:ascii="Gill Sans MT" w:eastAsia="Gill Sans MT" w:hAnsi="Gill Sans MT"/>
          <w:b/>
          <w:color w:val="FFFFFF" w:themeColor="background1"/>
          <w:sz w:val="52"/>
          <w:szCs w:val="52"/>
        </w:rPr>
        <w:t xml:space="preserve">N° </w:t>
      </w:r>
      <w:r w:rsidR="00942717">
        <w:rPr>
          <w:rFonts w:ascii="Gill Sans MT" w:eastAsia="Gill Sans MT" w:hAnsi="Gill Sans MT"/>
          <w:b/>
          <w:color w:val="FFFFFF" w:themeColor="background1"/>
          <w:sz w:val="52"/>
          <w:szCs w:val="52"/>
        </w:rPr>
        <w:t>XXX</w:t>
      </w:r>
      <w:r>
        <w:rPr>
          <w:rFonts w:ascii="Gill Sans MT" w:eastAsia="Gill Sans MT" w:hAnsi="Gill Sans MT"/>
          <w:b/>
          <w:color w:val="FFFFFF" w:themeColor="background1"/>
          <w:sz w:val="52"/>
          <w:szCs w:val="52"/>
        </w:rPr>
        <w:t xml:space="preserve"> </w:t>
      </w:r>
      <w:proofErr w:type="spellStart"/>
      <w:r w:rsidR="00942717">
        <w:rPr>
          <w:rFonts w:ascii="Gill Sans MT" w:eastAsia="Gill Sans MT" w:hAnsi="Gill Sans MT"/>
          <w:b/>
          <w:color w:val="FFFFFF" w:themeColor="background1"/>
          <w:sz w:val="52"/>
          <w:szCs w:val="52"/>
        </w:rPr>
        <w:t>IGAC</w:t>
      </w:r>
      <w:proofErr w:type="spellEnd"/>
    </w:p>
    <w:p w14:paraId="71660708" w14:textId="0E33C620" w:rsidR="003F7C25" w:rsidRDefault="00942717" w:rsidP="00DC085C">
      <w:pPr>
        <w:spacing w:line="0" w:lineRule="atLeast"/>
        <w:ind w:left="720"/>
        <w:rPr>
          <w:rFonts w:ascii="Gill Sans MT" w:eastAsia="Gill Sans MT" w:hAnsi="Gill Sans MT"/>
          <w:b/>
          <w:color w:val="FFFFFF" w:themeColor="background1"/>
          <w:sz w:val="52"/>
          <w:szCs w:val="52"/>
        </w:rPr>
      </w:pPr>
      <w:r>
        <w:rPr>
          <w:rFonts w:ascii="Gill Sans MT" w:eastAsia="Gill Sans MT" w:hAnsi="Gill Sans MT"/>
          <w:b/>
          <w:color w:val="FFFFFF" w:themeColor="background1"/>
          <w:sz w:val="52"/>
          <w:szCs w:val="52"/>
        </w:rPr>
        <w:t xml:space="preserve"> </w:t>
      </w:r>
    </w:p>
    <w:p w14:paraId="5B1FEEAF" w14:textId="77777777" w:rsidR="00031474" w:rsidRDefault="00031474" w:rsidP="003F7C25">
      <w:pPr>
        <w:spacing w:line="0" w:lineRule="atLeast"/>
        <w:ind w:left="720"/>
        <w:jc w:val="both"/>
        <w:rPr>
          <w:rFonts w:ascii="Gill Sans MT" w:eastAsia="Gill Sans MT" w:hAnsi="Gill Sans MT"/>
          <w:b/>
          <w:color w:val="FFFFFF" w:themeColor="background1"/>
          <w:sz w:val="44"/>
          <w:szCs w:val="52"/>
        </w:rPr>
      </w:pPr>
    </w:p>
    <w:p w14:paraId="5D93785A" w14:textId="77777777" w:rsidR="00031474" w:rsidRDefault="00031474" w:rsidP="003F7C25">
      <w:pPr>
        <w:spacing w:line="0" w:lineRule="atLeast"/>
        <w:ind w:left="720"/>
        <w:jc w:val="both"/>
        <w:rPr>
          <w:rFonts w:ascii="Gill Sans MT" w:eastAsia="Gill Sans MT" w:hAnsi="Gill Sans MT"/>
          <w:b/>
          <w:color w:val="FFFFFF" w:themeColor="background1"/>
          <w:sz w:val="44"/>
          <w:szCs w:val="52"/>
        </w:rPr>
      </w:pPr>
    </w:p>
    <w:p w14:paraId="6F654C24" w14:textId="1160786B" w:rsidR="00211E9B" w:rsidRPr="00DC085C" w:rsidRDefault="00211E9B" w:rsidP="003F7C25">
      <w:pPr>
        <w:spacing w:line="0" w:lineRule="atLeast"/>
        <w:ind w:left="720"/>
        <w:jc w:val="both"/>
        <w:rPr>
          <w:rFonts w:ascii="Gill Sans MT" w:eastAsia="Gill Sans MT" w:hAnsi="Gill Sans MT"/>
          <w:b/>
          <w:color w:val="FFFFFF" w:themeColor="background1"/>
          <w:sz w:val="44"/>
          <w:szCs w:val="52"/>
        </w:rPr>
      </w:pPr>
      <w:r w:rsidRPr="00705D42">
        <w:rPr>
          <w:rFonts w:ascii="Swis721 Cn BT Roman" w:eastAsia="Arial" w:hAnsi="Swis721 Cn BT Roman"/>
          <w:noProof/>
          <w:color w:val="FFFFFF" w:themeColor="background1"/>
          <w:lang w:eastAsia="es-CO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46983958" wp14:editId="238DBF09">
                <wp:simplePos x="0" y="0"/>
                <wp:positionH relativeFrom="column">
                  <wp:posOffset>469265</wp:posOffset>
                </wp:positionH>
                <wp:positionV relativeFrom="paragraph">
                  <wp:posOffset>125802</wp:posOffset>
                </wp:positionV>
                <wp:extent cx="4906645" cy="0"/>
                <wp:effectExtent l="0" t="0" r="27305" b="19050"/>
                <wp:wrapNone/>
                <wp:docPr id="3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906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BCBA9" id="Line 3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5pt,9.9pt" to="423.3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" strokecolor="white" strokeweight="1pt">
                <o:lock v:ext="edit" shapetype="f"/>
              </v:line>
            </w:pict>
          </mc:Fallback>
        </mc:AlternateContent>
      </w:r>
    </w:p>
    <w:bookmarkEnd w:id="0"/>
    <w:p w14:paraId="4574B046" w14:textId="26265DA4" w:rsidR="00211E9B" w:rsidRDefault="003F7C25" w:rsidP="00211E9B">
      <w:pPr>
        <w:spacing w:line="200" w:lineRule="exact"/>
        <w:jc w:val="both"/>
        <w:rPr>
          <w:rFonts w:ascii="Gill Sans MT" w:eastAsia="Gill Sans MT" w:hAnsi="Gill Sans MT"/>
          <w:color w:val="FFFFFF" w:themeColor="background1"/>
          <w:sz w:val="28"/>
          <w:szCs w:val="28"/>
        </w:rPr>
      </w:pPr>
      <w:r w:rsidRPr="00DC085C">
        <w:rPr>
          <w:rFonts w:ascii="Times New Roman" w:eastAsia="Times New Roman" w:hAnsi="Times New Roman"/>
          <w:color w:val="FFFFFF" w:themeColor="background1"/>
          <w:sz w:val="20"/>
        </w:rPr>
        <w:tab/>
      </w:r>
      <w:r w:rsidR="00942717">
        <w:rPr>
          <w:rFonts w:ascii="Gill Sans MT" w:eastAsia="Gill Sans MT" w:hAnsi="Gill Sans MT"/>
          <w:color w:val="FFFFFF" w:themeColor="background1"/>
          <w:sz w:val="22"/>
          <w:szCs w:val="28"/>
        </w:rPr>
        <w:t>Laboratorio de Espectroradiometría</w:t>
      </w:r>
      <w:r w:rsidR="00211E9B" w:rsidRPr="00DC085C">
        <w:rPr>
          <w:rFonts w:ascii="Gill Sans MT" w:eastAsia="Gill Sans MT" w:hAnsi="Gill Sans MT"/>
          <w:color w:val="FFFFFF" w:themeColor="background1"/>
          <w:sz w:val="22"/>
          <w:szCs w:val="28"/>
        </w:rPr>
        <w:t xml:space="preserve"> | Instituto Geográfico Agustín Codazzi</w:t>
      </w:r>
    </w:p>
    <w:p w14:paraId="6A05A809" w14:textId="5F1FB359" w:rsidR="00705D42" w:rsidRPr="00705D42" w:rsidRDefault="00705D42" w:rsidP="00705D42">
      <w:pPr>
        <w:spacing w:line="0" w:lineRule="atLeast"/>
        <w:ind w:left="720"/>
        <w:jc w:val="both"/>
        <w:rPr>
          <w:rFonts w:ascii="Swis721 Cn BT Roman" w:eastAsia="Arial" w:hAnsi="Swis721 Cn BT Roman"/>
          <w:color w:val="FFFFFF" w:themeColor="background1"/>
        </w:rPr>
      </w:pPr>
    </w:p>
    <w:p w14:paraId="5A39BBE3" w14:textId="2E09823A" w:rsidR="00705D42" w:rsidRPr="00705D42" w:rsidRDefault="00705D42" w:rsidP="00705D42">
      <w:pPr>
        <w:spacing w:line="0" w:lineRule="atLeast"/>
        <w:ind w:left="720"/>
        <w:jc w:val="both"/>
        <w:rPr>
          <w:rFonts w:ascii="Swis721 Cn BT Roman" w:eastAsia="Arial" w:hAnsi="Swis721 Cn BT Roman"/>
          <w:color w:val="FFFFFF" w:themeColor="background1"/>
        </w:rPr>
      </w:pPr>
    </w:p>
    <w:p w14:paraId="049F31CB" w14:textId="78B06EBB" w:rsidR="00705D42" w:rsidRPr="00705D42" w:rsidRDefault="00D95FFB" w:rsidP="00705D42">
      <w:pPr>
        <w:spacing w:line="0" w:lineRule="atLeast"/>
        <w:ind w:left="720"/>
        <w:jc w:val="both"/>
        <w:rPr>
          <w:rFonts w:ascii="Swis721 Cn BT Roman" w:eastAsia="Arial" w:hAnsi="Swis721 Cn BT Roman"/>
          <w:color w:val="FFFFFF" w:themeColor="background1"/>
        </w:rPr>
      </w:pPr>
      <w:r>
        <w:rPr>
          <w:rFonts w:ascii="Gill Sans MT" w:eastAsia="Gill Sans MT" w:hAnsi="Gill Sans MT"/>
          <w:noProof/>
          <w:color w:val="FFFFFF"/>
          <w:lang w:eastAsia="es-CO"/>
        </w:rPr>
        <w:drawing>
          <wp:anchor distT="0" distB="0" distL="114300" distR="114300" simplePos="0" relativeHeight="251779072" behindDoc="1" locked="0" layoutInCell="1" allowOverlap="1" wp14:anchorId="19EB28B1" wp14:editId="45CB1692">
            <wp:simplePos x="0" y="0"/>
            <wp:positionH relativeFrom="margin">
              <wp:posOffset>4761865</wp:posOffset>
            </wp:positionH>
            <wp:positionV relativeFrom="paragraph">
              <wp:posOffset>-521780</wp:posOffset>
            </wp:positionV>
            <wp:extent cx="1004400" cy="508108"/>
            <wp:effectExtent l="0" t="0" r="5715" b="6350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logo_negr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400" cy="508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2B8D67" wp14:editId="40DB52F4">
                <wp:simplePos x="0" y="0"/>
                <wp:positionH relativeFrom="column">
                  <wp:posOffset>-82608</wp:posOffset>
                </wp:positionH>
                <wp:positionV relativeFrom="paragraph">
                  <wp:posOffset>-519785</wp:posOffset>
                </wp:positionV>
                <wp:extent cx="5854700" cy="513278"/>
                <wp:effectExtent l="0" t="0" r="0" b="127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0" cy="5132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44F19" id="Rectángulo 1" o:spid="_x0000_s1026" style="position:absolute;margin-left:-6.5pt;margin-top:-40.95pt;width:461pt;height:40.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" fillcolor="white [3212]" stroked="f" strokeweight="1pt"/>
            </w:pict>
          </mc:Fallback>
        </mc:AlternateContent>
      </w:r>
      <w:r w:rsidR="00942717" w:rsidRPr="009E65F0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778048" behindDoc="1" locked="0" layoutInCell="1" allowOverlap="1" wp14:anchorId="5AFE131E" wp14:editId="09F68CF8">
            <wp:simplePos x="0" y="0"/>
            <wp:positionH relativeFrom="column">
              <wp:posOffset>-3810</wp:posOffset>
            </wp:positionH>
            <wp:positionV relativeFrom="paragraph">
              <wp:posOffset>147955</wp:posOffset>
            </wp:positionV>
            <wp:extent cx="5676550" cy="5552440"/>
            <wp:effectExtent l="0" t="0" r="635" b="0"/>
            <wp:wrapNone/>
            <wp:docPr id="134960978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69" t="7131" r="8566" b="4697"/>
                    <a:stretch/>
                  </pic:blipFill>
                  <pic:spPr bwMode="auto">
                    <a:xfrm>
                      <a:off x="0" y="0"/>
                      <a:ext cx="5680198" cy="555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486C05" w14:textId="0620AC88" w:rsidR="00E835A3" w:rsidRPr="00E835A3" w:rsidRDefault="00E835A3" w:rsidP="00E835A3">
      <w:pPr>
        <w:spacing w:line="0" w:lineRule="atLeast"/>
        <w:ind w:left="720"/>
        <w:jc w:val="both"/>
        <w:rPr>
          <w:rFonts w:ascii="Swis721 Cn BT Roman" w:eastAsia="Arial" w:hAnsi="Swis721 Cn BT Roman"/>
          <w:color w:val="000000" w:themeColor="text1"/>
        </w:rPr>
      </w:pPr>
    </w:p>
    <w:p w14:paraId="4101652C" w14:textId="06ED9858" w:rsidR="00E835A3" w:rsidRPr="00E835A3" w:rsidRDefault="00E835A3" w:rsidP="00E835A3">
      <w:pPr>
        <w:spacing w:line="0" w:lineRule="atLeast"/>
        <w:ind w:left="720"/>
        <w:jc w:val="both"/>
        <w:rPr>
          <w:rFonts w:ascii="Swis721 Cn BT Roman" w:eastAsia="Arial" w:hAnsi="Swis721 Cn BT Roman"/>
          <w:color w:val="000000" w:themeColor="text1"/>
        </w:rPr>
      </w:pPr>
    </w:p>
    <w:p w14:paraId="4B99056E" w14:textId="650DBF2D" w:rsidR="00E835A3" w:rsidRPr="00E835A3" w:rsidRDefault="00E835A3" w:rsidP="00E835A3">
      <w:pPr>
        <w:spacing w:line="0" w:lineRule="atLeast"/>
        <w:ind w:left="720"/>
        <w:jc w:val="both"/>
        <w:rPr>
          <w:rFonts w:ascii="Swis721 Cn BT Roman" w:eastAsia="Arial" w:hAnsi="Swis721 Cn BT Roman"/>
          <w:color w:val="000000" w:themeColor="text1"/>
        </w:rPr>
      </w:pPr>
    </w:p>
    <w:p w14:paraId="1299C43A" w14:textId="6A411863" w:rsidR="00E835A3" w:rsidRPr="00E835A3" w:rsidRDefault="00E835A3" w:rsidP="00E835A3">
      <w:pPr>
        <w:spacing w:line="0" w:lineRule="atLeast"/>
        <w:ind w:left="720"/>
        <w:jc w:val="both"/>
        <w:rPr>
          <w:rFonts w:ascii="Swis721 Cn BT Roman" w:eastAsia="Arial" w:hAnsi="Swis721 Cn BT Roman"/>
          <w:color w:val="000000" w:themeColor="text1"/>
        </w:rPr>
      </w:pPr>
    </w:p>
    <w:p w14:paraId="4DDBEF00" w14:textId="18DCD8BF" w:rsidR="00E835A3" w:rsidRPr="00E835A3" w:rsidRDefault="00E835A3" w:rsidP="00E835A3">
      <w:pPr>
        <w:spacing w:line="0" w:lineRule="atLeast"/>
        <w:ind w:left="720"/>
        <w:jc w:val="both"/>
        <w:rPr>
          <w:rFonts w:ascii="Swis721 Cn BT Roman" w:eastAsia="Arial" w:hAnsi="Swis721 Cn BT Roman"/>
          <w:color w:val="000000" w:themeColor="text1"/>
        </w:rPr>
      </w:pPr>
    </w:p>
    <w:p w14:paraId="3461D779" w14:textId="37E9D693" w:rsidR="00E835A3" w:rsidRPr="00E835A3" w:rsidRDefault="00E835A3" w:rsidP="00E835A3">
      <w:pPr>
        <w:spacing w:line="0" w:lineRule="atLeast"/>
        <w:ind w:left="720"/>
        <w:jc w:val="both"/>
        <w:rPr>
          <w:rFonts w:ascii="Swis721 Cn BT Roman" w:eastAsia="Arial" w:hAnsi="Swis721 Cn BT Roman"/>
          <w:color w:val="000000" w:themeColor="text1"/>
        </w:rPr>
      </w:pPr>
    </w:p>
    <w:p w14:paraId="3CF2D8B6" w14:textId="77777777" w:rsidR="00E835A3" w:rsidRPr="00E835A3" w:rsidRDefault="00E835A3" w:rsidP="00E835A3">
      <w:pPr>
        <w:spacing w:line="0" w:lineRule="atLeast"/>
        <w:ind w:left="720"/>
        <w:jc w:val="both"/>
        <w:rPr>
          <w:rFonts w:ascii="Swis721 Cn BT Roman" w:eastAsia="Arial" w:hAnsi="Swis721 Cn BT Roman"/>
          <w:color w:val="000000" w:themeColor="text1"/>
        </w:rPr>
      </w:pPr>
    </w:p>
    <w:p w14:paraId="0FB78278" w14:textId="77777777" w:rsidR="00E835A3" w:rsidRPr="00E835A3" w:rsidRDefault="00E835A3" w:rsidP="00E835A3">
      <w:pPr>
        <w:spacing w:line="0" w:lineRule="atLeast"/>
        <w:ind w:left="720"/>
        <w:jc w:val="both"/>
        <w:rPr>
          <w:rFonts w:ascii="Swis721 Cn BT Roman" w:eastAsia="Arial" w:hAnsi="Swis721 Cn BT Roman"/>
          <w:color w:val="000000" w:themeColor="text1"/>
        </w:rPr>
      </w:pPr>
    </w:p>
    <w:p w14:paraId="1FC39945" w14:textId="77777777" w:rsidR="00E835A3" w:rsidRPr="00E835A3" w:rsidRDefault="00E835A3" w:rsidP="00E835A3">
      <w:pPr>
        <w:spacing w:line="0" w:lineRule="atLeast"/>
        <w:ind w:left="720"/>
        <w:jc w:val="both"/>
        <w:rPr>
          <w:rFonts w:ascii="Swis721 Cn BT Roman" w:eastAsia="Arial" w:hAnsi="Swis721 Cn BT Roman"/>
          <w:color w:val="000000" w:themeColor="text1"/>
        </w:rPr>
      </w:pPr>
    </w:p>
    <w:p w14:paraId="0562CB0E" w14:textId="77777777" w:rsidR="00E835A3" w:rsidRPr="00E835A3" w:rsidRDefault="00E835A3" w:rsidP="00E835A3">
      <w:pPr>
        <w:spacing w:line="0" w:lineRule="atLeast"/>
        <w:ind w:left="720"/>
        <w:jc w:val="both"/>
        <w:rPr>
          <w:rFonts w:ascii="Swis721 Cn BT Roman" w:eastAsia="Arial" w:hAnsi="Swis721 Cn BT Roman"/>
          <w:color w:val="000000" w:themeColor="text1"/>
        </w:rPr>
      </w:pPr>
    </w:p>
    <w:p w14:paraId="34CE0A41" w14:textId="77777777" w:rsidR="00E835A3" w:rsidRPr="00E835A3" w:rsidRDefault="00E835A3" w:rsidP="00E835A3">
      <w:pPr>
        <w:spacing w:line="0" w:lineRule="atLeast"/>
        <w:ind w:left="720"/>
        <w:jc w:val="both"/>
        <w:rPr>
          <w:rFonts w:ascii="Swis721 Cn BT Roman" w:eastAsia="Arial" w:hAnsi="Swis721 Cn BT Roman"/>
          <w:color w:val="000000" w:themeColor="text1"/>
        </w:rPr>
      </w:pPr>
    </w:p>
    <w:p w14:paraId="62EBF3C5" w14:textId="77777777" w:rsidR="00E835A3" w:rsidRPr="00E835A3" w:rsidRDefault="00E835A3" w:rsidP="00E835A3">
      <w:pPr>
        <w:spacing w:line="0" w:lineRule="atLeast"/>
        <w:ind w:left="720"/>
        <w:jc w:val="both"/>
        <w:rPr>
          <w:rFonts w:ascii="Swis721 Cn BT Roman" w:eastAsia="Arial" w:hAnsi="Swis721 Cn BT Roman"/>
          <w:color w:val="000000" w:themeColor="text1"/>
        </w:rPr>
      </w:pPr>
    </w:p>
    <w:p w14:paraId="6D98A12B" w14:textId="77777777" w:rsidR="00E835A3" w:rsidRPr="00E835A3" w:rsidRDefault="00E835A3" w:rsidP="00E835A3">
      <w:pPr>
        <w:spacing w:line="0" w:lineRule="atLeast"/>
        <w:ind w:left="720"/>
        <w:jc w:val="both"/>
        <w:rPr>
          <w:rFonts w:ascii="Swis721 Cn BT Roman" w:eastAsia="Arial" w:hAnsi="Swis721 Cn BT Roman"/>
          <w:color w:val="000000" w:themeColor="text1"/>
        </w:rPr>
      </w:pPr>
    </w:p>
    <w:p w14:paraId="2946DB82" w14:textId="77777777" w:rsidR="00E835A3" w:rsidRPr="00E835A3" w:rsidRDefault="00E835A3" w:rsidP="00E835A3">
      <w:pPr>
        <w:spacing w:line="0" w:lineRule="atLeast"/>
        <w:ind w:left="720"/>
        <w:jc w:val="both"/>
        <w:rPr>
          <w:rFonts w:ascii="Swis721 Cn BT Roman" w:eastAsia="Arial" w:hAnsi="Swis721 Cn BT Roman"/>
          <w:color w:val="000000" w:themeColor="text1"/>
        </w:rPr>
      </w:pPr>
    </w:p>
    <w:p w14:paraId="5997CC1D" w14:textId="77777777" w:rsidR="00E835A3" w:rsidRPr="00E835A3" w:rsidRDefault="00E835A3" w:rsidP="00E835A3">
      <w:pPr>
        <w:spacing w:line="0" w:lineRule="atLeast"/>
        <w:ind w:left="720"/>
        <w:jc w:val="both"/>
        <w:rPr>
          <w:rFonts w:ascii="Swis721 Cn BT Roman" w:eastAsia="Arial" w:hAnsi="Swis721 Cn BT Roman"/>
          <w:color w:val="000000" w:themeColor="text1"/>
        </w:rPr>
      </w:pPr>
    </w:p>
    <w:p w14:paraId="110FFD37" w14:textId="77777777" w:rsidR="00E835A3" w:rsidRPr="00E835A3" w:rsidRDefault="00E835A3" w:rsidP="00E835A3">
      <w:pPr>
        <w:spacing w:line="0" w:lineRule="atLeast"/>
        <w:ind w:left="720"/>
        <w:jc w:val="both"/>
        <w:rPr>
          <w:rFonts w:ascii="Swis721 Cn BT Roman" w:eastAsia="Arial" w:hAnsi="Swis721 Cn BT Roman"/>
          <w:color w:val="000000" w:themeColor="text1"/>
        </w:rPr>
      </w:pPr>
    </w:p>
    <w:p w14:paraId="6B699379" w14:textId="77777777" w:rsidR="00E835A3" w:rsidRPr="00E835A3" w:rsidRDefault="00E835A3" w:rsidP="00E835A3">
      <w:pPr>
        <w:spacing w:line="0" w:lineRule="atLeast"/>
        <w:ind w:left="720"/>
        <w:jc w:val="both"/>
        <w:rPr>
          <w:rFonts w:ascii="Swis721 Cn BT Roman" w:eastAsia="Arial" w:hAnsi="Swis721 Cn BT Roman"/>
          <w:color w:val="000000" w:themeColor="text1"/>
        </w:rPr>
      </w:pPr>
    </w:p>
    <w:p w14:paraId="3FE9F23F" w14:textId="77777777" w:rsidR="00E835A3" w:rsidRPr="00E835A3" w:rsidRDefault="00E835A3" w:rsidP="00E835A3">
      <w:pPr>
        <w:spacing w:line="0" w:lineRule="atLeast"/>
        <w:ind w:left="720"/>
        <w:jc w:val="both"/>
        <w:rPr>
          <w:rFonts w:ascii="Swis721 Cn BT Roman" w:eastAsia="Arial" w:hAnsi="Swis721 Cn BT Roman"/>
          <w:color w:val="000000" w:themeColor="text1"/>
        </w:rPr>
      </w:pPr>
    </w:p>
    <w:p w14:paraId="1F72F646" w14:textId="77777777" w:rsidR="00E835A3" w:rsidRPr="00E835A3" w:rsidRDefault="00E835A3" w:rsidP="00E835A3">
      <w:pPr>
        <w:spacing w:line="0" w:lineRule="atLeast"/>
        <w:ind w:left="720"/>
        <w:jc w:val="both"/>
        <w:rPr>
          <w:rFonts w:ascii="Swis721 Cn BT Roman" w:eastAsia="Arial" w:hAnsi="Swis721 Cn BT Roman"/>
          <w:color w:val="000000" w:themeColor="text1"/>
        </w:rPr>
      </w:pPr>
    </w:p>
    <w:p w14:paraId="08CE6F91" w14:textId="77777777" w:rsidR="00E835A3" w:rsidRPr="00E835A3" w:rsidRDefault="00E835A3" w:rsidP="00E835A3">
      <w:pPr>
        <w:spacing w:line="0" w:lineRule="atLeast"/>
        <w:ind w:left="720"/>
        <w:jc w:val="both"/>
        <w:rPr>
          <w:rFonts w:ascii="Swis721 Cn BT Roman" w:eastAsia="Arial" w:hAnsi="Swis721 Cn BT Roman"/>
          <w:color w:val="000000" w:themeColor="text1"/>
        </w:rPr>
      </w:pPr>
    </w:p>
    <w:p w14:paraId="61CDCEAD" w14:textId="77777777" w:rsidR="00E835A3" w:rsidRPr="00E835A3" w:rsidRDefault="00E835A3" w:rsidP="00E835A3">
      <w:pPr>
        <w:spacing w:line="0" w:lineRule="atLeast"/>
        <w:ind w:left="720"/>
        <w:jc w:val="both"/>
        <w:rPr>
          <w:rFonts w:ascii="Swis721 Cn BT Roman" w:eastAsia="Arial" w:hAnsi="Swis721 Cn BT Roman"/>
          <w:color w:val="000000" w:themeColor="text1"/>
        </w:rPr>
      </w:pPr>
    </w:p>
    <w:p w14:paraId="6BB9E253" w14:textId="77777777" w:rsidR="00E835A3" w:rsidRPr="00E835A3" w:rsidRDefault="00E835A3" w:rsidP="00E835A3">
      <w:pPr>
        <w:spacing w:line="0" w:lineRule="atLeast"/>
        <w:ind w:left="720"/>
        <w:jc w:val="both"/>
        <w:rPr>
          <w:rFonts w:ascii="Swis721 Cn BT Roman" w:eastAsia="Arial" w:hAnsi="Swis721 Cn BT Roman"/>
          <w:color w:val="000000" w:themeColor="text1"/>
        </w:rPr>
      </w:pPr>
    </w:p>
    <w:p w14:paraId="23DE523C" w14:textId="77777777" w:rsidR="00E835A3" w:rsidRPr="00E835A3" w:rsidRDefault="00E835A3" w:rsidP="00E835A3">
      <w:pPr>
        <w:spacing w:line="0" w:lineRule="atLeast"/>
        <w:ind w:left="720"/>
        <w:jc w:val="both"/>
        <w:rPr>
          <w:rFonts w:ascii="Swis721 Cn BT Roman" w:eastAsia="Arial" w:hAnsi="Swis721 Cn BT Roman"/>
          <w:color w:val="000000" w:themeColor="text1"/>
        </w:rPr>
      </w:pPr>
    </w:p>
    <w:p w14:paraId="52E56223" w14:textId="77777777" w:rsidR="00E835A3" w:rsidRPr="00E835A3" w:rsidRDefault="00E835A3" w:rsidP="00E835A3">
      <w:pPr>
        <w:spacing w:line="0" w:lineRule="atLeast"/>
        <w:ind w:left="720"/>
        <w:jc w:val="both"/>
        <w:rPr>
          <w:rFonts w:ascii="Swis721 Cn BT Roman" w:eastAsia="Arial" w:hAnsi="Swis721 Cn BT Roman"/>
          <w:color w:val="000000" w:themeColor="text1"/>
        </w:rPr>
      </w:pPr>
    </w:p>
    <w:p w14:paraId="07547A01" w14:textId="77777777" w:rsidR="00E835A3" w:rsidRPr="00E835A3" w:rsidRDefault="00E835A3" w:rsidP="00E835A3">
      <w:pPr>
        <w:spacing w:line="0" w:lineRule="atLeast"/>
        <w:ind w:left="720"/>
        <w:jc w:val="both"/>
        <w:rPr>
          <w:rFonts w:ascii="Swis721 Cn BT Roman" w:eastAsia="Arial" w:hAnsi="Swis721 Cn BT Roman"/>
          <w:color w:val="000000" w:themeColor="text1"/>
        </w:rPr>
      </w:pPr>
    </w:p>
    <w:p w14:paraId="5043CB0F" w14:textId="77777777" w:rsidR="00E835A3" w:rsidRPr="00E835A3" w:rsidRDefault="00E835A3" w:rsidP="00E835A3">
      <w:pPr>
        <w:spacing w:line="0" w:lineRule="atLeast"/>
        <w:ind w:left="720"/>
        <w:jc w:val="both"/>
        <w:rPr>
          <w:rFonts w:ascii="Swis721 Cn BT Roman" w:eastAsia="Arial" w:hAnsi="Swis721 Cn BT Roman"/>
          <w:color w:val="000000" w:themeColor="text1"/>
        </w:rPr>
      </w:pPr>
    </w:p>
    <w:p w14:paraId="07459315" w14:textId="77777777" w:rsidR="00E835A3" w:rsidRPr="00E835A3" w:rsidRDefault="00E835A3" w:rsidP="00E835A3">
      <w:pPr>
        <w:spacing w:line="0" w:lineRule="atLeast"/>
        <w:ind w:left="720"/>
        <w:jc w:val="both"/>
        <w:rPr>
          <w:rFonts w:ascii="Swis721 Cn BT Roman" w:eastAsia="Arial" w:hAnsi="Swis721 Cn BT Roman"/>
          <w:color w:val="000000" w:themeColor="text1"/>
        </w:rPr>
      </w:pPr>
    </w:p>
    <w:p w14:paraId="6537F28F" w14:textId="77777777" w:rsidR="00E835A3" w:rsidRPr="00E835A3" w:rsidRDefault="00E835A3" w:rsidP="00E835A3">
      <w:pPr>
        <w:spacing w:line="0" w:lineRule="atLeast"/>
        <w:ind w:left="720"/>
        <w:jc w:val="both"/>
        <w:rPr>
          <w:rFonts w:ascii="Swis721 Cn BT Roman" w:eastAsia="Arial" w:hAnsi="Swis721 Cn BT Roman"/>
          <w:color w:val="000000" w:themeColor="text1"/>
        </w:rPr>
      </w:pPr>
    </w:p>
    <w:p w14:paraId="6DFB9E20" w14:textId="77777777" w:rsidR="00E835A3" w:rsidRPr="00E835A3" w:rsidRDefault="00E835A3" w:rsidP="00E835A3">
      <w:pPr>
        <w:spacing w:line="0" w:lineRule="atLeast"/>
        <w:ind w:left="720"/>
        <w:jc w:val="both"/>
        <w:rPr>
          <w:rFonts w:ascii="Swis721 Cn BT Roman" w:eastAsia="Arial" w:hAnsi="Swis721 Cn BT Roman"/>
          <w:color w:val="000000" w:themeColor="text1"/>
        </w:rPr>
      </w:pPr>
    </w:p>
    <w:p w14:paraId="70DF9E56" w14:textId="77777777" w:rsidR="00E835A3" w:rsidRPr="00E835A3" w:rsidRDefault="00E835A3" w:rsidP="00E835A3">
      <w:pPr>
        <w:spacing w:line="0" w:lineRule="atLeast"/>
        <w:ind w:left="720"/>
        <w:jc w:val="both"/>
        <w:rPr>
          <w:rFonts w:ascii="Swis721 Cn BT Roman" w:eastAsia="Arial" w:hAnsi="Swis721 Cn BT Roman"/>
          <w:color w:val="000000" w:themeColor="text1"/>
        </w:rPr>
      </w:pPr>
    </w:p>
    <w:p w14:paraId="44E871BC" w14:textId="77777777" w:rsidR="00E835A3" w:rsidRPr="00E835A3" w:rsidRDefault="00E835A3" w:rsidP="00E835A3">
      <w:pPr>
        <w:spacing w:line="0" w:lineRule="atLeast"/>
        <w:ind w:left="720"/>
        <w:jc w:val="both"/>
        <w:rPr>
          <w:rFonts w:ascii="Swis721 Cn BT Roman" w:eastAsia="Arial" w:hAnsi="Swis721 Cn BT Roman"/>
          <w:color w:val="000000" w:themeColor="text1"/>
        </w:rPr>
      </w:pPr>
    </w:p>
    <w:p w14:paraId="77728752" w14:textId="77777777" w:rsidR="00211E9B" w:rsidRDefault="00211E9B" w:rsidP="00E835A3">
      <w:pPr>
        <w:spacing w:line="0" w:lineRule="atLeast"/>
        <w:ind w:left="720"/>
        <w:jc w:val="both"/>
        <w:rPr>
          <w:rFonts w:ascii="Swis721 Cn BT Roman" w:eastAsia="Arial" w:hAnsi="Swis721 Cn BT Roman"/>
          <w:color w:val="000000" w:themeColor="text1"/>
        </w:rPr>
      </w:pPr>
    </w:p>
    <w:p w14:paraId="494542DF" w14:textId="77777777" w:rsidR="00211E9B" w:rsidRDefault="00211E9B" w:rsidP="00E835A3">
      <w:pPr>
        <w:spacing w:line="0" w:lineRule="atLeast"/>
        <w:ind w:left="720"/>
        <w:jc w:val="both"/>
        <w:rPr>
          <w:rFonts w:ascii="Swis721 Cn BT Roman" w:eastAsia="Arial" w:hAnsi="Swis721 Cn BT Roman"/>
          <w:color w:val="000000" w:themeColor="text1"/>
        </w:rPr>
      </w:pPr>
    </w:p>
    <w:p w14:paraId="26EEAFA4" w14:textId="121E8A80" w:rsidR="00E835A3" w:rsidRPr="00DC085C" w:rsidRDefault="00942717" w:rsidP="00E835A3">
      <w:pPr>
        <w:spacing w:line="0" w:lineRule="atLeast"/>
        <w:ind w:left="720"/>
        <w:jc w:val="both"/>
        <w:rPr>
          <w:rFonts w:ascii="Gill Sans MT" w:eastAsia="Arial" w:hAnsi="Gill Sans MT"/>
          <w:color w:val="000000" w:themeColor="text1"/>
        </w:rPr>
      </w:pPr>
      <w:r>
        <w:rPr>
          <w:rFonts w:ascii="Gill Sans MT" w:eastAsia="Arial" w:hAnsi="Gill Sans MT"/>
          <w:color w:val="000000" w:themeColor="text1"/>
        </w:rPr>
        <w:t>Dirección de Investigación y Prospectiva</w:t>
      </w:r>
    </w:p>
    <w:p w14:paraId="144A5D23" w14:textId="77777777" w:rsidR="00E835A3" w:rsidRPr="00E835A3" w:rsidRDefault="00E835A3" w:rsidP="00E835A3">
      <w:pPr>
        <w:spacing w:line="7" w:lineRule="exact"/>
        <w:jc w:val="both"/>
        <w:rPr>
          <w:rFonts w:ascii="Times New Roman" w:eastAsia="Times New Roman" w:hAnsi="Times New Roman"/>
          <w:color w:val="000000" w:themeColor="text1"/>
        </w:rPr>
      </w:pPr>
    </w:p>
    <w:p w14:paraId="69151681" w14:textId="40A4477D" w:rsidR="00E835A3" w:rsidRDefault="00942717" w:rsidP="00211E9B">
      <w:pPr>
        <w:spacing w:line="0" w:lineRule="atLeast"/>
        <w:ind w:left="720"/>
        <w:rPr>
          <w:rFonts w:ascii="Gill Sans MT" w:eastAsia="Gill Sans MT" w:hAnsi="Gill Sans MT"/>
          <w:b/>
          <w:color w:val="000000" w:themeColor="text1"/>
          <w:sz w:val="36"/>
          <w:szCs w:val="36"/>
        </w:rPr>
      </w:pPr>
      <w:r>
        <w:rPr>
          <w:rFonts w:ascii="Gill Sans MT" w:eastAsia="Gill Sans MT" w:hAnsi="Gill Sans MT"/>
          <w:b/>
          <w:color w:val="000000" w:themeColor="text1"/>
          <w:sz w:val="36"/>
          <w:szCs w:val="36"/>
        </w:rPr>
        <w:t>Informe final de Proyecto de Firmas Espectrales</w:t>
      </w:r>
      <w:r w:rsidR="00211E9B">
        <w:rPr>
          <w:rFonts w:ascii="Gill Sans MT" w:eastAsia="Gill Sans MT" w:hAnsi="Gill Sans MT"/>
          <w:b/>
          <w:color w:val="000000" w:themeColor="text1"/>
          <w:sz w:val="36"/>
          <w:szCs w:val="36"/>
        </w:rPr>
        <w:t xml:space="preserve">: </w:t>
      </w:r>
      <w:r w:rsidR="00211E9B" w:rsidRPr="00F06C45">
        <w:rPr>
          <w:rFonts w:ascii="Gill Sans MT" w:eastAsia="Gill Sans MT" w:hAnsi="Gill Sans MT"/>
          <w:b/>
          <w:color w:val="000000" w:themeColor="text1"/>
          <w:sz w:val="36"/>
          <w:szCs w:val="36"/>
        </w:rPr>
        <w:t xml:space="preserve">Contrato Interadministrativo </w:t>
      </w:r>
      <w:r w:rsidR="00211E9B">
        <w:rPr>
          <w:rFonts w:ascii="Gill Sans MT" w:eastAsia="Gill Sans MT" w:hAnsi="Gill Sans MT"/>
          <w:b/>
          <w:color w:val="000000" w:themeColor="text1"/>
          <w:sz w:val="36"/>
          <w:szCs w:val="36"/>
        </w:rPr>
        <w:t xml:space="preserve">No. </w:t>
      </w:r>
      <w:proofErr w:type="spellStart"/>
      <w:r>
        <w:rPr>
          <w:rFonts w:ascii="Gill Sans MT" w:eastAsia="Gill Sans MT" w:hAnsi="Gill Sans MT"/>
          <w:b/>
          <w:color w:val="000000" w:themeColor="text1"/>
          <w:sz w:val="36"/>
          <w:szCs w:val="36"/>
        </w:rPr>
        <w:t>XXXX</w:t>
      </w:r>
      <w:proofErr w:type="spellEnd"/>
      <w:r w:rsidR="00DC085C">
        <w:rPr>
          <w:rFonts w:ascii="Gill Sans MT" w:eastAsia="Gill Sans MT" w:hAnsi="Gill Sans MT"/>
          <w:b/>
          <w:color w:val="000000" w:themeColor="text1"/>
          <w:sz w:val="36"/>
          <w:szCs w:val="36"/>
        </w:rPr>
        <w:t xml:space="preserve"> </w:t>
      </w:r>
      <w:proofErr w:type="spellStart"/>
      <w:r w:rsidR="00DC085C">
        <w:rPr>
          <w:rFonts w:ascii="Gill Sans MT" w:eastAsia="Gill Sans MT" w:hAnsi="Gill Sans MT"/>
          <w:b/>
          <w:color w:val="000000" w:themeColor="text1"/>
          <w:sz w:val="36"/>
          <w:szCs w:val="36"/>
        </w:rPr>
        <w:t>IGAC</w:t>
      </w:r>
      <w:proofErr w:type="spellEnd"/>
      <w:r w:rsidR="00DC085C">
        <w:rPr>
          <w:rFonts w:ascii="Gill Sans MT" w:eastAsia="Gill Sans MT" w:hAnsi="Gill Sans MT"/>
          <w:b/>
          <w:color w:val="000000" w:themeColor="text1"/>
          <w:sz w:val="36"/>
          <w:szCs w:val="36"/>
        </w:rPr>
        <w:t xml:space="preserve"> </w:t>
      </w:r>
    </w:p>
    <w:p w14:paraId="79576318" w14:textId="77777777" w:rsidR="00942717" w:rsidRPr="00F06C45" w:rsidRDefault="00942717" w:rsidP="00211E9B">
      <w:pPr>
        <w:spacing w:line="0" w:lineRule="atLeast"/>
        <w:ind w:left="720"/>
        <w:rPr>
          <w:rFonts w:ascii="Gill Sans MT" w:eastAsia="Gill Sans MT" w:hAnsi="Gill Sans MT"/>
          <w:b/>
          <w:color w:val="000000" w:themeColor="text1"/>
          <w:sz w:val="36"/>
          <w:szCs w:val="36"/>
        </w:rPr>
      </w:pPr>
    </w:p>
    <w:p w14:paraId="76F9D7A8" w14:textId="26348BD2" w:rsidR="00E835A3" w:rsidRPr="00E835A3" w:rsidRDefault="00E835A3" w:rsidP="00E835A3">
      <w:pPr>
        <w:spacing w:line="200" w:lineRule="exact"/>
        <w:jc w:val="both"/>
        <w:rPr>
          <w:rFonts w:ascii="Times New Roman" w:eastAsia="Times New Roman" w:hAnsi="Times New Roman"/>
          <w:color w:val="000000" w:themeColor="text1"/>
        </w:rPr>
      </w:pPr>
      <w:r w:rsidRPr="00E835A3">
        <w:rPr>
          <w:rFonts w:ascii="Swis721 Cn BT Roman" w:eastAsia="Arial" w:hAnsi="Swis721 Cn BT Roman"/>
          <w:noProof/>
          <w:color w:val="000000" w:themeColor="text1"/>
          <w:lang w:eastAsia="es-CO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36BEABC" wp14:editId="0C3ABC0B">
                <wp:simplePos x="0" y="0"/>
                <wp:positionH relativeFrom="column">
                  <wp:posOffset>456565</wp:posOffset>
                </wp:positionH>
                <wp:positionV relativeFrom="paragraph">
                  <wp:posOffset>106680</wp:posOffset>
                </wp:positionV>
                <wp:extent cx="4906645" cy="0"/>
                <wp:effectExtent l="0" t="0" r="8255" b="1270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906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E494E" id="Line 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95pt,8.4pt" to="422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" strokecolor="white" strokeweight="1pt">
                <o:lock v:ext="edit" shapetype="f"/>
              </v:line>
            </w:pict>
          </mc:Fallback>
        </mc:AlternateContent>
      </w:r>
      <w:r w:rsidRPr="00E835A3">
        <w:rPr>
          <w:rFonts w:ascii="Times New Roman" w:eastAsia="Times New Roman" w:hAnsi="Times New Roman"/>
          <w:color w:val="000000" w:themeColor="text1"/>
        </w:rPr>
        <w:tab/>
      </w:r>
    </w:p>
    <w:p w14:paraId="738610EB" w14:textId="162682C9" w:rsidR="00E835A3" w:rsidRPr="00E835A3" w:rsidRDefault="00E835A3" w:rsidP="00E835A3">
      <w:pPr>
        <w:spacing w:line="209" w:lineRule="exact"/>
        <w:jc w:val="both"/>
        <w:rPr>
          <w:rFonts w:ascii="Times New Roman" w:eastAsia="Times New Roman" w:hAnsi="Times New Roman"/>
          <w:color w:val="000000" w:themeColor="text1"/>
        </w:rPr>
      </w:pPr>
      <w:r w:rsidRPr="00E835A3">
        <w:rPr>
          <w:rFonts w:ascii="Times New Roman" w:eastAsia="Times New Roman" w:hAnsi="Times New Roman"/>
          <w:color w:val="000000" w:themeColor="text1"/>
        </w:rPr>
        <w:lastRenderedPageBreak/>
        <w:tab/>
      </w:r>
    </w:p>
    <w:p w14:paraId="7F528368" w14:textId="5E742692" w:rsidR="00E835A3" w:rsidRPr="00E835A3" w:rsidRDefault="00D95FFB" w:rsidP="0009629A">
      <w:pPr>
        <w:tabs>
          <w:tab w:val="left" w:pos="3075"/>
        </w:tabs>
        <w:ind w:left="708"/>
        <w:rPr>
          <w:rFonts w:ascii="Gill Sans MT" w:eastAsia="Gill Sans MT" w:hAnsi="Gill Sans MT"/>
          <w:color w:val="000000" w:themeColor="text1"/>
          <w:sz w:val="28"/>
          <w:szCs w:val="28"/>
        </w:rPr>
      </w:pPr>
      <w:r w:rsidRPr="00705D42">
        <w:rPr>
          <w:rFonts w:ascii="Swis721 Cn BT Roman" w:eastAsia="Arial" w:hAnsi="Swis721 Cn BT Roman"/>
          <w:noProof/>
          <w:color w:val="FFFFFF" w:themeColor="background1"/>
          <w:lang w:eastAsia="es-CO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B592CBD" wp14:editId="61A5118A">
                <wp:simplePos x="0" y="0"/>
                <wp:positionH relativeFrom="column">
                  <wp:posOffset>457200</wp:posOffset>
                </wp:positionH>
                <wp:positionV relativeFrom="paragraph">
                  <wp:posOffset>12065</wp:posOffset>
                </wp:positionV>
                <wp:extent cx="4906645" cy="0"/>
                <wp:effectExtent l="0" t="0" r="27305" b="1905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90664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C5635" id="Line 3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95pt" to="422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09629A">
        <w:rPr>
          <w:rFonts w:ascii="Gill Sans MT" w:eastAsia="Gill Sans MT" w:hAnsi="Gill Sans MT"/>
          <w:color w:val="000000" w:themeColor="text1"/>
          <w:sz w:val="28"/>
          <w:szCs w:val="28"/>
        </w:rPr>
        <w:tab/>
      </w:r>
    </w:p>
    <w:p w14:paraId="477596E8" w14:textId="4F8B9C17" w:rsidR="00E835A3" w:rsidRDefault="00211E9B" w:rsidP="00211E9B">
      <w:pPr>
        <w:ind w:firstLine="708"/>
        <w:rPr>
          <w:rFonts w:ascii="Gill Sans MT" w:eastAsia="Gill Sans MT" w:hAnsi="Gill Sans MT"/>
          <w:color w:val="FFFFFF" w:themeColor="background1"/>
          <w:sz w:val="28"/>
          <w:szCs w:val="28"/>
        </w:rPr>
      </w:pPr>
      <w:r w:rsidRPr="00942717">
        <w:rPr>
          <w:rFonts w:ascii="Gill Sans MT" w:eastAsia="Gill Sans MT" w:hAnsi="Gill Sans MT"/>
          <w:noProof/>
          <w:color w:val="FFFFFF"/>
          <w:sz w:val="22"/>
          <w:lang w:eastAsia="es-CO"/>
        </w:rPr>
        <w:drawing>
          <wp:anchor distT="0" distB="0" distL="114300" distR="114300" simplePos="0" relativeHeight="251670528" behindDoc="1" locked="0" layoutInCell="1" allowOverlap="1" wp14:anchorId="7968A1C0" wp14:editId="16CE1F0A">
            <wp:simplePos x="0" y="0"/>
            <wp:positionH relativeFrom="margin">
              <wp:posOffset>4602480</wp:posOffset>
            </wp:positionH>
            <wp:positionV relativeFrom="paragraph">
              <wp:posOffset>511973</wp:posOffset>
            </wp:positionV>
            <wp:extent cx="1003935" cy="508000"/>
            <wp:effectExtent l="0" t="0" r="5715" b="6350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logo_negro.pn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2717">
        <w:rPr>
          <w:rFonts w:ascii="Gill Sans MT" w:eastAsia="Gill Sans MT" w:hAnsi="Gill Sans MT"/>
          <w:noProof/>
          <w:color w:val="FFFFFF"/>
          <w:sz w:val="22"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ACE206" wp14:editId="4D16CD51">
                <wp:simplePos x="0" y="0"/>
                <wp:positionH relativeFrom="margin">
                  <wp:align>center</wp:align>
                </wp:positionH>
                <wp:positionV relativeFrom="paragraph">
                  <wp:posOffset>1368425</wp:posOffset>
                </wp:positionV>
                <wp:extent cx="330200" cy="34290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E7ACCD" id="Rectángulo 2" o:spid="_x0000_s1026" style="position:absolute;margin-left:0;margin-top:107.75pt;width:26pt;height:27pt;z-index:2516838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" fillcolor="white [3212]" stroked="f" strokeweight="1pt">
                <w10:wrap anchorx="margin"/>
              </v:rect>
            </w:pict>
          </mc:Fallback>
        </mc:AlternateContent>
      </w:r>
      <w:r w:rsidR="00942717" w:rsidRPr="00942717">
        <w:rPr>
          <w:rFonts w:ascii="Gill Sans MT" w:eastAsia="Gill Sans MT" w:hAnsi="Gill Sans MT"/>
          <w:szCs w:val="28"/>
        </w:rPr>
        <w:t>Laboratorio de Espectroradiometría</w:t>
      </w:r>
      <w:r w:rsidR="00DC085C" w:rsidRPr="00942717">
        <w:rPr>
          <w:rFonts w:ascii="Gill Sans MT" w:eastAsia="Gill Sans MT" w:hAnsi="Gill Sans MT"/>
          <w:szCs w:val="28"/>
        </w:rPr>
        <w:t xml:space="preserve"> </w:t>
      </w:r>
      <w:r w:rsidRPr="00942717">
        <w:rPr>
          <w:rFonts w:ascii="Gill Sans MT" w:eastAsia="Gill Sans MT" w:hAnsi="Gill Sans MT"/>
          <w:szCs w:val="28"/>
        </w:rPr>
        <w:t xml:space="preserve">| Instituto Geográfico Agustín Codazzi </w:t>
      </w:r>
      <w:r w:rsidR="00E835A3">
        <w:rPr>
          <w:rFonts w:ascii="Gill Sans MT" w:eastAsia="Gill Sans MT" w:hAnsi="Gill Sans MT"/>
          <w:color w:val="FFFFFF" w:themeColor="background1"/>
          <w:sz w:val="28"/>
          <w:szCs w:val="28"/>
        </w:rPr>
        <w:br w:type="page"/>
      </w:r>
    </w:p>
    <w:p w14:paraId="637805D2" w14:textId="77777777" w:rsidR="004D1D21" w:rsidRPr="003F38DB" w:rsidRDefault="004D1D21" w:rsidP="004D1D21">
      <w:pPr>
        <w:spacing w:line="200" w:lineRule="exact"/>
        <w:rPr>
          <w:rFonts w:ascii="Swis721 Cn BT Roman" w:eastAsia="Times New Roman" w:hAnsi="Swis721 Cn BT Roman"/>
        </w:rPr>
      </w:pPr>
    </w:p>
    <w:p w14:paraId="463F29E8" w14:textId="77777777" w:rsidR="004D1D21" w:rsidRPr="003F38DB" w:rsidRDefault="004D1D21" w:rsidP="004D1D21">
      <w:pPr>
        <w:spacing w:line="200" w:lineRule="exact"/>
        <w:rPr>
          <w:rFonts w:ascii="Swis721 Cn BT Roman" w:eastAsia="Times New Roman" w:hAnsi="Swis721 Cn BT Roman"/>
        </w:rPr>
      </w:pPr>
    </w:p>
    <w:p w14:paraId="3B7B4B86" w14:textId="77777777" w:rsidR="004D1D21" w:rsidRDefault="004D1D21" w:rsidP="004D1D21">
      <w:pPr>
        <w:spacing w:line="200" w:lineRule="exact"/>
        <w:rPr>
          <w:rFonts w:ascii="Swis721 Cn BT Roman" w:eastAsia="Times New Roman" w:hAnsi="Swis721 Cn BT Roman"/>
        </w:rPr>
      </w:pPr>
    </w:p>
    <w:p w14:paraId="3A0FF5F2" w14:textId="77777777" w:rsidR="00196B93" w:rsidRDefault="00196B93" w:rsidP="004D1D21">
      <w:pPr>
        <w:spacing w:line="200" w:lineRule="exact"/>
        <w:rPr>
          <w:rFonts w:ascii="Swis721 Cn BT Roman" w:eastAsia="Times New Roman" w:hAnsi="Swis721 Cn BT Roman"/>
        </w:rPr>
      </w:pPr>
    </w:p>
    <w:p w14:paraId="5630AD66" w14:textId="77777777" w:rsidR="00196B93" w:rsidRDefault="00196B93" w:rsidP="004D1D21">
      <w:pPr>
        <w:spacing w:line="200" w:lineRule="exact"/>
        <w:rPr>
          <w:rFonts w:ascii="Swis721 Cn BT Roman" w:eastAsia="Times New Roman" w:hAnsi="Swis721 Cn BT Roman"/>
        </w:rPr>
      </w:pPr>
    </w:p>
    <w:p w14:paraId="61829076" w14:textId="77777777" w:rsidR="00196B93" w:rsidRDefault="00196B93" w:rsidP="004D1D21">
      <w:pPr>
        <w:spacing w:line="200" w:lineRule="exact"/>
        <w:rPr>
          <w:rFonts w:ascii="Swis721 Cn BT Roman" w:eastAsia="Times New Roman" w:hAnsi="Swis721 Cn BT Roman"/>
        </w:rPr>
      </w:pPr>
    </w:p>
    <w:p w14:paraId="2BA226A1" w14:textId="77777777" w:rsidR="00196B93" w:rsidRPr="003F38DB" w:rsidRDefault="00196B93" w:rsidP="004D1D21">
      <w:pPr>
        <w:spacing w:line="200" w:lineRule="exact"/>
        <w:rPr>
          <w:rFonts w:ascii="Swis721 Cn BT Roman" w:eastAsia="Times New Roman" w:hAnsi="Swis721 Cn BT Roman"/>
        </w:rPr>
      </w:pPr>
    </w:p>
    <w:p w14:paraId="17AD93B2" w14:textId="77777777" w:rsidR="009C77F2" w:rsidRDefault="009C77F2">
      <w:pPr>
        <w:rPr>
          <w:rFonts w:ascii="Swis721 Cn BT Roman" w:hAnsi="Swis721 Cn BT Roman"/>
          <w:color w:val="FFFFFF" w:themeColor="background1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val="es-ES" w:eastAsia="en-US"/>
        </w:rPr>
        <w:id w:val="-987170381"/>
        <w:docPartObj>
          <w:docPartGallery w:val="Table of Contents"/>
          <w:docPartUnique/>
        </w:docPartObj>
      </w:sdtPr>
      <w:sdtEndPr>
        <w:rPr>
          <w:rFonts w:ascii="Calibri" w:eastAsia="Calibri" w:hAnsi="Calibri" w:cs="Times New Roman"/>
          <w:noProof/>
          <w:lang w:val="es-CO"/>
        </w:rPr>
      </w:sdtEndPr>
      <w:sdtContent>
        <w:p w14:paraId="0096115A" w14:textId="77777777" w:rsidR="007947A9" w:rsidRDefault="00F2180D">
          <w:pPr>
            <w:pStyle w:val="TtuloTDC"/>
            <w:rPr>
              <w:noProof/>
            </w:rPr>
          </w:pPr>
          <w:r w:rsidRPr="00F2180D">
            <w:rPr>
              <w:rStyle w:val="Ttulo1Car"/>
              <w:b/>
              <w:bCs/>
            </w:rPr>
            <w:t xml:space="preserve">Tabla </w:t>
          </w:r>
          <w:r w:rsidR="00A263D2">
            <w:rPr>
              <w:rStyle w:val="Ttulo1Car"/>
              <w:b/>
              <w:bCs/>
            </w:rPr>
            <w:t>de contenido</w:t>
          </w:r>
          <w:r w:rsidR="00A263D2">
            <w:rPr>
              <w:rStyle w:val="Ttulo1Car"/>
              <w:b/>
              <w:bCs/>
            </w:rPr>
            <w:fldChar w:fldCharType="begin"/>
          </w:r>
          <w:r w:rsidR="00A263D2">
            <w:rPr>
              <w:rStyle w:val="Ttulo1Car"/>
              <w:b/>
              <w:bCs/>
            </w:rPr>
            <w:instrText xml:space="preserve"> TOC \o "1-3" \f \h \z </w:instrText>
          </w:r>
          <w:r w:rsidR="00A263D2">
            <w:rPr>
              <w:rStyle w:val="Ttulo1Car"/>
              <w:b/>
              <w:bCs/>
            </w:rPr>
            <w:fldChar w:fldCharType="separate"/>
          </w:r>
        </w:p>
        <w:p w14:paraId="1824480B" w14:textId="27489F52" w:rsidR="007947A9" w:rsidRDefault="00000000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es-CO"/>
            </w:rPr>
          </w:pPr>
          <w:hyperlink w:anchor="_Toc171500011" w:history="1">
            <w:r w:rsidR="007947A9" w:rsidRPr="0019714E">
              <w:rPr>
                <w:rStyle w:val="Hipervnculo"/>
                <w:noProof/>
              </w:rPr>
              <w:t>Introducción</w:t>
            </w:r>
            <w:r w:rsidR="007947A9">
              <w:rPr>
                <w:noProof/>
                <w:webHidden/>
              </w:rPr>
              <w:tab/>
            </w:r>
            <w:r w:rsidR="007947A9">
              <w:rPr>
                <w:noProof/>
                <w:webHidden/>
              </w:rPr>
              <w:fldChar w:fldCharType="begin"/>
            </w:r>
            <w:r w:rsidR="007947A9">
              <w:rPr>
                <w:noProof/>
                <w:webHidden/>
              </w:rPr>
              <w:instrText xml:space="preserve"> PAGEREF _Toc171500011 \h </w:instrText>
            </w:r>
            <w:r w:rsidR="007947A9">
              <w:rPr>
                <w:noProof/>
                <w:webHidden/>
              </w:rPr>
            </w:r>
            <w:r w:rsidR="007947A9">
              <w:rPr>
                <w:noProof/>
                <w:webHidden/>
              </w:rPr>
              <w:fldChar w:fldCharType="separate"/>
            </w:r>
            <w:r w:rsidR="00017AEE">
              <w:rPr>
                <w:noProof/>
                <w:webHidden/>
              </w:rPr>
              <w:t>4</w:t>
            </w:r>
            <w:r w:rsidR="007947A9">
              <w:rPr>
                <w:noProof/>
                <w:webHidden/>
              </w:rPr>
              <w:fldChar w:fldCharType="end"/>
            </w:r>
          </w:hyperlink>
        </w:p>
        <w:p w14:paraId="42EC9721" w14:textId="427F1B94" w:rsidR="007947A9" w:rsidRDefault="00000000">
          <w:pPr>
            <w:pStyle w:val="TDC1"/>
            <w:tabs>
              <w:tab w:val="left" w:pos="480"/>
              <w:tab w:val="right" w:leader="dot" w:pos="8828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es-CO"/>
            </w:rPr>
          </w:pPr>
          <w:hyperlink w:anchor="_Toc171500012" w:history="1">
            <w:r w:rsidR="007947A9" w:rsidRPr="0019714E">
              <w:rPr>
                <w:rStyle w:val="Hipervnculo"/>
                <w:rFonts w:eastAsia="Gill Sans MT"/>
                <w:noProof/>
              </w:rPr>
              <w:t>1.</w:t>
            </w:r>
            <w:r w:rsidR="007947A9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es-CO"/>
              </w:rPr>
              <w:tab/>
            </w:r>
            <w:r w:rsidR="007947A9" w:rsidRPr="0019714E">
              <w:rPr>
                <w:rStyle w:val="Hipervnculo"/>
                <w:rFonts w:eastAsia="Gill Sans MT"/>
                <w:noProof/>
              </w:rPr>
              <w:t>Información general del contrato.</w:t>
            </w:r>
            <w:r w:rsidR="007947A9">
              <w:rPr>
                <w:noProof/>
                <w:webHidden/>
              </w:rPr>
              <w:tab/>
            </w:r>
            <w:r w:rsidR="007947A9">
              <w:rPr>
                <w:noProof/>
                <w:webHidden/>
              </w:rPr>
              <w:fldChar w:fldCharType="begin"/>
            </w:r>
            <w:r w:rsidR="007947A9">
              <w:rPr>
                <w:noProof/>
                <w:webHidden/>
              </w:rPr>
              <w:instrText xml:space="preserve"> PAGEREF _Toc171500012 \h </w:instrText>
            </w:r>
            <w:r w:rsidR="007947A9">
              <w:rPr>
                <w:noProof/>
                <w:webHidden/>
              </w:rPr>
            </w:r>
            <w:r w:rsidR="007947A9">
              <w:rPr>
                <w:noProof/>
                <w:webHidden/>
              </w:rPr>
              <w:fldChar w:fldCharType="separate"/>
            </w:r>
            <w:r w:rsidR="00017AEE">
              <w:rPr>
                <w:noProof/>
                <w:webHidden/>
              </w:rPr>
              <w:t>5</w:t>
            </w:r>
            <w:r w:rsidR="007947A9">
              <w:rPr>
                <w:noProof/>
                <w:webHidden/>
              </w:rPr>
              <w:fldChar w:fldCharType="end"/>
            </w:r>
          </w:hyperlink>
        </w:p>
        <w:p w14:paraId="096E96C2" w14:textId="5A4419C2" w:rsidR="007947A9" w:rsidRDefault="00000000">
          <w:pPr>
            <w:pStyle w:val="TDC1"/>
            <w:tabs>
              <w:tab w:val="left" w:pos="480"/>
              <w:tab w:val="right" w:leader="dot" w:pos="8828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es-CO"/>
            </w:rPr>
          </w:pPr>
          <w:hyperlink w:anchor="_Toc171500013" w:history="1">
            <w:r w:rsidR="007947A9" w:rsidRPr="0019714E">
              <w:rPr>
                <w:rStyle w:val="Hipervnculo"/>
                <w:rFonts w:eastAsia="Gill Sans MT"/>
                <w:noProof/>
              </w:rPr>
              <w:t>2.</w:t>
            </w:r>
            <w:r w:rsidR="007947A9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es-CO"/>
              </w:rPr>
              <w:tab/>
            </w:r>
            <w:r w:rsidR="007947A9" w:rsidRPr="0019714E">
              <w:rPr>
                <w:rStyle w:val="Hipervnculo"/>
                <w:rFonts w:eastAsia="Gill Sans MT"/>
                <w:noProof/>
              </w:rPr>
              <w:t>Ejecución técnica</w:t>
            </w:r>
            <w:r w:rsidR="007947A9">
              <w:rPr>
                <w:noProof/>
                <w:webHidden/>
              </w:rPr>
              <w:tab/>
            </w:r>
            <w:r w:rsidR="007947A9">
              <w:rPr>
                <w:noProof/>
                <w:webHidden/>
              </w:rPr>
              <w:fldChar w:fldCharType="begin"/>
            </w:r>
            <w:r w:rsidR="007947A9">
              <w:rPr>
                <w:noProof/>
                <w:webHidden/>
              </w:rPr>
              <w:instrText xml:space="preserve"> PAGEREF _Toc171500013 \h </w:instrText>
            </w:r>
            <w:r w:rsidR="007947A9">
              <w:rPr>
                <w:noProof/>
                <w:webHidden/>
              </w:rPr>
            </w:r>
            <w:r w:rsidR="007947A9">
              <w:rPr>
                <w:noProof/>
                <w:webHidden/>
              </w:rPr>
              <w:fldChar w:fldCharType="separate"/>
            </w:r>
            <w:r w:rsidR="00017AEE">
              <w:rPr>
                <w:noProof/>
                <w:webHidden/>
              </w:rPr>
              <w:t>6</w:t>
            </w:r>
            <w:r w:rsidR="007947A9">
              <w:rPr>
                <w:noProof/>
                <w:webHidden/>
              </w:rPr>
              <w:fldChar w:fldCharType="end"/>
            </w:r>
          </w:hyperlink>
        </w:p>
        <w:p w14:paraId="729A5076" w14:textId="7FD24BE3" w:rsidR="007947A9" w:rsidRDefault="00000000">
          <w:pPr>
            <w:pStyle w:val="TDC2"/>
            <w:tabs>
              <w:tab w:val="left" w:pos="960"/>
              <w:tab w:val="right" w:leader="dot" w:pos="88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es-CO"/>
            </w:rPr>
          </w:pPr>
          <w:hyperlink w:anchor="_Toc171500014" w:history="1">
            <w:r w:rsidR="007947A9" w:rsidRPr="0019714E">
              <w:rPr>
                <w:rStyle w:val="Hipervnculo"/>
                <w:noProof/>
              </w:rPr>
              <w:t>2.1.</w:t>
            </w:r>
            <w:r w:rsidR="007947A9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eastAsia="es-CO"/>
              </w:rPr>
              <w:tab/>
            </w:r>
            <w:r w:rsidR="007947A9" w:rsidRPr="0019714E">
              <w:rPr>
                <w:rStyle w:val="Hipervnculo"/>
                <w:noProof/>
              </w:rPr>
              <w:t>Zona</w:t>
            </w:r>
            <w:r w:rsidR="007947A9">
              <w:rPr>
                <w:noProof/>
                <w:webHidden/>
              </w:rPr>
              <w:tab/>
            </w:r>
            <w:r w:rsidR="007947A9">
              <w:rPr>
                <w:noProof/>
                <w:webHidden/>
              </w:rPr>
              <w:fldChar w:fldCharType="begin"/>
            </w:r>
            <w:r w:rsidR="007947A9">
              <w:rPr>
                <w:noProof/>
                <w:webHidden/>
              </w:rPr>
              <w:instrText xml:space="preserve"> PAGEREF _Toc171500014 \h </w:instrText>
            </w:r>
            <w:r w:rsidR="007947A9">
              <w:rPr>
                <w:noProof/>
                <w:webHidden/>
              </w:rPr>
            </w:r>
            <w:r w:rsidR="007947A9">
              <w:rPr>
                <w:noProof/>
                <w:webHidden/>
              </w:rPr>
              <w:fldChar w:fldCharType="separate"/>
            </w:r>
            <w:r w:rsidR="00017AEE">
              <w:rPr>
                <w:noProof/>
                <w:webHidden/>
              </w:rPr>
              <w:t>6</w:t>
            </w:r>
            <w:r w:rsidR="007947A9">
              <w:rPr>
                <w:noProof/>
                <w:webHidden/>
              </w:rPr>
              <w:fldChar w:fldCharType="end"/>
            </w:r>
          </w:hyperlink>
        </w:p>
        <w:p w14:paraId="250DC3B8" w14:textId="07579F88" w:rsidR="007947A9" w:rsidRDefault="00000000">
          <w:pPr>
            <w:pStyle w:val="TDC2"/>
            <w:tabs>
              <w:tab w:val="left" w:pos="960"/>
              <w:tab w:val="right" w:leader="dot" w:pos="88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es-CO"/>
            </w:rPr>
          </w:pPr>
          <w:hyperlink w:anchor="_Toc171500015" w:history="1">
            <w:r w:rsidR="007947A9" w:rsidRPr="0019714E">
              <w:rPr>
                <w:rStyle w:val="Hipervnculo"/>
                <w:noProof/>
              </w:rPr>
              <w:t>2.2.</w:t>
            </w:r>
            <w:r w:rsidR="007947A9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eastAsia="es-CO"/>
              </w:rPr>
              <w:tab/>
            </w:r>
            <w:r w:rsidR="007947A9" w:rsidRPr="0019714E">
              <w:rPr>
                <w:rStyle w:val="Hipervnculo"/>
                <w:noProof/>
              </w:rPr>
              <w:t>Insumos</w:t>
            </w:r>
            <w:r w:rsidR="007947A9">
              <w:rPr>
                <w:noProof/>
                <w:webHidden/>
              </w:rPr>
              <w:tab/>
            </w:r>
            <w:r w:rsidR="007947A9">
              <w:rPr>
                <w:noProof/>
                <w:webHidden/>
              </w:rPr>
              <w:fldChar w:fldCharType="begin"/>
            </w:r>
            <w:r w:rsidR="007947A9">
              <w:rPr>
                <w:noProof/>
                <w:webHidden/>
              </w:rPr>
              <w:instrText xml:space="preserve"> PAGEREF _Toc171500015 \h </w:instrText>
            </w:r>
            <w:r w:rsidR="007947A9">
              <w:rPr>
                <w:noProof/>
                <w:webHidden/>
              </w:rPr>
            </w:r>
            <w:r w:rsidR="007947A9">
              <w:rPr>
                <w:noProof/>
                <w:webHidden/>
              </w:rPr>
              <w:fldChar w:fldCharType="separate"/>
            </w:r>
            <w:r w:rsidR="00017AEE">
              <w:rPr>
                <w:noProof/>
                <w:webHidden/>
              </w:rPr>
              <w:t>6</w:t>
            </w:r>
            <w:r w:rsidR="007947A9">
              <w:rPr>
                <w:noProof/>
                <w:webHidden/>
              </w:rPr>
              <w:fldChar w:fldCharType="end"/>
            </w:r>
          </w:hyperlink>
        </w:p>
        <w:p w14:paraId="1C1A1F45" w14:textId="768A518D" w:rsidR="007947A9" w:rsidRDefault="00000000">
          <w:pPr>
            <w:pStyle w:val="TDC3"/>
            <w:tabs>
              <w:tab w:val="left" w:pos="120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CO"/>
            </w:rPr>
          </w:pPr>
          <w:hyperlink w:anchor="_Toc171500016" w:history="1">
            <w:r w:rsidR="007947A9" w:rsidRPr="0019714E">
              <w:rPr>
                <w:rStyle w:val="Hipervnculo"/>
                <w:rFonts w:ascii="Gill Sans MT" w:eastAsia="Gill Sans MT" w:hAnsi="Gill Sans MT"/>
                <w:noProof/>
              </w:rPr>
              <w:t>2.2.1.</w:t>
            </w:r>
            <w:r w:rsidR="007947A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CO"/>
              </w:rPr>
              <w:tab/>
            </w:r>
            <w:r w:rsidR="007947A9" w:rsidRPr="0019714E">
              <w:rPr>
                <w:rStyle w:val="Hipervnculo"/>
                <w:rFonts w:ascii="Gill Sans MT" w:eastAsia="Gill Sans MT" w:hAnsi="Gill Sans MT"/>
                <w:noProof/>
              </w:rPr>
              <w:t>Cartografía</w:t>
            </w:r>
            <w:r w:rsidR="007947A9">
              <w:rPr>
                <w:noProof/>
                <w:webHidden/>
              </w:rPr>
              <w:tab/>
            </w:r>
            <w:r w:rsidR="007947A9">
              <w:rPr>
                <w:noProof/>
                <w:webHidden/>
              </w:rPr>
              <w:fldChar w:fldCharType="begin"/>
            </w:r>
            <w:r w:rsidR="007947A9">
              <w:rPr>
                <w:noProof/>
                <w:webHidden/>
              </w:rPr>
              <w:instrText xml:space="preserve"> PAGEREF _Toc171500016 \h </w:instrText>
            </w:r>
            <w:r w:rsidR="007947A9">
              <w:rPr>
                <w:noProof/>
                <w:webHidden/>
              </w:rPr>
            </w:r>
            <w:r w:rsidR="007947A9">
              <w:rPr>
                <w:noProof/>
                <w:webHidden/>
              </w:rPr>
              <w:fldChar w:fldCharType="separate"/>
            </w:r>
            <w:r w:rsidR="00017AEE">
              <w:rPr>
                <w:noProof/>
                <w:webHidden/>
              </w:rPr>
              <w:t>6</w:t>
            </w:r>
            <w:r w:rsidR="007947A9">
              <w:rPr>
                <w:noProof/>
                <w:webHidden/>
              </w:rPr>
              <w:fldChar w:fldCharType="end"/>
            </w:r>
          </w:hyperlink>
        </w:p>
        <w:p w14:paraId="312E611A" w14:textId="270C1A8E" w:rsidR="007947A9" w:rsidRDefault="00000000">
          <w:pPr>
            <w:pStyle w:val="TDC3"/>
            <w:tabs>
              <w:tab w:val="left" w:pos="120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CO"/>
            </w:rPr>
          </w:pPr>
          <w:hyperlink w:anchor="_Toc171500017" w:history="1">
            <w:r w:rsidR="007947A9" w:rsidRPr="0019714E">
              <w:rPr>
                <w:rStyle w:val="Hipervnculo"/>
                <w:rFonts w:ascii="Gill Sans MT" w:eastAsia="Gill Sans MT" w:hAnsi="Gill Sans MT"/>
                <w:noProof/>
              </w:rPr>
              <w:t>2.2.2.</w:t>
            </w:r>
            <w:r w:rsidR="007947A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CO"/>
              </w:rPr>
              <w:tab/>
            </w:r>
            <w:r w:rsidR="007947A9" w:rsidRPr="0019714E">
              <w:rPr>
                <w:rStyle w:val="Hipervnculo"/>
                <w:rFonts w:ascii="Gill Sans MT" w:eastAsia="Gill Sans MT" w:hAnsi="Gill Sans MT"/>
                <w:noProof/>
              </w:rPr>
              <w:t>Ortofotomosaíco</w:t>
            </w:r>
            <w:r w:rsidR="007947A9">
              <w:rPr>
                <w:noProof/>
                <w:webHidden/>
              </w:rPr>
              <w:tab/>
            </w:r>
            <w:r w:rsidR="007947A9">
              <w:rPr>
                <w:noProof/>
                <w:webHidden/>
              </w:rPr>
              <w:fldChar w:fldCharType="begin"/>
            </w:r>
            <w:r w:rsidR="007947A9">
              <w:rPr>
                <w:noProof/>
                <w:webHidden/>
              </w:rPr>
              <w:instrText xml:space="preserve"> PAGEREF _Toc171500017 \h </w:instrText>
            </w:r>
            <w:r w:rsidR="007947A9">
              <w:rPr>
                <w:noProof/>
                <w:webHidden/>
              </w:rPr>
            </w:r>
            <w:r w:rsidR="007947A9">
              <w:rPr>
                <w:noProof/>
                <w:webHidden/>
              </w:rPr>
              <w:fldChar w:fldCharType="separate"/>
            </w:r>
            <w:r w:rsidR="00017AEE">
              <w:rPr>
                <w:noProof/>
                <w:webHidden/>
              </w:rPr>
              <w:t>7</w:t>
            </w:r>
            <w:r w:rsidR="007947A9">
              <w:rPr>
                <w:noProof/>
                <w:webHidden/>
              </w:rPr>
              <w:fldChar w:fldCharType="end"/>
            </w:r>
          </w:hyperlink>
        </w:p>
        <w:p w14:paraId="5B4FDD6A" w14:textId="0391BFFE" w:rsidR="007947A9" w:rsidRDefault="00000000">
          <w:pPr>
            <w:pStyle w:val="TDC3"/>
            <w:tabs>
              <w:tab w:val="left" w:pos="120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CO"/>
            </w:rPr>
          </w:pPr>
          <w:hyperlink w:anchor="_Toc171500018" w:history="1">
            <w:r w:rsidR="007947A9" w:rsidRPr="0019714E">
              <w:rPr>
                <w:rStyle w:val="Hipervnculo"/>
                <w:rFonts w:ascii="Gill Sans MT" w:eastAsia="Gill Sans MT" w:hAnsi="Gill Sans MT"/>
                <w:noProof/>
              </w:rPr>
              <w:t>2.2.3.</w:t>
            </w:r>
            <w:r w:rsidR="007947A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CO"/>
              </w:rPr>
              <w:tab/>
            </w:r>
            <w:r w:rsidR="007947A9" w:rsidRPr="0019714E">
              <w:rPr>
                <w:rStyle w:val="Hipervnculo"/>
                <w:rFonts w:ascii="Gill Sans MT" w:eastAsia="Gill Sans MT" w:hAnsi="Gill Sans MT"/>
                <w:noProof/>
              </w:rPr>
              <w:t>Modelo Digital de Terreno</w:t>
            </w:r>
            <w:r w:rsidR="007947A9">
              <w:rPr>
                <w:noProof/>
                <w:webHidden/>
              </w:rPr>
              <w:tab/>
            </w:r>
            <w:r w:rsidR="007947A9">
              <w:rPr>
                <w:noProof/>
                <w:webHidden/>
              </w:rPr>
              <w:fldChar w:fldCharType="begin"/>
            </w:r>
            <w:r w:rsidR="007947A9">
              <w:rPr>
                <w:noProof/>
                <w:webHidden/>
              </w:rPr>
              <w:instrText xml:space="preserve"> PAGEREF _Toc171500018 \h </w:instrText>
            </w:r>
            <w:r w:rsidR="007947A9">
              <w:rPr>
                <w:noProof/>
                <w:webHidden/>
              </w:rPr>
            </w:r>
            <w:r w:rsidR="007947A9">
              <w:rPr>
                <w:noProof/>
                <w:webHidden/>
              </w:rPr>
              <w:fldChar w:fldCharType="separate"/>
            </w:r>
            <w:r w:rsidR="00017AEE">
              <w:rPr>
                <w:noProof/>
                <w:webHidden/>
              </w:rPr>
              <w:t>8</w:t>
            </w:r>
            <w:r w:rsidR="007947A9">
              <w:rPr>
                <w:noProof/>
                <w:webHidden/>
              </w:rPr>
              <w:fldChar w:fldCharType="end"/>
            </w:r>
          </w:hyperlink>
        </w:p>
        <w:p w14:paraId="21EE037A" w14:textId="6C4C58F3" w:rsidR="007947A9" w:rsidRDefault="00000000">
          <w:pPr>
            <w:pStyle w:val="TDC3"/>
            <w:tabs>
              <w:tab w:val="left" w:pos="120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CO"/>
            </w:rPr>
          </w:pPr>
          <w:hyperlink w:anchor="_Toc171500019" w:history="1">
            <w:r w:rsidR="007947A9" w:rsidRPr="0019714E">
              <w:rPr>
                <w:rStyle w:val="Hipervnculo"/>
                <w:rFonts w:ascii="Gill Sans MT" w:eastAsia="Gill Sans MT" w:hAnsi="Gill Sans MT"/>
                <w:noProof/>
              </w:rPr>
              <w:t>2.2.4.</w:t>
            </w:r>
            <w:r w:rsidR="007947A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CO"/>
              </w:rPr>
              <w:tab/>
            </w:r>
            <w:r w:rsidR="007947A9" w:rsidRPr="0019714E">
              <w:rPr>
                <w:rStyle w:val="Hipervnculo"/>
                <w:rFonts w:ascii="Gill Sans MT" w:eastAsia="Gill Sans MT" w:hAnsi="Gill Sans MT"/>
                <w:noProof/>
              </w:rPr>
              <w:t>Salidas Gráficas</w:t>
            </w:r>
            <w:r w:rsidR="007947A9">
              <w:rPr>
                <w:noProof/>
                <w:webHidden/>
              </w:rPr>
              <w:tab/>
            </w:r>
            <w:r w:rsidR="007947A9">
              <w:rPr>
                <w:noProof/>
                <w:webHidden/>
              </w:rPr>
              <w:fldChar w:fldCharType="begin"/>
            </w:r>
            <w:r w:rsidR="007947A9">
              <w:rPr>
                <w:noProof/>
                <w:webHidden/>
              </w:rPr>
              <w:instrText xml:space="preserve"> PAGEREF _Toc171500019 \h </w:instrText>
            </w:r>
            <w:r w:rsidR="007947A9">
              <w:rPr>
                <w:noProof/>
                <w:webHidden/>
              </w:rPr>
            </w:r>
            <w:r w:rsidR="007947A9">
              <w:rPr>
                <w:noProof/>
                <w:webHidden/>
              </w:rPr>
              <w:fldChar w:fldCharType="separate"/>
            </w:r>
            <w:r w:rsidR="00017AEE">
              <w:rPr>
                <w:noProof/>
                <w:webHidden/>
              </w:rPr>
              <w:t>8</w:t>
            </w:r>
            <w:r w:rsidR="007947A9">
              <w:rPr>
                <w:noProof/>
                <w:webHidden/>
              </w:rPr>
              <w:fldChar w:fldCharType="end"/>
            </w:r>
          </w:hyperlink>
        </w:p>
        <w:p w14:paraId="43081C3D" w14:textId="5A2BAEE2" w:rsidR="007947A9" w:rsidRDefault="00000000">
          <w:pPr>
            <w:pStyle w:val="TDC2"/>
            <w:tabs>
              <w:tab w:val="left" w:pos="960"/>
              <w:tab w:val="right" w:leader="dot" w:pos="88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es-CO"/>
            </w:rPr>
          </w:pPr>
          <w:hyperlink w:anchor="_Toc171500020" w:history="1">
            <w:r w:rsidR="007947A9" w:rsidRPr="0019714E">
              <w:rPr>
                <w:rStyle w:val="Hipervnculo"/>
                <w:noProof/>
              </w:rPr>
              <w:t>2.3.</w:t>
            </w:r>
            <w:r w:rsidR="007947A9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eastAsia="es-CO"/>
              </w:rPr>
              <w:tab/>
            </w:r>
            <w:r w:rsidR="007947A9" w:rsidRPr="0019714E">
              <w:rPr>
                <w:rStyle w:val="Hipervnculo"/>
                <w:noProof/>
              </w:rPr>
              <w:t>Trabajo de Campo</w:t>
            </w:r>
            <w:r w:rsidR="007947A9">
              <w:rPr>
                <w:noProof/>
                <w:webHidden/>
              </w:rPr>
              <w:tab/>
            </w:r>
            <w:r w:rsidR="007947A9">
              <w:rPr>
                <w:noProof/>
                <w:webHidden/>
              </w:rPr>
              <w:fldChar w:fldCharType="begin"/>
            </w:r>
            <w:r w:rsidR="007947A9">
              <w:rPr>
                <w:noProof/>
                <w:webHidden/>
              </w:rPr>
              <w:instrText xml:space="preserve"> PAGEREF _Toc171500020 \h </w:instrText>
            </w:r>
            <w:r w:rsidR="007947A9">
              <w:rPr>
                <w:noProof/>
                <w:webHidden/>
              </w:rPr>
            </w:r>
            <w:r w:rsidR="007947A9">
              <w:rPr>
                <w:noProof/>
                <w:webHidden/>
              </w:rPr>
              <w:fldChar w:fldCharType="separate"/>
            </w:r>
            <w:r w:rsidR="00017AEE">
              <w:rPr>
                <w:noProof/>
                <w:webHidden/>
              </w:rPr>
              <w:t>9</w:t>
            </w:r>
            <w:r w:rsidR="007947A9">
              <w:rPr>
                <w:noProof/>
                <w:webHidden/>
              </w:rPr>
              <w:fldChar w:fldCharType="end"/>
            </w:r>
          </w:hyperlink>
        </w:p>
        <w:p w14:paraId="29301D7D" w14:textId="474331AA" w:rsidR="007947A9" w:rsidRDefault="00000000">
          <w:pPr>
            <w:pStyle w:val="TDC2"/>
            <w:tabs>
              <w:tab w:val="left" w:pos="960"/>
              <w:tab w:val="right" w:leader="dot" w:pos="88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es-CO"/>
            </w:rPr>
          </w:pPr>
          <w:hyperlink w:anchor="_Toc171500021" w:history="1">
            <w:r w:rsidR="007947A9" w:rsidRPr="0019714E">
              <w:rPr>
                <w:rStyle w:val="Hipervnculo"/>
                <w:noProof/>
              </w:rPr>
              <w:t>2.4.</w:t>
            </w:r>
            <w:r w:rsidR="007947A9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eastAsia="es-CO"/>
              </w:rPr>
              <w:tab/>
            </w:r>
            <w:r w:rsidR="007947A9" w:rsidRPr="0019714E">
              <w:rPr>
                <w:rStyle w:val="Hipervnculo"/>
                <w:noProof/>
              </w:rPr>
              <w:t>Análisis de Firmas Espectrales</w:t>
            </w:r>
            <w:r w:rsidR="007947A9">
              <w:rPr>
                <w:noProof/>
                <w:webHidden/>
              </w:rPr>
              <w:tab/>
            </w:r>
            <w:r w:rsidR="007947A9">
              <w:rPr>
                <w:noProof/>
                <w:webHidden/>
              </w:rPr>
              <w:fldChar w:fldCharType="begin"/>
            </w:r>
            <w:r w:rsidR="007947A9">
              <w:rPr>
                <w:noProof/>
                <w:webHidden/>
              </w:rPr>
              <w:instrText xml:space="preserve"> PAGEREF _Toc171500021 \h </w:instrText>
            </w:r>
            <w:r w:rsidR="007947A9">
              <w:rPr>
                <w:noProof/>
                <w:webHidden/>
              </w:rPr>
            </w:r>
            <w:r w:rsidR="007947A9">
              <w:rPr>
                <w:noProof/>
                <w:webHidden/>
              </w:rPr>
              <w:fldChar w:fldCharType="separate"/>
            </w:r>
            <w:r w:rsidR="00017AEE">
              <w:rPr>
                <w:noProof/>
                <w:webHidden/>
              </w:rPr>
              <w:t>10</w:t>
            </w:r>
            <w:r w:rsidR="007947A9">
              <w:rPr>
                <w:noProof/>
                <w:webHidden/>
              </w:rPr>
              <w:fldChar w:fldCharType="end"/>
            </w:r>
          </w:hyperlink>
        </w:p>
        <w:p w14:paraId="35E80945" w14:textId="45564A81" w:rsidR="007947A9" w:rsidRDefault="00000000">
          <w:pPr>
            <w:pStyle w:val="TDC2"/>
            <w:tabs>
              <w:tab w:val="left" w:pos="960"/>
              <w:tab w:val="right" w:leader="dot" w:pos="88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es-CO"/>
            </w:rPr>
          </w:pPr>
          <w:hyperlink w:anchor="_Toc171500022" w:history="1">
            <w:r w:rsidR="007947A9" w:rsidRPr="0019714E">
              <w:rPr>
                <w:rStyle w:val="Hipervnculo"/>
                <w:noProof/>
              </w:rPr>
              <w:t>2.5.</w:t>
            </w:r>
            <w:r w:rsidR="007947A9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eastAsia="es-CO"/>
              </w:rPr>
              <w:tab/>
            </w:r>
            <w:r w:rsidR="007947A9" w:rsidRPr="0019714E">
              <w:rPr>
                <w:rStyle w:val="Hipervnculo"/>
                <w:noProof/>
              </w:rPr>
              <w:t>Productos Entregados</w:t>
            </w:r>
            <w:r w:rsidR="007947A9">
              <w:rPr>
                <w:noProof/>
                <w:webHidden/>
              </w:rPr>
              <w:tab/>
            </w:r>
            <w:r w:rsidR="007947A9">
              <w:rPr>
                <w:noProof/>
                <w:webHidden/>
              </w:rPr>
              <w:fldChar w:fldCharType="begin"/>
            </w:r>
            <w:r w:rsidR="007947A9">
              <w:rPr>
                <w:noProof/>
                <w:webHidden/>
              </w:rPr>
              <w:instrText xml:space="preserve"> PAGEREF _Toc171500022 \h </w:instrText>
            </w:r>
            <w:r w:rsidR="007947A9">
              <w:rPr>
                <w:noProof/>
                <w:webHidden/>
              </w:rPr>
            </w:r>
            <w:r w:rsidR="007947A9">
              <w:rPr>
                <w:noProof/>
                <w:webHidden/>
              </w:rPr>
              <w:fldChar w:fldCharType="separate"/>
            </w:r>
            <w:r w:rsidR="00017AEE">
              <w:rPr>
                <w:noProof/>
                <w:webHidden/>
              </w:rPr>
              <w:t>10</w:t>
            </w:r>
            <w:r w:rsidR="007947A9">
              <w:rPr>
                <w:noProof/>
                <w:webHidden/>
              </w:rPr>
              <w:fldChar w:fldCharType="end"/>
            </w:r>
          </w:hyperlink>
        </w:p>
        <w:p w14:paraId="21B87323" w14:textId="19FD04D2" w:rsidR="007947A9" w:rsidRDefault="00000000">
          <w:pPr>
            <w:pStyle w:val="TDC1"/>
            <w:tabs>
              <w:tab w:val="left" w:pos="480"/>
              <w:tab w:val="right" w:leader="dot" w:pos="8828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es-CO"/>
            </w:rPr>
          </w:pPr>
          <w:hyperlink w:anchor="_Toc171500023" w:history="1">
            <w:r w:rsidR="007947A9" w:rsidRPr="0019714E">
              <w:rPr>
                <w:rStyle w:val="Hipervnculo"/>
                <w:noProof/>
              </w:rPr>
              <w:t>3.</w:t>
            </w:r>
            <w:r w:rsidR="007947A9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es-CO"/>
              </w:rPr>
              <w:tab/>
            </w:r>
            <w:r w:rsidR="007947A9" w:rsidRPr="0019714E">
              <w:rPr>
                <w:rStyle w:val="Hipervnculo"/>
                <w:noProof/>
              </w:rPr>
              <w:t>Ejecución financiera</w:t>
            </w:r>
            <w:r w:rsidR="007947A9">
              <w:rPr>
                <w:noProof/>
                <w:webHidden/>
              </w:rPr>
              <w:tab/>
            </w:r>
            <w:r w:rsidR="007947A9">
              <w:rPr>
                <w:noProof/>
                <w:webHidden/>
              </w:rPr>
              <w:fldChar w:fldCharType="begin"/>
            </w:r>
            <w:r w:rsidR="007947A9">
              <w:rPr>
                <w:noProof/>
                <w:webHidden/>
              </w:rPr>
              <w:instrText xml:space="preserve"> PAGEREF _Toc171500023 \h </w:instrText>
            </w:r>
            <w:r w:rsidR="007947A9">
              <w:rPr>
                <w:noProof/>
                <w:webHidden/>
              </w:rPr>
            </w:r>
            <w:r w:rsidR="007947A9">
              <w:rPr>
                <w:noProof/>
                <w:webHidden/>
              </w:rPr>
              <w:fldChar w:fldCharType="separate"/>
            </w:r>
            <w:r w:rsidR="00017AEE">
              <w:rPr>
                <w:noProof/>
                <w:webHidden/>
              </w:rPr>
              <w:t>11</w:t>
            </w:r>
            <w:r w:rsidR="007947A9">
              <w:rPr>
                <w:noProof/>
                <w:webHidden/>
              </w:rPr>
              <w:fldChar w:fldCharType="end"/>
            </w:r>
          </w:hyperlink>
        </w:p>
        <w:p w14:paraId="3C25BBBD" w14:textId="3B2511FE" w:rsidR="007947A9" w:rsidRDefault="00000000">
          <w:pPr>
            <w:pStyle w:val="TDC2"/>
            <w:tabs>
              <w:tab w:val="left" w:pos="960"/>
              <w:tab w:val="right" w:leader="dot" w:pos="88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es-CO"/>
            </w:rPr>
          </w:pPr>
          <w:hyperlink w:anchor="_Toc171500024" w:history="1">
            <w:r w:rsidR="007947A9" w:rsidRPr="0019714E">
              <w:rPr>
                <w:rStyle w:val="Hipervnculo"/>
                <w:noProof/>
                <w:lang w:eastAsia="es-ES_tradnl"/>
              </w:rPr>
              <w:t>3.1</w:t>
            </w:r>
            <w:r w:rsidR="007947A9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eastAsia="es-CO"/>
              </w:rPr>
              <w:tab/>
            </w:r>
            <w:r w:rsidR="007947A9" w:rsidRPr="0019714E">
              <w:rPr>
                <w:rStyle w:val="Hipervnculo"/>
                <w:noProof/>
                <w:lang w:eastAsia="es-ES_tradnl"/>
              </w:rPr>
              <w:t>Pagos realizados por el Proyecto</w:t>
            </w:r>
            <w:r w:rsidR="007947A9">
              <w:rPr>
                <w:noProof/>
                <w:webHidden/>
              </w:rPr>
              <w:tab/>
            </w:r>
            <w:r w:rsidR="007947A9">
              <w:rPr>
                <w:noProof/>
                <w:webHidden/>
              </w:rPr>
              <w:fldChar w:fldCharType="begin"/>
            </w:r>
            <w:r w:rsidR="007947A9">
              <w:rPr>
                <w:noProof/>
                <w:webHidden/>
              </w:rPr>
              <w:instrText xml:space="preserve"> PAGEREF _Toc171500024 \h </w:instrText>
            </w:r>
            <w:r w:rsidR="007947A9">
              <w:rPr>
                <w:noProof/>
                <w:webHidden/>
              </w:rPr>
            </w:r>
            <w:r w:rsidR="007947A9">
              <w:rPr>
                <w:noProof/>
                <w:webHidden/>
              </w:rPr>
              <w:fldChar w:fldCharType="separate"/>
            </w:r>
            <w:r w:rsidR="00017AEE">
              <w:rPr>
                <w:noProof/>
                <w:webHidden/>
              </w:rPr>
              <w:t>11</w:t>
            </w:r>
            <w:r w:rsidR="007947A9">
              <w:rPr>
                <w:noProof/>
                <w:webHidden/>
              </w:rPr>
              <w:fldChar w:fldCharType="end"/>
            </w:r>
          </w:hyperlink>
        </w:p>
        <w:p w14:paraId="0EA01A14" w14:textId="070D8F8F" w:rsidR="007947A9" w:rsidRDefault="00000000">
          <w:pPr>
            <w:pStyle w:val="TDC1"/>
            <w:tabs>
              <w:tab w:val="left" w:pos="480"/>
              <w:tab w:val="right" w:leader="dot" w:pos="8828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es-CO"/>
            </w:rPr>
          </w:pPr>
          <w:hyperlink w:anchor="_Toc171500025" w:history="1">
            <w:r w:rsidR="007947A9" w:rsidRPr="0019714E">
              <w:rPr>
                <w:rStyle w:val="Hipervnculo"/>
                <w:rFonts w:eastAsia="Times New Roman"/>
                <w:noProof/>
              </w:rPr>
              <w:t>4.</w:t>
            </w:r>
            <w:r w:rsidR="007947A9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es-CO"/>
              </w:rPr>
              <w:tab/>
            </w:r>
            <w:r w:rsidR="007947A9" w:rsidRPr="0019714E">
              <w:rPr>
                <w:rStyle w:val="Hipervnculo"/>
                <w:rFonts w:eastAsia="Times New Roman"/>
                <w:noProof/>
              </w:rPr>
              <w:t>Gestión de Riesgos</w:t>
            </w:r>
            <w:r w:rsidR="007947A9">
              <w:rPr>
                <w:noProof/>
                <w:webHidden/>
              </w:rPr>
              <w:tab/>
            </w:r>
            <w:r w:rsidR="007947A9">
              <w:rPr>
                <w:noProof/>
                <w:webHidden/>
              </w:rPr>
              <w:fldChar w:fldCharType="begin"/>
            </w:r>
            <w:r w:rsidR="007947A9">
              <w:rPr>
                <w:noProof/>
                <w:webHidden/>
              </w:rPr>
              <w:instrText xml:space="preserve"> PAGEREF _Toc171500025 \h </w:instrText>
            </w:r>
            <w:r w:rsidR="007947A9">
              <w:rPr>
                <w:noProof/>
                <w:webHidden/>
              </w:rPr>
            </w:r>
            <w:r w:rsidR="007947A9">
              <w:rPr>
                <w:noProof/>
                <w:webHidden/>
              </w:rPr>
              <w:fldChar w:fldCharType="separate"/>
            </w:r>
            <w:r w:rsidR="00017AEE">
              <w:rPr>
                <w:noProof/>
                <w:webHidden/>
              </w:rPr>
              <w:t>12</w:t>
            </w:r>
            <w:r w:rsidR="007947A9">
              <w:rPr>
                <w:noProof/>
                <w:webHidden/>
              </w:rPr>
              <w:fldChar w:fldCharType="end"/>
            </w:r>
          </w:hyperlink>
        </w:p>
        <w:p w14:paraId="66204FF1" w14:textId="77777777" w:rsidR="00F2180D" w:rsidRDefault="00A263D2" w:rsidP="002A2BEE">
          <w:pPr>
            <w:pStyle w:val="TtuloTDC"/>
            <w:tabs>
              <w:tab w:val="left" w:pos="1060"/>
            </w:tabs>
            <w:sectPr w:rsidR="00F2180D" w:rsidSect="004D1D21">
              <w:headerReference w:type="default" r:id="rId16"/>
              <w:footerReference w:type="even" r:id="rId17"/>
              <w:footerReference w:type="default" r:id="rId18"/>
              <w:type w:val="continuous"/>
              <w:pgSz w:w="12240" w:h="15840"/>
              <w:pgMar w:top="1417" w:right="1701" w:bottom="1417" w:left="1701" w:header="708" w:footer="708" w:gutter="0"/>
              <w:cols w:space="708"/>
              <w:titlePg/>
              <w:docGrid w:linePitch="360"/>
            </w:sectPr>
          </w:pPr>
          <w:r>
            <w:rPr>
              <w:rStyle w:val="Ttulo1Car"/>
              <w:b/>
              <w:bCs/>
            </w:rPr>
            <w:fldChar w:fldCharType="end"/>
          </w:r>
          <w:r w:rsidR="002A2BEE">
            <w:rPr>
              <w:rStyle w:val="Ttulo1Car"/>
              <w:b/>
              <w:bCs/>
            </w:rPr>
            <w:tab/>
          </w:r>
        </w:p>
        <w:p w14:paraId="2DBF0D7D" w14:textId="77777777" w:rsidR="00F2180D" w:rsidRDefault="00000000"/>
      </w:sdtContent>
    </w:sdt>
    <w:p w14:paraId="6B62F1B3" w14:textId="77777777" w:rsidR="00F2180D" w:rsidRDefault="00F2180D">
      <w:pPr>
        <w:rPr>
          <w:rFonts w:ascii="Gill Sans MT" w:hAnsi="Gill Sans MT"/>
          <w:color w:val="FFFFFF" w:themeColor="background1"/>
        </w:rPr>
        <w:sectPr w:rsidR="00F2180D" w:rsidSect="00F2180D">
          <w:headerReference w:type="default" r:id="rId19"/>
          <w:footerReference w:type="default" r:id="rId20"/>
          <w:headerReference w:type="first" r:id="rId21"/>
          <w:footerReference w:type="first" r:id="rId22"/>
          <w:type w:val="continuous"/>
          <w:pgSz w:w="12240" w:h="15840"/>
          <w:pgMar w:top="1417" w:right="1701" w:bottom="1417" w:left="1701" w:header="708" w:footer="708" w:gutter="0"/>
          <w:cols w:num="3" w:space="708"/>
          <w:titlePg/>
          <w:docGrid w:linePitch="360"/>
        </w:sectPr>
      </w:pPr>
    </w:p>
    <w:p w14:paraId="02F2C34E" w14:textId="77777777" w:rsidR="00DC760E" w:rsidRDefault="00DC760E">
      <w:pPr>
        <w:rPr>
          <w:rFonts w:ascii="Gill Sans MT" w:hAnsi="Gill Sans MT"/>
          <w:color w:val="FFFFFF" w:themeColor="background1"/>
        </w:rPr>
      </w:pPr>
      <w:r>
        <w:rPr>
          <w:rFonts w:ascii="Gill Sans MT" w:hAnsi="Gill Sans MT"/>
          <w:color w:val="FFFFFF" w:themeColor="background1"/>
        </w:rPr>
        <w:br w:type="page"/>
      </w:r>
    </w:p>
    <w:p w14:paraId="680A4E5D" w14:textId="77777777" w:rsidR="00DC760E" w:rsidRPr="003F38DB" w:rsidRDefault="00DC760E" w:rsidP="00DC760E">
      <w:pPr>
        <w:spacing w:line="200" w:lineRule="exact"/>
        <w:rPr>
          <w:rFonts w:ascii="Swis721 Cn BT Roman" w:eastAsia="Times New Roman" w:hAnsi="Swis721 Cn BT Roman"/>
        </w:rPr>
      </w:pPr>
    </w:p>
    <w:p w14:paraId="19219836" w14:textId="77777777" w:rsidR="00DC760E" w:rsidRPr="003F38DB" w:rsidRDefault="00DC760E" w:rsidP="00DC760E">
      <w:pPr>
        <w:spacing w:line="200" w:lineRule="exact"/>
        <w:rPr>
          <w:rFonts w:ascii="Swis721 Cn BT Roman" w:eastAsia="Times New Roman" w:hAnsi="Swis721 Cn BT Roman"/>
        </w:rPr>
      </w:pPr>
    </w:p>
    <w:p w14:paraId="296FEF7D" w14:textId="77777777" w:rsidR="00DC760E" w:rsidRPr="003F38DB" w:rsidRDefault="00DC760E" w:rsidP="00DC760E">
      <w:pPr>
        <w:spacing w:line="200" w:lineRule="exact"/>
        <w:rPr>
          <w:rFonts w:ascii="Swis721 Cn BT Roman" w:eastAsia="Times New Roman" w:hAnsi="Swis721 Cn BT Roman"/>
        </w:rPr>
      </w:pPr>
    </w:p>
    <w:p w14:paraId="7194DBDC" w14:textId="77777777" w:rsidR="00DC760E" w:rsidRPr="003F38DB" w:rsidRDefault="00DC760E" w:rsidP="00DC760E">
      <w:pPr>
        <w:spacing w:line="200" w:lineRule="exact"/>
        <w:rPr>
          <w:rFonts w:ascii="Swis721 Cn BT Roman" w:eastAsia="Times New Roman" w:hAnsi="Swis721 Cn BT Roman"/>
        </w:rPr>
      </w:pPr>
    </w:p>
    <w:p w14:paraId="769D0D3C" w14:textId="77777777" w:rsidR="00DC760E" w:rsidRPr="003F38DB" w:rsidRDefault="00DC760E" w:rsidP="00DC760E">
      <w:pPr>
        <w:spacing w:line="200" w:lineRule="exact"/>
        <w:rPr>
          <w:rFonts w:ascii="Swis721 Cn BT Roman" w:eastAsia="Times New Roman" w:hAnsi="Swis721 Cn BT Roman"/>
        </w:rPr>
      </w:pPr>
    </w:p>
    <w:p w14:paraId="54CD245A" w14:textId="77777777" w:rsidR="00DC760E" w:rsidRPr="003F38DB" w:rsidRDefault="00DC760E" w:rsidP="00DC760E">
      <w:pPr>
        <w:spacing w:line="200" w:lineRule="exact"/>
        <w:rPr>
          <w:rFonts w:ascii="Swis721 Cn BT Roman" w:eastAsia="Times New Roman" w:hAnsi="Swis721 Cn BT Roman"/>
        </w:rPr>
      </w:pPr>
    </w:p>
    <w:p w14:paraId="1231BE67" w14:textId="77777777" w:rsidR="00DC760E" w:rsidRPr="003F38DB" w:rsidRDefault="00DC760E" w:rsidP="00DC760E">
      <w:pPr>
        <w:spacing w:line="200" w:lineRule="exact"/>
        <w:rPr>
          <w:rFonts w:ascii="Swis721 Cn BT Roman" w:eastAsia="Times New Roman" w:hAnsi="Swis721 Cn BT Roman"/>
        </w:rPr>
      </w:pPr>
    </w:p>
    <w:p w14:paraId="36FEB5B0" w14:textId="77777777" w:rsidR="00DC760E" w:rsidRPr="003F38DB" w:rsidRDefault="00DC760E" w:rsidP="00DC760E">
      <w:pPr>
        <w:spacing w:line="200" w:lineRule="exact"/>
        <w:rPr>
          <w:rFonts w:ascii="Swis721 Cn BT Roman" w:eastAsia="Times New Roman" w:hAnsi="Swis721 Cn BT Roman"/>
        </w:rPr>
      </w:pPr>
    </w:p>
    <w:p w14:paraId="30D7AA69" w14:textId="77777777" w:rsidR="00DC760E" w:rsidRDefault="00DC760E" w:rsidP="00DC760E">
      <w:pPr>
        <w:spacing w:line="200" w:lineRule="exact"/>
        <w:rPr>
          <w:rFonts w:ascii="Swis721 Cn BT Roman" w:eastAsia="Times New Roman" w:hAnsi="Swis721 Cn BT Roman"/>
        </w:rPr>
      </w:pPr>
    </w:p>
    <w:p w14:paraId="7196D064" w14:textId="77777777" w:rsidR="009954B7" w:rsidRDefault="009954B7" w:rsidP="00DC760E">
      <w:pPr>
        <w:spacing w:line="200" w:lineRule="exact"/>
        <w:rPr>
          <w:rFonts w:ascii="Swis721 Cn BT Roman" w:eastAsia="Times New Roman" w:hAnsi="Swis721 Cn BT Roman"/>
        </w:rPr>
      </w:pPr>
    </w:p>
    <w:p w14:paraId="34FF1C98" w14:textId="77777777" w:rsidR="009954B7" w:rsidRDefault="009954B7" w:rsidP="00DC760E">
      <w:pPr>
        <w:spacing w:line="200" w:lineRule="exact"/>
        <w:rPr>
          <w:rFonts w:ascii="Swis721 Cn BT Roman" w:eastAsia="Times New Roman" w:hAnsi="Swis721 Cn BT Roman"/>
        </w:rPr>
      </w:pPr>
    </w:p>
    <w:p w14:paraId="6D072C0D" w14:textId="77777777" w:rsidR="009954B7" w:rsidRDefault="009954B7" w:rsidP="00DC760E">
      <w:pPr>
        <w:spacing w:line="200" w:lineRule="exact"/>
        <w:rPr>
          <w:rFonts w:ascii="Swis721 Cn BT Roman" w:eastAsia="Times New Roman" w:hAnsi="Swis721 Cn BT Roman"/>
        </w:rPr>
      </w:pPr>
    </w:p>
    <w:p w14:paraId="48A21919" w14:textId="77777777" w:rsidR="009954B7" w:rsidRPr="003F38DB" w:rsidRDefault="009954B7" w:rsidP="00DC760E">
      <w:pPr>
        <w:spacing w:line="200" w:lineRule="exact"/>
        <w:rPr>
          <w:rFonts w:ascii="Swis721 Cn BT Roman" w:eastAsia="Times New Roman" w:hAnsi="Swis721 Cn BT Roman"/>
        </w:rPr>
      </w:pPr>
    </w:p>
    <w:p w14:paraId="6BD18F9B" w14:textId="77777777" w:rsidR="00DC760E" w:rsidRPr="003F38DB" w:rsidRDefault="00DC760E" w:rsidP="00DC760E">
      <w:pPr>
        <w:spacing w:line="200" w:lineRule="exact"/>
        <w:rPr>
          <w:rFonts w:ascii="Swis721 Cn BT Roman" w:eastAsia="Times New Roman" w:hAnsi="Swis721 Cn BT Roman"/>
        </w:rPr>
      </w:pPr>
    </w:p>
    <w:p w14:paraId="238601FE" w14:textId="77777777" w:rsidR="00DC760E" w:rsidRPr="003F38DB" w:rsidRDefault="00DC760E" w:rsidP="00DC760E">
      <w:pPr>
        <w:spacing w:line="200" w:lineRule="exact"/>
        <w:rPr>
          <w:rFonts w:ascii="Swis721 Cn BT Roman" w:eastAsia="Times New Roman" w:hAnsi="Swis721 Cn BT Roman"/>
        </w:rPr>
      </w:pPr>
    </w:p>
    <w:p w14:paraId="0F3CABC7" w14:textId="77777777" w:rsidR="00DC760E" w:rsidRPr="003F38DB" w:rsidRDefault="00DC760E" w:rsidP="00DC760E">
      <w:pPr>
        <w:spacing w:line="200" w:lineRule="exact"/>
        <w:rPr>
          <w:rFonts w:ascii="Swis721 Cn BT Roman" w:eastAsia="Times New Roman" w:hAnsi="Swis721 Cn BT Roman"/>
        </w:rPr>
      </w:pPr>
    </w:p>
    <w:p w14:paraId="5B08B5D1" w14:textId="77777777" w:rsidR="00DC760E" w:rsidRPr="003F38DB" w:rsidRDefault="00DC760E" w:rsidP="00DC760E">
      <w:pPr>
        <w:spacing w:line="200" w:lineRule="exact"/>
        <w:rPr>
          <w:rFonts w:ascii="Swis721 Cn BT Roman" w:eastAsia="Times New Roman" w:hAnsi="Swis721 Cn BT Roman"/>
        </w:rPr>
      </w:pPr>
    </w:p>
    <w:p w14:paraId="16DEB4AB" w14:textId="77777777" w:rsidR="00DC760E" w:rsidRPr="003F38DB" w:rsidRDefault="00DC760E" w:rsidP="00DC760E">
      <w:pPr>
        <w:spacing w:line="200" w:lineRule="exact"/>
        <w:rPr>
          <w:rFonts w:ascii="Swis721 Cn BT Roman" w:eastAsia="Times New Roman" w:hAnsi="Swis721 Cn BT Roman"/>
        </w:rPr>
      </w:pPr>
    </w:p>
    <w:p w14:paraId="218C1D73" w14:textId="77777777" w:rsidR="00DC760E" w:rsidRPr="004062CA" w:rsidRDefault="00DC760E" w:rsidP="00DC760E">
      <w:pPr>
        <w:pStyle w:val="Ttulo1"/>
      </w:pPr>
      <w:bookmarkStart w:id="1" w:name="_Toc49420515"/>
      <w:bookmarkStart w:id="2" w:name="_Toc171500011"/>
      <w:r w:rsidRPr="004062CA">
        <w:t>Introducción</w:t>
      </w:r>
      <w:bookmarkEnd w:id="1"/>
      <w:bookmarkEnd w:id="2"/>
    </w:p>
    <w:p w14:paraId="0AD9C6F4" w14:textId="77777777" w:rsidR="00DC760E" w:rsidRPr="003F38DB" w:rsidRDefault="00DC760E" w:rsidP="00DC760E">
      <w:pPr>
        <w:spacing w:line="200" w:lineRule="exact"/>
        <w:rPr>
          <w:rFonts w:ascii="Swis721 Cn BT Roman" w:eastAsia="Times New Roman" w:hAnsi="Swis721 Cn BT Roman"/>
        </w:rPr>
      </w:pPr>
    </w:p>
    <w:p w14:paraId="4B1F511A" w14:textId="77777777" w:rsidR="00DC760E" w:rsidRPr="003F38DB" w:rsidRDefault="00DC760E" w:rsidP="00DC760E">
      <w:pPr>
        <w:spacing w:line="200" w:lineRule="exact"/>
        <w:rPr>
          <w:rFonts w:ascii="Swis721 Cn BT Roman" w:eastAsia="Times New Roman" w:hAnsi="Swis721 Cn BT Roman"/>
        </w:rPr>
      </w:pPr>
    </w:p>
    <w:p w14:paraId="6AACC872" w14:textId="5EB3BCDD" w:rsidR="00F06C45" w:rsidRDefault="00F06C45" w:rsidP="00F06C45">
      <w:pPr>
        <w:jc w:val="both"/>
        <w:rPr>
          <w:rFonts w:ascii="Swis721 Cn BT Roman" w:hAnsi="Swis721 Cn BT Roman" w:cs="Arial"/>
          <w:i/>
        </w:rPr>
      </w:pPr>
      <w:r w:rsidRPr="00147AC6">
        <w:rPr>
          <w:rFonts w:ascii="Swis721 Cn BT Roman" w:hAnsi="Swis721 Cn BT Roman"/>
        </w:rPr>
        <w:t xml:space="preserve">El presente informe </w:t>
      </w:r>
      <w:r w:rsidR="00DC085C">
        <w:rPr>
          <w:rFonts w:ascii="Swis721 Cn BT Roman" w:hAnsi="Swis721 Cn BT Roman"/>
        </w:rPr>
        <w:t>relaciona el estado</w:t>
      </w:r>
      <w:r w:rsidRPr="00147AC6">
        <w:rPr>
          <w:rFonts w:ascii="Swis721 Cn BT Roman" w:hAnsi="Swis721 Cn BT Roman"/>
        </w:rPr>
        <w:t xml:space="preserve"> </w:t>
      </w:r>
      <w:r w:rsidR="00B3576F">
        <w:rPr>
          <w:rFonts w:ascii="Swis721 Cn BT Roman" w:hAnsi="Swis721 Cn BT Roman"/>
        </w:rPr>
        <w:t xml:space="preserve">de cada uno de los compromisos establecidos en el marco </w:t>
      </w:r>
      <w:r w:rsidRPr="00147AC6">
        <w:rPr>
          <w:rFonts w:ascii="Swis721 Cn BT Roman" w:hAnsi="Swis721 Cn BT Roman"/>
        </w:rPr>
        <w:t xml:space="preserve">del </w:t>
      </w:r>
      <w:r w:rsidR="000B6ED6">
        <w:rPr>
          <w:rFonts w:ascii="Swis721 Cn BT Roman" w:hAnsi="Swis721 Cn BT Roman"/>
        </w:rPr>
        <w:t>C</w:t>
      </w:r>
      <w:r w:rsidRPr="00147AC6">
        <w:rPr>
          <w:rFonts w:ascii="Swis721 Cn BT Roman" w:hAnsi="Swis721 Cn BT Roman"/>
        </w:rPr>
        <w:t xml:space="preserve">ontrato Interadministrativo N° </w:t>
      </w:r>
      <w:r w:rsidR="00942717">
        <w:rPr>
          <w:rFonts w:ascii="Swis721 Cn BT Roman" w:hAnsi="Swis721 Cn BT Roman"/>
        </w:rPr>
        <w:t>XXX de la</w:t>
      </w:r>
      <w:r w:rsidR="00DC085C">
        <w:rPr>
          <w:rFonts w:ascii="Swis721 Cn BT Roman" w:hAnsi="Swis721 Cn BT Roman"/>
        </w:rPr>
        <w:t xml:space="preserve"> </w:t>
      </w:r>
      <w:r w:rsidR="00942717">
        <w:rPr>
          <w:rFonts w:ascii="Swis721 Cn BT Roman" w:hAnsi="Swis721 Cn BT Roman"/>
        </w:rPr>
        <w:t xml:space="preserve">ENTIDAD </w:t>
      </w:r>
      <w:proofErr w:type="spellStart"/>
      <w:r w:rsidR="00942717">
        <w:rPr>
          <w:rFonts w:ascii="Swis721 Cn BT Roman" w:hAnsi="Swis721 Cn BT Roman"/>
        </w:rPr>
        <w:t>XXXXX</w:t>
      </w:r>
      <w:proofErr w:type="spellEnd"/>
      <w:r w:rsidRPr="00147AC6">
        <w:rPr>
          <w:rFonts w:ascii="Swis721 Cn BT Roman" w:hAnsi="Swis721 Cn BT Roman"/>
        </w:rPr>
        <w:t xml:space="preserve"> / N° </w:t>
      </w:r>
      <w:proofErr w:type="spellStart"/>
      <w:r w:rsidR="00942717">
        <w:rPr>
          <w:rFonts w:ascii="Swis721 Cn BT Roman" w:hAnsi="Swis721 Cn BT Roman"/>
        </w:rPr>
        <w:t>XXXX</w:t>
      </w:r>
      <w:proofErr w:type="spellEnd"/>
      <w:r w:rsidR="00DC085C">
        <w:rPr>
          <w:rFonts w:ascii="Swis721 Cn BT Roman" w:hAnsi="Swis721 Cn BT Roman"/>
        </w:rPr>
        <w:t xml:space="preserve"> </w:t>
      </w:r>
      <w:proofErr w:type="spellStart"/>
      <w:r w:rsidR="00DC085C" w:rsidRPr="00147AC6">
        <w:rPr>
          <w:rFonts w:ascii="Swis721 Cn BT Roman" w:hAnsi="Swis721 Cn BT Roman"/>
        </w:rPr>
        <w:t>IGAC</w:t>
      </w:r>
      <w:proofErr w:type="spellEnd"/>
      <w:r w:rsidRPr="00147AC6">
        <w:rPr>
          <w:rFonts w:ascii="Swis721 Cn BT Roman" w:hAnsi="Swis721 Cn BT Roman"/>
        </w:rPr>
        <w:t xml:space="preserve">, </w:t>
      </w:r>
      <w:r w:rsidR="00DC085C">
        <w:rPr>
          <w:rFonts w:ascii="Swis721 Cn BT Roman" w:hAnsi="Swis721 Cn BT Roman"/>
        </w:rPr>
        <w:t xml:space="preserve">suscrito entre la </w:t>
      </w:r>
      <w:r w:rsidR="00942717">
        <w:rPr>
          <w:rFonts w:ascii="Swis721 Cn BT Roman" w:hAnsi="Swis721 Cn BT Roman"/>
        </w:rPr>
        <w:t xml:space="preserve">ENTIDAD </w:t>
      </w:r>
      <w:proofErr w:type="spellStart"/>
      <w:r w:rsidR="00942717">
        <w:rPr>
          <w:rFonts w:ascii="Swis721 Cn BT Roman" w:hAnsi="Swis721 Cn BT Roman"/>
        </w:rPr>
        <w:t>XXXX</w:t>
      </w:r>
      <w:proofErr w:type="spellEnd"/>
      <w:r w:rsidR="00DC085C">
        <w:rPr>
          <w:rFonts w:ascii="Swis721 Cn BT Roman" w:hAnsi="Swis721 Cn BT Roman"/>
        </w:rPr>
        <w:t xml:space="preserve"> y el Instituto Geográfico Agustín Codazzi (</w:t>
      </w:r>
      <w:proofErr w:type="spellStart"/>
      <w:r w:rsidR="00DC085C">
        <w:rPr>
          <w:rFonts w:ascii="Swis721 Cn BT Roman" w:hAnsi="Swis721 Cn BT Roman"/>
        </w:rPr>
        <w:t>IGAC</w:t>
      </w:r>
      <w:proofErr w:type="spellEnd"/>
      <w:r w:rsidR="00DC085C">
        <w:rPr>
          <w:rFonts w:ascii="Swis721 Cn BT Roman" w:hAnsi="Swis721 Cn BT Roman"/>
        </w:rPr>
        <w:t xml:space="preserve">), </w:t>
      </w:r>
      <w:r w:rsidRPr="00147AC6">
        <w:rPr>
          <w:rFonts w:ascii="Swis721 Cn BT Roman" w:hAnsi="Swis721 Cn BT Roman"/>
        </w:rPr>
        <w:t xml:space="preserve">cuyo objeto es la </w:t>
      </w:r>
      <w:r w:rsidRPr="00AE7B04">
        <w:rPr>
          <w:rFonts w:ascii="Swis721 Cn BT Roman" w:hAnsi="Swis721 Cn BT Roman"/>
          <w:i/>
          <w:iCs/>
        </w:rPr>
        <w:t>“</w:t>
      </w:r>
      <w:r w:rsidR="00942717">
        <w:rPr>
          <w:rFonts w:ascii="Swis721 Cn BT Roman" w:hAnsi="Swis721 Cn BT Roman" w:cs="Arial"/>
          <w:i/>
          <w:iCs/>
          <w:lang w:eastAsia="ar-SA"/>
        </w:rPr>
        <w:t>Captura y análisis de firmas espectrales de la</w:t>
      </w:r>
      <w:r w:rsidRPr="00AE7B04">
        <w:rPr>
          <w:rFonts w:ascii="Swis721 Cn BT Roman" w:hAnsi="Swis721 Cn BT Roman" w:cs="Arial"/>
          <w:i/>
          <w:iCs/>
          <w:lang w:eastAsia="ar-SA"/>
        </w:rPr>
        <w:t xml:space="preserve"> zona </w:t>
      </w:r>
      <w:proofErr w:type="spellStart"/>
      <w:r w:rsidR="00942717">
        <w:rPr>
          <w:rFonts w:ascii="Swis721 Cn BT Roman" w:hAnsi="Swis721 Cn BT Roman" w:cs="Arial"/>
          <w:i/>
          <w:iCs/>
          <w:lang w:eastAsia="ar-SA"/>
        </w:rPr>
        <w:t>XXXX</w:t>
      </w:r>
      <w:proofErr w:type="spellEnd"/>
      <w:r w:rsidR="00942717">
        <w:rPr>
          <w:rFonts w:ascii="Swis721 Cn BT Roman" w:hAnsi="Swis721 Cn BT Roman" w:cs="Arial"/>
          <w:i/>
          <w:iCs/>
          <w:lang w:eastAsia="ar-SA"/>
        </w:rPr>
        <w:t xml:space="preserve"> del municipio </w:t>
      </w:r>
      <w:proofErr w:type="spellStart"/>
      <w:r w:rsidR="00942717">
        <w:rPr>
          <w:rFonts w:ascii="Swis721 Cn BT Roman" w:hAnsi="Swis721 Cn BT Roman" w:cs="Arial"/>
          <w:i/>
          <w:iCs/>
          <w:lang w:eastAsia="ar-SA"/>
        </w:rPr>
        <w:t>XXXX</w:t>
      </w:r>
      <w:proofErr w:type="spellEnd"/>
      <w:r w:rsidR="00942717">
        <w:rPr>
          <w:rFonts w:ascii="Swis721 Cn BT Roman" w:hAnsi="Swis721 Cn BT Roman" w:cs="Arial"/>
          <w:i/>
          <w:iCs/>
          <w:lang w:eastAsia="ar-SA"/>
        </w:rPr>
        <w:t xml:space="preserve"> y</w:t>
      </w:r>
      <w:r w:rsidRPr="00AE7B04">
        <w:rPr>
          <w:rFonts w:ascii="Swis721 Cn BT Roman" w:hAnsi="Swis721 Cn BT Roman" w:cs="Arial"/>
          <w:i/>
          <w:iCs/>
          <w:lang w:eastAsia="ar-SA"/>
        </w:rPr>
        <w:t xml:space="preserve"> zona de interés</w:t>
      </w:r>
      <w:r w:rsidR="00942717">
        <w:rPr>
          <w:rFonts w:ascii="Swis721 Cn BT Roman" w:hAnsi="Swis721 Cn BT Roman" w:cs="Arial"/>
          <w:i/>
          <w:iCs/>
          <w:lang w:eastAsia="ar-SA"/>
        </w:rPr>
        <w:t xml:space="preserve"> </w:t>
      </w:r>
      <w:proofErr w:type="spellStart"/>
      <w:r w:rsidR="00942717">
        <w:rPr>
          <w:rFonts w:ascii="Swis721 Cn BT Roman" w:hAnsi="Swis721 Cn BT Roman" w:cs="Arial"/>
          <w:i/>
          <w:iCs/>
          <w:lang w:eastAsia="ar-SA"/>
        </w:rPr>
        <w:t>XXXX</w:t>
      </w:r>
      <w:proofErr w:type="spellEnd"/>
      <w:r w:rsidR="00942717">
        <w:rPr>
          <w:rFonts w:ascii="Swis721 Cn BT Roman" w:hAnsi="Swis721 Cn BT Roman" w:cs="Arial"/>
          <w:i/>
          <w:iCs/>
          <w:lang w:eastAsia="ar-SA"/>
        </w:rPr>
        <w:t xml:space="preserve"> del municipio</w:t>
      </w:r>
      <w:r w:rsidRPr="00AE7B04">
        <w:rPr>
          <w:rFonts w:ascii="Swis721 Cn BT Roman" w:hAnsi="Swis721 Cn BT Roman" w:cs="Arial"/>
          <w:i/>
          <w:iCs/>
          <w:lang w:eastAsia="ar-SA"/>
        </w:rPr>
        <w:t>”</w:t>
      </w:r>
      <w:r w:rsidRPr="00147AC6">
        <w:rPr>
          <w:rFonts w:ascii="Swis721 Cn BT Roman" w:hAnsi="Swis721 Cn BT Roman"/>
        </w:rPr>
        <w:t xml:space="preserve"> y específicamente en lo relacionado con lo </w:t>
      </w:r>
      <w:r w:rsidRPr="00147AC6">
        <w:rPr>
          <w:rFonts w:ascii="Swis721 Cn BT Roman" w:hAnsi="Swis721 Cn BT Roman" w:cs="Arial"/>
          <w:lang w:val="es-ES_tradnl"/>
        </w:rPr>
        <w:t xml:space="preserve">establecido en la Cláusula Tercera sobre </w:t>
      </w:r>
      <w:r w:rsidRPr="00147AC6">
        <w:rPr>
          <w:rFonts w:ascii="Swis721 Cn BT Roman" w:hAnsi="Swis721 Cn BT Roman" w:cs="Arial"/>
        </w:rPr>
        <w:t xml:space="preserve">Obligaciones Específicas del </w:t>
      </w:r>
      <w:proofErr w:type="spellStart"/>
      <w:r w:rsidRPr="00147AC6">
        <w:rPr>
          <w:rFonts w:ascii="Swis721 Cn BT Roman" w:hAnsi="Swis721 Cn BT Roman" w:cs="Arial"/>
        </w:rPr>
        <w:t>IGAC</w:t>
      </w:r>
      <w:proofErr w:type="spellEnd"/>
      <w:r w:rsidRPr="00147AC6">
        <w:rPr>
          <w:rFonts w:ascii="Swis721 Cn BT Roman" w:hAnsi="Swis721 Cn BT Roman" w:cs="Arial"/>
        </w:rPr>
        <w:t>: FASE I: “A</w:t>
      </w:r>
      <w:r w:rsidRPr="00147AC6">
        <w:rPr>
          <w:rFonts w:ascii="Swis721 Cn BT Roman" w:hAnsi="Swis721 Cn BT Roman" w:cs="Arial"/>
          <w:i/>
        </w:rPr>
        <w:t xml:space="preserve">ctividades para la </w:t>
      </w:r>
      <w:r w:rsidR="00942717">
        <w:rPr>
          <w:rFonts w:ascii="Swis721 Cn BT Roman" w:hAnsi="Swis721 Cn BT Roman" w:cs="Arial"/>
          <w:i/>
        </w:rPr>
        <w:t xml:space="preserve">captura y análisis de firmas espectrales </w:t>
      </w:r>
      <w:r w:rsidRPr="00942717">
        <w:rPr>
          <w:rFonts w:ascii="Swis721 Cn BT Roman" w:hAnsi="Swis721 Cn BT Roman" w:cs="Arial"/>
        </w:rPr>
        <w:t xml:space="preserve">del municipio </w:t>
      </w:r>
      <w:proofErr w:type="spellStart"/>
      <w:r w:rsidR="00942717">
        <w:rPr>
          <w:rFonts w:ascii="Swis721 Cn BT Roman" w:hAnsi="Swis721 Cn BT Roman" w:cs="Arial"/>
        </w:rPr>
        <w:t>XXXX</w:t>
      </w:r>
      <w:proofErr w:type="spellEnd"/>
      <w:r w:rsidRPr="00942717">
        <w:rPr>
          <w:rFonts w:ascii="Swis721 Cn BT Roman" w:hAnsi="Swis721 Cn BT Roman" w:cs="Arial"/>
        </w:rPr>
        <w:t xml:space="preserve"> y zona de interés </w:t>
      </w:r>
      <w:proofErr w:type="spellStart"/>
      <w:r w:rsidR="00942717">
        <w:rPr>
          <w:rFonts w:ascii="Swis721 Cn BT Roman" w:hAnsi="Swis721 Cn BT Roman" w:cs="Arial"/>
        </w:rPr>
        <w:t>XXXX</w:t>
      </w:r>
      <w:proofErr w:type="spellEnd"/>
      <w:r w:rsidR="00942717">
        <w:rPr>
          <w:rFonts w:ascii="Swis721 Cn BT Roman" w:hAnsi="Swis721 Cn BT Roman" w:cs="Arial"/>
        </w:rPr>
        <w:t xml:space="preserve"> del municipio</w:t>
      </w:r>
      <w:r w:rsidRPr="00942717">
        <w:rPr>
          <w:rFonts w:ascii="Swis721 Cn BT Roman" w:hAnsi="Swis721 Cn BT Roman" w:cs="Arial"/>
        </w:rPr>
        <w:t>”</w:t>
      </w:r>
    </w:p>
    <w:p w14:paraId="65F9C3DC" w14:textId="3281555E" w:rsidR="00F06C45" w:rsidRDefault="00F06C45" w:rsidP="00F06C45">
      <w:pPr>
        <w:jc w:val="both"/>
        <w:rPr>
          <w:rFonts w:ascii="Swis721 Cn BT Roman" w:hAnsi="Swis721 Cn BT Roman"/>
        </w:rPr>
      </w:pPr>
    </w:p>
    <w:p w14:paraId="26B4B797" w14:textId="1973C3F5" w:rsidR="0022734C" w:rsidRDefault="0022734C" w:rsidP="00F06C45">
      <w:pPr>
        <w:jc w:val="both"/>
        <w:rPr>
          <w:rFonts w:ascii="Swis721 Cn BT Roman" w:hAnsi="Swis721 Cn BT Roman"/>
        </w:rPr>
      </w:pPr>
    </w:p>
    <w:p w14:paraId="29D6B04F" w14:textId="710F0726" w:rsidR="00F06C45" w:rsidRPr="00147AC6" w:rsidRDefault="00F06C45" w:rsidP="00F06C45">
      <w:pPr>
        <w:jc w:val="both"/>
        <w:rPr>
          <w:rFonts w:ascii="Swis721 Cn BT Roman" w:hAnsi="Swis721 Cn BT Roman"/>
        </w:rPr>
      </w:pPr>
    </w:p>
    <w:p w14:paraId="5023141B" w14:textId="77777777" w:rsidR="00484704" w:rsidRPr="0006621F" w:rsidRDefault="00484704" w:rsidP="00484704">
      <w:pPr>
        <w:spacing w:line="200" w:lineRule="exact"/>
        <w:rPr>
          <w:rFonts w:ascii="Times New Roman" w:eastAsia="Times New Roman" w:hAnsi="Times New Roman"/>
        </w:rPr>
      </w:pPr>
    </w:p>
    <w:p w14:paraId="1F3B1409" w14:textId="77777777" w:rsidR="00484704" w:rsidRPr="0006621F" w:rsidRDefault="00484704" w:rsidP="00484704">
      <w:pPr>
        <w:spacing w:line="200" w:lineRule="exact"/>
        <w:rPr>
          <w:rFonts w:ascii="Times New Roman" w:eastAsia="Times New Roman" w:hAnsi="Times New Roman"/>
        </w:rPr>
      </w:pPr>
    </w:p>
    <w:p w14:paraId="562C75D1" w14:textId="77777777" w:rsidR="00484704" w:rsidRPr="0006621F" w:rsidRDefault="00484704" w:rsidP="00484704">
      <w:pPr>
        <w:spacing w:line="200" w:lineRule="exact"/>
        <w:rPr>
          <w:rFonts w:ascii="Times New Roman" w:eastAsia="Times New Roman" w:hAnsi="Times New Roman"/>
        </w:rPr>
      </w:pPr>
    </w:p>
    <w:p w14:paraId="664355AD" w14:textId="77777777" w:rsidR="00484704" w:rsidRPr="0006621F" w:rsidRDefault="00484704" w:rsidP="00484704">
      <w:pPr>
        <w:spacing w:line="200" w:lineRule="exact"/>
        <w:rPr>
          <w:rFonts w:ascii="Times New Roman" w:eastAsia="Times New Roman" w:hAnsi="Times New Roman"/>
        </w:rPr>
      </w:pPr>
    </w:p>
    <w:p w14:paraId="1A965116" w14:textId="77777777" w:rsidR="00484704" w:rsidRPr="0006621F" w:rsidRDefault="00484704" w:rsidP="00484704">
      <w:pPr>
        <w:spacing w:line="200" w:lineRule="exact"/>
        <w:rPr>
          <w:rFonts w:ascii="Times New Roman" w:eastAsia="Times New Roman" w:hAnsi="Times New Roman"/>
        </w:rPr>
      </w:pPr>
    </w:p>
    <w:p w14:paraId="7DF4E37C" w14:textId="77777777" w:rsidR="00484704" w:rsidRPr="0006621F" w:rsidRDefault="00484704" w:rsidP="00484704">
      <w:pPr>
        <w:spacing w:line="200" w:lineRule="exact"/>
        <w:rPr>
          <w:rFonts w:ascii="Times New Roman" w:eastAsia="Times New Roman" w:hAnsi="Times New Roman"/>
        </w:rPr>
      </w:pPr>
    </w:p>
    <w:p w14:paraId="44FB30F8" w14:textId="77777777" w:rsidR="00484704" w:rsidRPr="0006621F" w:rsidRDefault="00484704" w:rsidP="00484704">
      <w:pPr>
        <w:spacing w:line="200" w:lineRule="exact"/>
        <w:rPr>
          <w:rFonts w:ascii="Times New Roman" w:eastAsia="Times New Roman" w:hAnsi="Times New Roman"/>
        </w:rPr>
      </w:pPr>
    </w:p>
    <w:p w14:paraId="1DA6542E" w14:textId="77777777" w:rsidR="00484704" w:rsidRPr="0006621F" w:rsidRDefault="00484704" w:rsidP="00484704">
      <w:pPr>
        <w:spacing w:line="200" w:lineRule="exact"/>
        <w:rPr>
          <w:rFonts w:ascii="Times New Roman" w:eastAsia="Times New Roman" w:hAnsi="Times New Roman"/>
        </w:rPr>
      </w:pPr>
    </w:p>
    <w:p w14:paraId="3041E394" w14:textId="77777777" w:rsidR="00484704" w:rsidRPr="0006621F" w:rsidRDefault="00484704" w:rsidP="00484704">
      <w:pPr>
        <w:spacing w:line="200" w:lineRule="exact"/>
        <w:rPr>
          <w:rFonts w:ascii="Times New Roman" w:eastAsia="Times New Roman" w:hAnsi="Times New Roman"/>
        </w:rPr>
      </w:pPr>
    </w:p>
    <w:p w14:paraId="722B00AE" w14:textId="77777777" w:rsidR="00CB6C86" w:rsidRPr="0006621F" w:rsidRDefault="00CB6C86" w:rsidP="00484704">
      <w:pPr>
        <w:spacing w:line="200" w:lineRule="exact"/>
        <w:rPr>
          <w:rFonts w:ascii="Times New Roman" w:eastAsia="Times New Roman" w:hAnsi="Times New Roman"/>
        </w:rPr>
      </w:pPr>
    </w:p>
    <w:p w14:paraId="42C6D796" w14:textId="77777777" w:rsidR="00484704" w:rsidRPr="0006621F" w:rsidRDefault="00484704" w:rsidP="00484704">
      <w:pPr>
        <w:spacing w:line="200" w:lineRule="exact"/>
        <w:rPr>
          <w:rFonts w:ascii="Times New Roman" w:eastAsia="Times New Roman" w:hAnsi="Times New Roman"/>
        </w:rPr>
      </w:pPr>
    </w:p>
    <w:p w14:paraId="6E1831B3" w14:textId="77777777" w:rsidR="00484704" w:rsidRPr="0006621F" w:rsidRDefault="00484704" w:rsidP="00484704">
      <w:pPr>
        <w:spacing w:line="200" w:lineRule="exact"/>
        <w:rPr>
          <w:rFonts w:ascii="Times New Roman" w:eastAsia="Times New Roman" w:hAnsi="Times New Roman"/>
        </w:rPr>
      </w:pPr>
    </w:p>
    <w:p w14:paraId="54E11D2A" w14:textId="77777777" w:rsidR="00484704" w:rsidRPr="0006621F" w:rsidRDefault="00484704" w:rsidP="00484704">
      <w:pPr>
        <w:spacing w:line="200" w:lineRule="exact"/>
        <w:rPr>
          <w:rFonts w:ascii="Times New Roman" w:eastAsia="Times New Roman" w:hAnsi="Times New Roman"/>
        </w:rPr>
      </w:pPr>
    </w:p>
    <w:p w14:paraId="31126E5D" w14:textId="77777777" w:rsidR="009954B7" w:rsidRPr="0006621F" w:rsidRDefault="009954B7" w:rsidP="00484704">
      <w:pPr>
        <w:spacing w:line="200" w:lineRule="exact"/>
        <w:rPr>
          <w:rFonts w:ascii="Times New Roman" w:eastAsia="Times New Roman" w:hAnsi="Times New Roman"/>
        </w:rPr>
      </w:pPr>
    </w:p>
    <w:p w14:paraId="2DE403A5" w14:textId="77777777" w:rsidR="009954B7" w:rsidRPr="0006621F" w:rsidRDefault="009954B7" w:rsidP="00484704">
      <w:pPr>
        <w:spacing w:line="200" w:lineRule="exact"/>
        <w:rPr>
          <w:rFonts w:ascii="Times New Roman" w:eastAsia="Times New Roman" w:hAnsi="Times New Roman"/>
        </w:rPr>
      </w:pPr>
    </w:p>
    <w:p w14:paraId="62431CDC" w14:textId="77777777" w:rsidR="00484704" w:rsidRPr="0006621F" w:rsidRDefault="00484704" w:rsidP="00484704">
      <w:pPr>
        <w:spacing w:line="281" w:lineRule="exact"/>
        <w:rPr>
          <w:rFonts w:ascii="Times New Roman" w:eastAsia="Times New Roman" w:hAnsi="Times New Roman"/>
        </w:rPr>
      </w:pPr>
    </w:p>
    <w:p w14:paraId="49E398E2" w14:textId="77777777" w:rsidR="00DB385D" w:rsidRPr="0006621F" w:rsidRDefault="00DB385D" w:rsidP="00484704">
      <w:pPr>
        <w:spacing w:line="281" w:lineRule="exact"/>
        <w:rPr>
          <w:rFonts w:ascii="Times New Roman" w:eastAsia="Times New Roman" w:hAnsi="Times New Roman"/>
        </w:rPr>
      </w:pPr>
    </w:p>
    <w:p w14:paraId="16287F21" w14:textId="77777777" w:rsidR="00DB385D" w:rsidRPr="0006621F" w:rsidRDefault="00DB385D" w:rsidP="00484704">
      <w:pPr>
        <w:spacing w:line="281" w:lineRule="exact"/>
        <w:rPr>
          <w:rFonts w:ascii="Times New Roman" w:eastAsia="Times New Roman" w:hAnsi="Times New Roman"/>
        </w:rPr>
      </w:pPr>
    </w:p>
    <w:p w14:paraId="5BE93A62" w14:textId="77777777" w:rsidR="00DB385D" w:rsidRPr="0006621F" w:rsidRDefault="00DB385D" w:rsidP="00484704">
      <w:pPr>
        <w:spacing w:line="281" w:lineRule="exact"/>
        <w:rPr>
          <w:rFonts w:ascii="Times New Roman" w:eastAsia="Times New Roman" w:hAnsi="Times New Roman"/>
        </w:rPr>
      </w:pPr>
    </w:p>
    <w:p w14:paraId="384BA73E" w14:textId="77777777" w:rsidR="00DB385D" w:rsidRPr="0006621F" w:rsidRDefault="00DB385D" w:rsidP="00484704">
      <w:pPr>
        <w:spacing w:line="281" w:lineRule="exact"/>
        <w:rPr>
          <w:rFonts w:ascii="Times New Roman" w:eastAsia="Times New Roman" w:hAnsi="Times New Roman"/>
        </w:rPr>
      </w:pPr>
    </w:p>
    <w:p w14:paraId="325F59FD" w14:textId="53B7F4B2" w:rsidR="00484704" w:rsidRDefault="005D35A1" w:rsidP="00B3576F">
      <w:pPr>
        <w:pStyle w:val="Ttulo1"/>
        <w:numPr>
          <w:ilvl w:val="0"/>
          <w:numId w:val="2"/>
        </w:numPr>
        <w:ind w:left="426" w:hanging="426"/>
        <w:rPr>
          <w:rFonts w:eastAsia="Gill Sans MT"/>
        </w:rPr>
      </w:pPr>
      <w:bookmarkStart w:id="3" w:name="_Toc171500012"/>
      <w:r>
        <w:rPr>
          <w:rFonts w:eastAsia="Gill Sans MT"/>
        </w:rPr>
        <w:lastRenderedPageBreak/>
        <w:t>Información general del contrato.</w:t>
      </w:r>
      <w:bookmarkEnd w:id="3"/>
    </w:p>
    <w:p w14:paraId="4F904CB7" w14:textId="77777777" w:rsidR="00484704" w:rsidRPr="007901FD" w:rsidRDefault="00484704" w:rsidP="007901FD">
      <w:pPr>
        <w:ind w:left="720"/>
        <w:jc w:val="both"/>
        <w:rPr>
          <w:rFonts w:ascii="Swis721 Cn BT Roman" w:hAnsi="Swis721 Cn BT Roman"/>
        </w:rPr>
      </w:pPr>
    </w:p>
    <w:tbl>
      <w:tblPr>
        <w:tblStyle w:val="Tablanormal2"/>
        <w:tblW w:w="5000" w:type="pct"/>
        <w:tblLook w:val="0000" w:firstRow="0" w:lastRow="0" w:firstColumn="0" w:lastColumn="0" w:noHBand="0" w:noVBand="0"/>
      </w:tblPr>
      <w:tblGrid>
        <w:gridCol w:w="2407"/>
        <w:gridCol w:w="6431"/>
      </w:tblGrid>
      <w:tr w:rsidR="00EB52EA" w:rsidRPr="00B3576F" w14:paraId="749E6D1C" w14:textId="77777777" w:rsidTr="00B35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2" w:type="pct"/>
            <w:tcBorders>
              <w:left w:val="nil"/>
            </w:tcBorders>
          </w:tcPr>
          <w:p w14:paraId="63DEE254" w14:textId="61F1E4E6" w:rsidR="00EB52EA" w:rsidRPr="00B3576F" w:rsidRDefault="00B3576F" w:rsidP="00B3576F">
            <w:pPr>
              <w:pStyle w:val="Cuerpodetextoprimerparrafo"/>
              <w:snapToGrid w:val="0"/>
              <w:spacing w:line="240" w:lineRule="auto"/>
              <w:rPr>
                <w:rFonts w:ascii="Swis721 Cn BT Roman" w:hAnsi="Swis721 Cn BT Roman"/>
                <w:b/>
                <w:lang w:val="es-CO"/>
              </w:rPr>
            </w:pPr>
            <w:r>
              <w:rPr>
                <w:rFonts w:ascii="Swis721 Cn BT Roman" w:hAnsi="Swis721 Cn BT Roman"/>
                <w:b/>
                <w:lang w:val="es-CO"/>
              </w:rPr>
              <w:t>Número del c</w:t>
            </w:r>
            <w:r w:rsidRPr="00B3576F">
              <w:rPr>
                <w:rFonts w:ascii="Swis721 Cn BT Roman" w:hAnsi="Swis721 Cn BT Roman"/>
                <w:b/>
                <w:lang w:val="es-CO"/>
              </w:rPr>
              <w:t>ontrato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38" w:type="pct"/>
            <w:tcBorders>
              <w:right w:val="nil"/>
            </w:tcBorders>
          </w:tcPr>
          <w:p w14:paraId="317BBCAB" w14:textId="3415A6B9" w:rsidR="00B3576F" w:rsidRDefault="00942717" w:rsidP="00B3576F">
            <w:pPr>
              <w:pStyle w:val="Cuerpodetextoprimerparrafo"/>
              <w:snapToGrid w:val="0"/>
              <w:spacing w:line="240" w:lineRule="auto"/>
              <w:rPr>
                <w:rFonts w:ascii="Swis721 Cn BT Roman" w:hAnsi="Swis721 Cn BT Roman" w:cs="Arial"/>
                <w:lang w:val="es-CO" w:eastAsia="ar-SA"/>
              </w:rPr>
            </w:pPr>
            <w:proofErr w:type="spellStart"/>
            <w:r>
              <w:rPr>
                <w:rFonts w:ascii="Swis721 Cn BT Roman" w:hAnsi="Swis721 Cn BT Roman" w:cs="Arial"/>
                <w:lang w:val="es-CO" w:eastAsia="ar-SA"/>
              </w:rPr>
              <w:t>XXXX</w:t>
            </w:r>
            <w:proofErr w:type="spellEnd"/>
            <w:r>
              <w:rPr>
                <w:rFonts w:ascii="Swis721 Cn BT Roman" w:hAnsi="Swis721 Cn BT Roman" w:cs="Arial"/>
                <w:lang w:val="es-CO" w:eastAsia="ar-SA"/>
              </w:rPr>
              <w:t xml:space="preserve"> de XXX</w:t>
            </w:r>
            <w:r w:rsidR="00B3576F">
              <w:rPr>
                <w:rFonts w:ascii="Swis721 Cn BT Roman" w:hAnsi="Swis721 Cn BT Roman" w:cs="Arial"/>
                <w:lang w:val="es-CO" w:eastAsia="ar-SA"/>
              </w:rPr>
              <w:t xml:space="preserve"> </w:t>
            </w:r>
            <w:proofErr w:type="spellStart"/>
            <w:r w:rsidR="00B3576F">
              <w:rPr>
                <w:rFonts w:ascii="Swis721 Cn BT Roman" w:hAnsi="Swis721 Cn BT Roman" w:cs="Arial"/>
                <w:lang w:val="es-CO" w:eastAsia="ar-SA"/>
              </w:rPr>
              <w:t>IGAC</w:t>
            </w:r>
            <w:proofErr w:type="spellEnd"/>
          </w:p>
          <w:p w14:paraId="5DB97AF0" w14:textId="5E746C43" w:rsidR="00B3576F" w:rsidRPr="00B3576F" w:rsidRDefault="00942717" w:rsidP="00942717">
            <w:pPr>
              <w:pStyle w:val="Cuerpodetextoprimerparrafo"/>
              <w:snapToGrid w:val="0"/>
              <w:spacing w:line="240" w:lineRule="auto"/>
              <w:rPr>
                <w:rFonts w:ascii="Swis721 Cn BT Roman" w:hAnsi="Swis721 Cn BT Roman" w:cs="Arial"/>
                <w:lang w:val="es-CO" w:eastAsia="ar-SA"/>
              </w:rPr>
            </w:pPr>
            <w:proofErr w:type="spellStart"/>
            <w:r>
              <w:rPr>
                <w:rFonts w:ascii="Swis721 Cn BT Roman" w:hAnsi="Swis721 Cn BT Roman" w:cs="Arial"/>
                <w:lang w:val="es-CO" w:eastAsia="ar-SA"/>
              </w:rPr>
              <w:t>XXXX</w:t>
            </w:r>
            <w:proofErr w:type="spellEnd"/>
            <w:r>
              <w:rPr>
                <w:rFonts w:ascii="Swis721 Cn BT Roman" w:hAnsi="Swis721 Cn BT Roman" w:cs="Arial"/>
                <w:lang w:val="es-CO" w:eastAsia="ar-SA"/>
              </w:rPr>
              <w:t xml:space="preserve"> de </w:t>
            </w:r>
            <w:proofErr w:type="spellStart"/>
            <w:r>
              <w:rPr>
                <w:rFonts w:ascii="Swis721 Cn BT Roman" w:hAnsi="Swis721 Cn BT Roman" w:cs="Arial"/>
                <w:lang w:val="es-CO" w:eastAsia="ar-SA"/>
              </w:rPr>
              <w:t>XXXX</w:t>
            </w:r>
            <w:proofErr w:type="spellEnd"/>
            <w:r w:rsidR="00B3576F">
              <w:rPr>
                <w:rFonts w:ascii="Swis721 Cn BT Roman" w:hAnsi="Swis721 Cn BT Roman" w:cs="Arial"/>
                <w:lang w:val="es-CO" w:eastAsia="ar-SA"/>
              </w:rPr>
              <w:t xml:space="preserve"> </w:t>
            </w:r>
            <w:r>
              <w:rPr>
                <w:rFonts w:ascii="Swis721 Cn BT Roman" w:hAnsi="Swis721 Cn BT Roman" w:cs="Arial"/>
                <w:lang w:val="es-CO" w:eastAsia="ar-SA"/>
              </w:rPr>
              <w:t>ENTIDAD</w:t>
            </w:r>
            <w:r w:rsidR="00B3576F">
              <w:rPr>
                <w:rFonts w:ascii="Swis721 Cn BT Roman" w:hAnsi="Swis721 Cn BT Roman" w:cs="Arial"/>
                <w:lang w:val="es-CO" w:eastAsia="ar-SA"/>
              </w:rPr>
              <w:t xml:space="preserve"> </w:t>
            </w:r>
          </w:p>
        </w:tc>
      </w:tr>
      <w:tr w:rsidR="00EB52EA" w:rsidRPr="00B3576F" w14:paraId="536C8334" w14:textId="77777777" w:rsidTr="00B3576F">
        <w:trPr>
          <w:trHeight w:val="2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2" w:type="pct"/>
            <w:tcBorders>
              <w:left w:val="nil"/>
            </w:tcBorders>
          </w:tcPr>
          <w:p w14:paraId="46048746" w14:textId="12498768" w:rsidR="00EB52EA" w:rsidRPr="00B3576F" w:rsidRDefault="00B3576F" w:rsidP="00B3576F">
            <w:pPr>
              <w:pStyle w:val="Cuerpodetextoprimerparrafo"/>
              <w:snapToGrid w:val="0"/>
              <w:spacing w:line="240" w:lineRule="auto"/>
              <w:rPr>
                <w:rFonts w:ascii="Swis721 Cn BT Roman" w:hAnsi="Swis721 Cn BT Roman"/>
                <w:lang w:val="es-CO"/>
              </w:rPr>
            </w:pPr>
            <w:r w:rsidRPr="00B3576F">
              <w:rPr>
                <w:rFonts w:ascii="Swis721 Cn BT Roman" w:hAnsi="Swis721 Cn BT Roman"/>
                <w:b/>
                <w:lang w:val="es-CO"/>
              </w:rPr>
              <w:t>Entidades</w:t>
            </w:r>
            <w:r w:rsidRPr="00B3576F">
              <w:rPr>
                <w:rFonts w:ascii="Swis721 Cn BT Roman" w:hAnsi="Swis721 Cn BT Roman"/>
                <w:lang w:val="es-CO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38" w:type="pct"/>
            <w:tcBorders>
              <w:right w:val="nil"/>
            </w:tcBorders>
          </w:tcPr>
          <w:p w14:paraId="2E628497" w14:textId="3B074788" w:rsidR="00EB52EA" w:rsidRPr="00B3576F" w:rsidRDefault="00942717" w:rsidP="00B3576F">
            <w:pPr>
              <w:pStyle w:val="Cuerpodetextoprimerparrafo"/>
              <w:numPr>
                <w:ilvl w:val="0"/>
                <w:numId w:val="7"/>
              </w:numPr>
              <w:suppressAutoHyphens/>
              <w:autoSpaceDE/>
              <w:autoSpaceDN/>
              <w:adjustRightInd/>
              <w:snapToGrid w:val="0"/>
              <w:spacing w:line="240" w:lineRule="auto"/>
              <w:ind w:left="462" w:right="0"/>
              <w:textAlignment w:val="auto"/>
              <w:rPr>
                <w:rFonts w:ascii="Swis721 Cn BT Roman" w:hAnsi="Swis721 Cn BT Roman" w:cs="Arial"/>
                <w:lang w:val="es-CO" w:eastAsia="ar-SA"/>
              </w:rPr>
            </w:pPr>
            <w:r>
              <w:rPr>
                <w:rFonts w:ascii="Swis721 Cn BT Roman" w:hAnsi="Swis721 Cn BT Roman" w:cs="Arial"/>
                <w:lang w:val="es-CO" w:eastAsia="ar-SA"/>
              </w:rPr>
              <w:t>ENTIDAD</w:t>
            </w:r>
          </w:p>
          <w:p w14:paraId="2375B8F5" w14:textId="77777777" w:rsidR="00EB52EA" w:rsidRPr="00B3576F" w:rsidRDefault="00EB52EA" w:rsidP="00B3576F">
            <w:pPr>
              <w:pStyle w:val="Cuerpodetextoprimerparrafo"/>
              <w:numPr>
                <w:ilvl w:val="0"/>
                <w:numId w:val="7"/>
              </w:numPr>
              <w:suppressAutoHyphens/>
              <w:autoSpaceDE/>
              <w:autoSpaceDN/>
              <w:adjustRightInd/>
              <w:snapToGrid w:val="0"/>
              <w:spacing w:line="240" w:lineRule="auto"/>
              <w:ind w:left="462" w:right="0"/>
              <w:textAlignment w:val="auto"/>
              <w:rPr>
                <w:rFonts w:ascii="Swis721 Cn BT Roman" w:hAnsi="Swis721 Cn BT Roman" w:cs="Arial"/>
                <w:lang w:val="es-CO" w:eastAsia="ar-SA"/>
              </w:rPr>
            </w:pPr>
            <w:r w:rsidRPr="00B3576F">
              <w:rPr>
                <w:rFonts w:ascii="Swis721 Cn BT Roman" w:hAnsi="Swis721 Cn BT Roman" w:cs="Arial"/>
                <w:lang w:val="es-CO" w:eastAsia="ar-SA"/>
              </w:rPr>
              <w:t>Instituto Geográfico Agustín Codazzi –</w:t>
            </w:r>
            <w:proofErr w:type="spellStart"/>
            <w:r w:rsidRPr="00B3576F">
              <w:rPr>
                <w:rFonts w:ascii="Swis721 Cn BT Roman" w:hAnsi="Swis721 Cn BT Roman" w:cs="Arial"/>
                <w:lang w:val="es-CO" w:eastAsia="ar-SA"/>
              </w:rPr>
              <w:t>IGAC</w:t>
            </w:r>
            <w:proofErr w:type="spellEnd"/>
            <w:r w:rsidRPr="00B3576F">
              <w:rPr>
                <w:rFonts w:ascii="Swis721 Cn BT Roman" w:hAnsi="Swis721 Cn BT Roman" w:cs="Arial"/>
                <w:lang w:val="es-CO" w:eastAsia="ar-SA"/>
              </w:rPr>
              <w:t>.</w:t>
            </w:r>
          </w:p>
        </w:tc>
      </w:tr>
      <w:tr w:rsidR="00EB52EA" w:rsidRPr="00B3576F" w14:paraId="2E6020C2" w14:textId="77777777" w:rsidTr="00B35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2" w:type="pct"/>
            <w:tcBorders>
              <w:left w:val="nil"/>
            </w:tcBorders>
          </w:tcPr>
          <w:p w14:paraId="0665A141" w14:textId="030F6B5F" w:rsidR="00EB52EA" w:rsidRPr="00B3576F" w:rsidRDefault="00B3576F" w:rsidP="00B3576F">
            <w:pPr>
              <w:pStyle w:val="Cuerpodetextoprimerparrafo"/>
              <w:snapToGrid w:val="0"/>
              <w:spacing w:line="240" w:lineRule="auto"/>
              <w:rPr>
                <w:rFonts w:ascii="Swis721 Cn BT Roman" w:hAnsi="Swis721 Cn BT Roman"/>
                <w:lang w:val="es-CO"/>
              </w:rPr>
            </w:pPr>
            <w:r w:rsidRPr="00B3576F">
              <w:rPr>
                <w:rFonts w:ascii="Swis721 Cn BT Roman" w:hAnsi="Swis721 Cn BT Roman"/>
                <w:b/>
                <w:lang w:val="es-CO"/>
              </w:rPr>
              <w:t>Objeto</w:t>
            </w:r>
            <w:r w:rsidRPr="00B3576F">
              <w:rPr>
                <w:rFonts w:ascii="Swis721 Cn BT Roman" w:hAnsi="Swis721 Cn BT Roman"/>
                <w:lang w:val="es-CO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38" w:type="pct"/>
            <w:tcBorders>
              <w:right w:val="nil"/>
            </w:tcBorders>
          </w:tcPr>
          <w:p w14:paraId="09B207BB" w14:textId="3EE83E6B" w:rsidR="00EB52EA" w:rsidRPr="00B3576F" w:rsidRDefault="002C60AA" w:rsidP="00B3576F">
            <w:pPr>
              <w:pStyle w:val="Cuerpodetextoprimerparrafo"/>
              <w:snapToGrid w:val="0"/>
              <w:spacing w:line="240" w:lineRule="auto"/>
              <w:rPr>
                <w:rFonts w:ascii="Swis721 Cn BT Roman" w:hAnsi="Swis721 Cn BT Roman" w:cs="Arial"/>
                <w:lang w:val="es-CO" w:eastAsia="ar-SA"/>
              </w:rPr>
            </w:pPr>
            <w:r>
              <w:rPr>
                <w:rFonts w:ascii="Swis721 Cn BT Roman" w:hAnsi="Swis721 Cn BT Roman" w:cs="Arial"/>
                <w:lang w:val="es-CO" w:eastAsia="ar-SA"/>
              </w:rPr>
              <w:t xml:space="preserve">Captura y análisis de firmas espectrales </w:t>
            </w:r>
            <w:r w:rsidRPr="002C60AA">
              <w:rPr>
                <w:rFonts w:ascii="Swis721 Cn BT Roman" w:hAnsi="Swis721 Cn BT Roman" w:cs="Arial"/>
                <w:lang w:val="es-CO" w:eastAsia="ar-SA"/>
              </w:rPr>
              <w:t xml:space="preserve">de la zona </w:t>
            </w:r>
            <w:proofErr w:type="spellStart"/>
            <w:r w:rsidRPr="002C60AA">
              <w:rPr>
                <w:rFonts w:ascii="Swis721 Cn BT Roman" w:hAnsi="Swis721 Cn BT Roman" w:cs="Arial"/>
                <w:lang w:val="es-CO" w:eastAsia="ar-SA"/>
              </w:rPr>
              <w:t>XXXX</w:t>
            </w:r>
            <w:proofErr w:type="spellEnd"/>
            <w:r w:rsidRPr="002C60AA">
              <w:rPr>
                <w:rFonts w:ascii="Swis721 Cn BT Roman" w:hAnsi="Swis721 Cn BT Roman" w:cs="Arial"/>
                <w:lang w:val="es-CO" w:eastAsia="ar-SA"/>
              </w:rPr>
              <w:t xml:space="preserve"> del municipio </w:t>
            </w:r>
            <w:proofErr w:type="spellStart"/>
            <w:r w:rsidRPr="002C60AA">
              <w:rPr>
                <w:rFonts w:ascii="Swis721 Cn BT Roman" w:hAnsi="Swis721 Cn BT Roman" w:cs="Arial"/>
                <w:lang w:val="es-CO" w:eastAsia="ar-SA"/>
              </w:rPr>
              <w:t>XXXX</w:t>
            </w:r>
            <w:proofErr w:type="spellEnd"/>
            <w:r w:rsidRPr="002C60AA">
              <w:rPr>
                <w:rFonts w:ascii="Swis721 Cn BT Roman" w:hAnsi="Swis721 Cn BT Roman" w:cs="Arial"/>
                <w:lang w:val="es-CO" w:eastAsia="ar-SA"/>
              </w:rPr>
              <w:t xml:space="preserve"> y zona de interés </w:t>
            </w:r>
            <w:proofErr w:type="spellStart"/>
            <w:r w:rsidRPr="002C60AA">
              <w:rPr>
                <w:rFonts w:ascii="Swis721 Cn BT Roman" w:hAnsi="Swis721 Cn BT Roman" w:cs="Arial"/>
                <w:lang w:val="es-CO" w:eastAsia="ar-SA"/>
              </w:rPr>
              <w:t>XXXX</w:t>
            </w:r>
            <w:proofErr w:type="spellEnd"/>
            <w:r w:rsidRPr="002C60AA">
              <w:rPr>
                <w:rFonts w:ascii="Swis721 Cn BT Roman" w:hAnsi="Swis721 Cn BT Roman" w:cs="Arial"/>
                <w:lang w:val="es-CO" w:eastAsia="ar-SA"/>
              </w:rPr>
              <w:t xml:space="preserve"> del municipio</w:t>
            </w:r>
          </w:p>
        </w:tc>
      </w:tr>
      <w:tr w:rsidR="00EB52EA" w:rsidRPr="00B3576F" w14:paraId="7C462EA9" w14:textId="77777777" w:rsidTr="00B3576F">
        <w:trPr>
          <w:trHeight w:val="2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2" w:type="pct"/>
            <w:tcBorders>
              <w:left w:val="nil"/>
              <w:bottom w:val="single" w:sz="4" w:space="0" w:color="7F7F7F" w:themeColor="text1" w:themeTint="80"/>
            </w:tcBorders>
          </w:tcPr>
          <w:p w14:paraId="3C4E6551" w14:textId="2D0CACBE" w:rsidR="00EB52EA" w:rsidRPr="00B3576F" w:rsidRDefault="00B3576F" w:rsidP="00B3576F">
            <w:pPr>
              <w:pStyle w:val="Cuerpodetextoprimerparrafo"/>
              <w:snapToGrid w:val="0"/>
              <w:spacing w:line="240" w:lineRule="auto"/>
              <w:rPr>
                <w:rFonts w:ascii="Swis721 Cn BT Roman" w:hAnsi="Swis721 Cn BT Roman"/>
                <w:b/>
                <w:lang w:val="es-CO"/>
              </w:rPr>
            </w:pPr>
            <w:r>
              <w:rPr>
                <w:rFonts w:ascii="Swis721 Cn BT Roman" w:hAnsi="Swis721 Cn BT Roman"/>
                <w:b/>
                <w:lang w:val="es-CO"/>
              </w:rPr>
              <w:t>Alcance</w:t>
            </w:r>
            <w:r w:rsidR="00EB52EA" w:rsidRPr="00B3576F">
              <w:rPr>
                <w:rFonts w:ascii="Swis721 Cn BT Roman" w:hAnsi="Swis721 Cn BT Roman"/>
                <w:b/>
                <w:lang w:val="es-CO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38" w:type="pct"/>
            <w:tcBorders>
              <w:bottom w:val="single" w:sz="4" w:space="0" w:color="7F7F7F" w:themeColor="text1" w:themeTint="80"/>
              <w:right w:val="nil"/>
            </w:tcBorders>
          </w:tcPr>
          <w:p w14:paraId="29321C6A" w14:textId="72DFD175" w:rsidR="00EB52EA" w:rsidRPr="00B3576F" w:rsidRDefault="00B3576F" w:rsidP="00B3576F">
            <w:pPr>
              <w:pStyle w:val="Cuerpodetextoprimerparrafo"/>
              <w:snapToGrid w:val="0"/>
              <w:spacing w:line="240" w:lineRule="auto"/>
              <w:ind w:left="-16"/>
              <w:rPr>
                <w:rFonts w:ascii="Swis721 Cn BT Roman" w:hAnsi="Swis721 Cn BT Roman" w:cs="Arial"/>
                <w:lang w:val="es-CO" w:eastAsia="ar-SA"/>
              </w:rPr>
            </w:pPr>
            <w:r w:rsidRPr="00B3576F">
              <w:rPr>
                <w:rFonts w:ascii="Swis721 Cn BT Roman" w:hAnsi="Swis721 Cn BT Roman" w:cs="Arial"/>
                <w:b/>
                <w:lang w:val="es-CO" w:eastAsia="ar-SA"/>
              </w:rPr>
              <w:t xml:space="preserve">Fase I. </w:t>
            </w:r>
            <w:r w:rsidR="00EB52EA" w:rsidRPr="00B3576F">
              <w:rPr>
                <w:rFonts w:ascii="Swis721 Cn BT Roman" w:hAnsi="Swis721 Cn BT Roman" w:cs="Arial"/>
                <w:lang w:val="es-CO" w:eastAsia="ar-SA"/>
              </w:rPr>
              <w:t>Generación de la</w:t>
            </w:r>
            <w:r w:rsidR="002C60AA">
              <w:rPr>
                <w:rFonts w:ascii="Swis721 Cn BT Roman" w:hAnsi="Swis721 Cn BT Roman" w:cs="Arial"/>
                <w:lang w:val="es-CO" w:eastAsia="ar-SA"/>
              </w:rPr>
              <w:t>s firmas espectrales</w:t>
            </w:r>
            <w:r w:rsidR="00EB52EA" w:rsidRPr="00B3576F">
              <w:rPr>
                <w:rFonts w:ascii="Swis721 Cn BT Roman" w:hAnsi="Swis721 Cn BT Roman" w:cs="Arial"/>
                <w:lang w:val="es-CO" w:eastAsia="ar-SA"/>
              </w:rPr>
              <w:t xml:space="preserve"> </w:t>
            </w:r>
            <w:r w:rsidR="002C60AA" w:rsidRPr="002C60AA">
              <w:rPr>
                <w:rFonts w:ascii="Swis721 Cn BT Roman" w:hAnsi="Swis721 Cn BT Roman" w:cs="Arial"/>
                <w:lang w:val="es-CO" w:eastAsia="ar-SA"/>
              </w:rPr>
              <w:t xml:space="preserve">de la zona </w:t>
            </w:r>
            <w:proofErr w:type="spellStart"/>
            <w:r w:rsidR="002C60AA" w:rsidRPr="002C60AA">
              <w:rPr>
                <w:rFonts w:ascii="Swis721 Cn BT Roman" w:hAnsi="Swis721 Cn BT Roman" w:cs="Arial"/>
                <w:lang w:val="es-CO" w:eastAsia="ar-SA"/>
              </w:rPr>
              <w:t>XXXX</w:t>
            </w:r>
            <w:proofErr w:type="spellEnd"/>
            <w:r w:rsidR="002C60AA" w:rsidRPr="002C60AA">
              <w:rPr>
                <w:rFonts w:ascii="Swis721 Cn BT Roman" w:hAnsi="Swis721 Cn BT Roman" w:cs="Arial"/>
                <w:lang w:val="es-CO" w:eastAsia="ar-SA"/>
              </w:rPr>
              <w:t xml:space="preserve"> del municipio </w:t>
            </w:r>
            <w:proofErr w:type="spellStart"/>
            <w:r w:rsidR="002C60AA" w:rsidRPr="002C60AA">
              <w:rPr>
                <w:rFonts w:ascii="Swis721 Cn BT Roman" w:hAnsi="Swis721 Cn BT Roman" w:cs="Arial"/>
                <w:lang w:val="es-CO" w:eastAsia="ar-SA"/>
              </w:rPr>
              <w:t>XXXX</w:t>
            </w:r>
            <w:proofErr w:type="spellEnd"/>
            <w:r w:rsidR="002C60AA" w:rsidRPr="002C60AA">
              <w:rPr>
                <w:rFonts w:ascii="Swis721 Cn BT Roman" w:hAnsi="Swis721 Cn BT Roman" w:cs="Arial"/>
                <w:lang w:val="es-CO" w:eastAsia="ar-SA"/>
              </w:rPr>
              <w:t xml:space="preserve"> y zona de interés </w:t>
            </w:r>
            <w:proofErr w:type="spellStart"/>
            <w:r w:rsidR="002C60AA" w:rsidRPr="002C60AA">
              <w:rPr>
                <w:rFonts w:ascii="Swis721 Cn BT Roman" w:hAnsi="Swis721 Cn BT Roman" w:cs="Arial"/>
                <w:lang w:val="es-CO" w:eastAsia="ar-SA"/>
              </w:rPr>
              <w:t>XXXX</w:t>
            </w:r>
            <w:proofErr w:type="spellEnd"/>
            <w:r w:rsidR="00EB52EA" w:rsidRPr="00B3576F">
              <w:rPr>
                <w:rFonts w:ascii="Swis721 Cn BT Roman" w:hAnsi="Swis721 Cn BT Roman" w:cs="Arial"/>
                <w:lang w:val="es-CO" w:eastAsia="ar-SA"/>
              </w:rPr>
              <w:t>.</w:t>
            </w:r>
          </w:p>
        </w:tc>
      </w:tr>
      <w:tr w:rsidR="0022734C" w:rsidRPr="00B3576F" w14:paraId="3B2C8BF9" w14:textId="77777777" w:rsidTr="00B35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2" w:type="pct"/>
            <w:tcBorders>
              <w:left w:val="nil"/>
            </w:tcBorders>
          </w:tcPr>
          <w:p w14:paraId="56E92CBA" w14:textId="5F9E331D" w:rsidR="0022734C" w:rsidRDefault="0022734C" w:rsidP="00B3576F">
            <w:pPr>
              <w:pStyle w:val="Cuerpodetextoprimerparrafo"/>
              <w:snapToGrid w:val="0"/>
              <w:spacing w:line="240" w:lineRule="auto"/>
              <w:rPr>
                <w:rFonts w:ascii="Swis721 Cn BT Roman" w:hAnsi="Swis721 Cn BT Roman"/>
                <w:b/>
                <w:lang w:val="es-CO"/>
              </w:rPr>
            </w:pPr>
            <w:r>
              <w:rPr>
                <w:rFonts w:ascii="Swis721 Cn BT Roman" w:hAnsi="Swis721 Cn BT Roman"/>
                <w:b/>
                <w:lang w:val="es-CO"/>
              </w:rPr>
              <w:t>Valor del contrato: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38" w:type="pct"/>
            <w:tcBorders>
              <w:right w:val="nil"/>
            </w:tcBorders>
          </w:tcPr>
          <w:p w14:paraId="4A65B70F" w14:textId="05E06718" w:rsidR="0022734C" w:rsidRPr="00B3576F" w:rsidRDefault="002C60AA" w:rsidP="00B3576F">
            <w:pPr>
              <w:pStyle w:val="Cuerpodetextoprimerparrafo"/>
              <w:snapToGrid w:val="0"/>
              <w:spacing w:line="240" w:lineRule="auto"/>
              <w:ind w:left="-16"/>
              <w:rPr>
                <w:rFonts w:ascii="Swis721 Cn BT Roman" w:hAnsi="Swis721 Cn BT Roman" w:cs="Arial"/>
                <w:b/>
                <w:lang w:val="es-CO" w:eastAsia="ar-SA"/>
              </w:rPr>
            </w:pPr>
            <w:r>
              <w:rPr>
                <w:rFonts w:ascii="Swis721 Cn BT Roman" w:hAnsi="Swis721 Cn BT Roman" w:cs="Arial"/>
                <w:b/>
                <w:lang w:val="es-CO" w:eastAsia="ar-SA"/>
              </w:rPr>
              <w:t>$</w:t>
            </w:r>
            <w:proofErr w:type="spellStart"/>
            <w:r>
              <w:rPr>
                <w:rFonts w:ascii="Swis721 Cn BT Roman" w:hAnsi="Swis721 Cn BT Roman" w:cs="Arial"/>
                <w:b/>
                <w:lang w:val="es-CO" w:eastAsia="ar-SA"/>
              </w:rPr>
              <w:t>xxxx</w:t>
            </w:r>
            <w:proofErr w:type="spellEnd"/>
          </w:p>
        </w:tc>
      </w:tr>
      <w:tr w:rsidR="00B3576F" w:rsidRPr="00B3576F" w14:paraId="19ED2AFC" w14:textId="77777777" w:rsidTr="00B3576F">
        <w:trPr>
          <w:trHeight w:val="2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2" w:type="pct"/>
            <w:tcBorders>
              <w:left w:val="nil"/>
            </w:tcBorders>
          </w:tcPr>
          <w:p w14:paraId="3F59646C" w14:textId="0B899183" w:rsidR="00B3576F" w:rsidRPr="00B3576F" w:rsidRDefault="00B3576F" w:rsidP="00B3576F">
            <w:pPr>
              <w:pStyle w:val="Cuerpodetextoprimerparrafo"/>
              <w:snapToGrid w:val="0"/>
              <w:spacing w:line="240" w:lineRule="auto"/>
              <w:rPr>
                <w:rFonts w:ascii="Swis721 Cn BT Roman" w:hAnsi="Swis721 Cn BT Roman"/>
                <w:b/>
                <w:lang w:val="es-CO"/>
              </w:rPr>
            </w:pPr>
            <w:r>
              <w:rPr>
                <w:rFonts w:ascii="Swis721 Cn BT Roman" w:hAnsi="Swis721 Cn BT Roman"/>
                <w:b/>
                <w:lang w:val="es-CO"/>
              </w:rPr>
              <w:t>Fecha de inicio: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38" w:type="pct"/>
            <w:tcBorders>
              <w:right w:val="nil"/>
            </w:tcBorders>
          </w:tcPr>
          <w:p w14:paraId="636E4F82" w14:textId="07A941AF" w:rsidR="00B3576F" w:rsidRPr="00B3576F" w:rsidRDefault="002C60AA" w:rsidP="00B3576F">
            <w:pPr>
              <w:pStyle w:val="Cuerpodetextoprimerparrafo"/>
              <w:snapToGrid w:val="0"/>
              <w:spacing w:line="240" w:lineRule="auto"/>
              <w:ind w:left="-16"/>
              <w:rPr>
                <w:rFonts w:ascii="Swis721 Cn BT Roman" w:hAnsi="Swis721 Cn BT Roman" w:cs="Arial"/>
                <w:lang w:val="es-CO" w:eastAsia="ar-SA"/>
              </w:rPr>
            </w:pPr>
            <w:proofErr w:type="spellStart"/>
            <w:r>
              <w:rPr>
                <w:rFonts w:ascii="Swis721 Cn BT Roman" w:hAnsi="Swis721 Cn BT Roman" w:cs="Arial"/>
                <w:lang w:val="es-CO" w:eastAsia="ar-SA"/>
              </w:rPr>
              <w:t>xx</w:t>
            </w:r>
            <w:proofErr w:type="spellEnd"/>
            <w:r>
              <w:rPr>
                <w:rFonts w:ascii="Swis721 Cn BT Roman" w:hAnsi="Swis721 Cn BT Roman" w:cs="Arial"/>
                <w:lang w:val="es-CO" w:eastAsia="ar-SA"/>
              </w:rPr>
              <w:t xml:space="preserve"> de </w:t>
            </w:r>
            <w:proofErr w:type="spellStart"/>
            <w:r>
              <w:rPr>
                <w:rFonts w:ascii="Swis721 Cn BT Roman" w:hAnsi="Swis721 Cn BT Roman" w:cs="Arial"/>
                <w:lang w:val="es-CO" w:eastAsia="ar-SA"/>
              </w:rPr>
              <w:t>xxxxx</w:t>
            </w:r>
            <w:proofErr w:type="spellEnd"/>
            <w:r>
              <w:rPr>
                <w:rFonts w:ascii="Swis721 Cn BT Roman" w:hAnsi="Swis721 Cn BT Roman" w:cs="Arial"/>
                <w:lang w:val="es-CO" w:eastAsia="ar-SA"/>
              </w:rPr>
              <w:t xml:space="preserve"> de </w:t>
            </w:r>
            <w:proofErr w:type="spellStart"/>
            <w:r>
              <w:rPr>
                <w:rFonts w:ascii="Swis721 Cn BT Roman" w:hAnsi="Swis721 Cn BT Roman" w:cs="Arial"/>
                <w:lang w:val="es-CO" w:eastAsia="ar-SA"/>
              </w:rPr>
              <w:t>xxxx</w:t>
            </w:r>
            <w:proofErr w:type="spellEnd"/>
          </w:p>
        </w:tc>
      </w:tr>
      <w:tr w:rsidR="00B3576F" w:rsidRPr="00B3576F" w14:paraId="44625977" w14:textId="77777777" w:rsidTr="00B35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2" w:type="pct"/>
            <w:tcBorders>
              <w:left w:val="nil"/>
            </w:tcBorders>
          </w:tcPr>
          <w:p w14:paraId="1572F877" w14:textId="0371B6E9" w:rsidR="00B3576F" w:rsidRPr="00B3576F" w:rsidRDefault="00B3576F" w:rsidP="00B3576F">
            <w:pPr>
              <w:pStyle w:val="Cuerpodetextoprimerparrafo"/>
              <w:spacing w:line="240" w:lineRule="auto"/>
              <w:rPr>
                <w:rFonts w:ascii="Swis721 Cn BT Roman" w:hAnsi="Swis721 Cn BT Roman"/>
                <w:b/>
              </w:rPr>
            </w:pPr>
            <w:r>
              <w:rPr>
                <w:rFonts w:ascii="Swis721 Cn BT Roman" w:hAnsi="Swis721 Cn BT Roman"/>
                <w:b/>
              </w:rPr>
              <w:t>Plazo d</w:t>
            </w:r>
            <w:r w:rsidRPr="00B3576F">
              <w:rPr>
                <w:rFonts w:ascii="Swis721 Cn BT Roman" w:hAnsi="Swis721 Cn BT Roman"/>
                <w:b/>
              </w:rPr>
              <w:t xml:space="preserve">e </w:t>
            </w:r>
            <w:r>
              <w:rPr>
                <w:rFonts w:ascii="Swis721 Cn BT Roman" w:hAnsi="Swis721 Cn BT Roman"/>
                <w:b/>
              </w:rPr>
              <w:t>ejecución: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38" w:type="pct"/>
            <w:tcBorders>
              <w:right w:val="nil"/>
            </w:tcBorders>
          </w:tcPr>
          <w:p w14:paraId="28396F06" w14:textId="64303C6D" w:rsidR="00B3576F" w:rsidRPr="00B3576F" w:rsidRDefault="00B3576F" w:rsidP="002C60AA">
            <w:pPr>
              <w:pStyle w:val="Cuerpodetextoprimerparrafo"/>
              <w:snapToGrid w:val="0"/>
              <w:spacing w:line="240" w:lineRule="auto"/>
              <w:ind w:left="-16"/>
              <w:rPr>
                <w:rFonts w:ascii="Swis721 Cn BT Roman" w:hAnsi="Swis721 Cn BT Roman" w:cs="Arial"/>
                <w:lang w:val="es-CO" w:eastAsia="ar-SA"/>
              </w:rPr>
            </w:pPr>
            <w:r>
              <w:rPr>
                <w:rFonts w:ascii="Swis721 Cn BT Roman" w:hAnsi="Swis721 Cn BT Roman"/>
              </w:rPr>
              <w:t>Hasta</w:t>
            </w:r>
            <w:r w:rsidR="002C60AA">
              <w:rPr>
                <w:rFonts w:ascii="Swis721 Cn BT Roman" w:hAnsi="Swis721 Cn BT Roman"/>
              </w:rPr>
              <w:t xml:space="preserve"> el </w:t>
            </w:r>
            <w:proofErr w:type="spellStart"/>
            <w:r w:rsidR="002C60AA">
              <w:rPr>
                <w:rFonts w:ascii="Swis721 Cn BT Roman" w:hAnsi="Swis721 Cn BT Roman"/>
              </w:rPr>
              <w:t>xx</w:t>
            </w:r>
            <w:proofErr w:type="spellEnd"/>
            <w:r w:rsidR="002C60AA">
              <w:rPr>
                <w:rFonts w:ascii="Swis721 Cn BT Roman" w:hAnsi="Swis721 Cn BT Roman"/>
              </w:rPr>
              <w:t xml:space="preserve"> de </w:t>
            </w:r>
            <w:proofErr w:type="spellStart"/>
            <w:r w:rsidR="002C60AA">
              <w:rPr>
                <w:rFonts w:ascii="Swis721 Cn BT Roman" w:hAnsi="Swis721 Cn BT Roman"/>
              </w:rPr>
              <w:t>xxxxxxx</w:t>
            </w:r>
            <w:proofErr w:type="spellEnd"/>
            <w:r w:rsidR="002C60AA">
              <w:rPr>
                <w:rFonts w:ascii="Swis721 Cn BT Roman" w:hAnsi="Swis721 Cn BT Roman"/>
              </w:rPr>
              <w:t xml:space="preserve"> de </w:t>
            </w:r>
            <w:proofErr w:type="spellStart"/>
            <w:r w:rsidR="002C60AA">
              <w:rPr>
                <w:rFonts w:ascii="Swis721 Cn BT Roman" w:hAnsi="Swis721 Cn BT Roman"/>
              </w:rPr>
              <w:t>xxxxx</w:t>
            </w:r>
            <w:proofErr w:type="spellEnd"/>
            <w:r w:rsidRPr="00B3576F">
              <w:rPr>
                <w:rFonts w:ascii="Swis721 Cn BT Roman" w:hAnsi="Swis721 Cn BT Roman"/>
              </w:rPr>
              <w:t xml:space="preserve"> </w:t>
            </w:r>
          </w:p>
        </w:tc>
      </w:tr>
      <w:tr w:rsidR="00B3576F" w:rsidRPr="00B3576F" w14:paraId="72F205C9" w14:textId="77777777" w:rsidTr="00B3576F">
        <w:trPr>
          <w:trHeight w:val="2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2" w:type="pct"/>
            <w:tcBorders>
              <w:left w:val="nil"/>
            </w:tcBorders>
          </w:tcPr>
          <w:p w14:paraId="2CAA89AF" w14:textId="711266D0" w:rsidR="00B3576F" w:rsidRDefault="00B3576F" w:rsidP="00B3576F">
            <w:pPr>
              <w:pStyle w:val="Cuerpodetextoprimerparrafo"/>
              <w:spacing w:line="240" w:lineRule="auto"/>
              <w:rPr>
                <w:rFonts w:ascii="Swis721 Cn BT Roman" w:hAnsi="Swis721 Cn BT Roman"/>
                <w:b/>
              </w:rPr>
            </w:pPr>
            <w:r>
              <w:rPr>
                <w:rFonts w:ascii="Swis721 Cn BT Roman" w:hAnsi="Swis721 Cn BT Roman"/>
                <w:b/>
              </w:rPr>
              <w:t>Modificaciones: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38" w:type="pct"/>
            <w:tcBorders>
              <w:right w:val="nil"/>
            </w:tcBorders>
          </w:tcPr>
          <w:p w14:paraId="73B8921A" w14:textId="73850E9C" w:rsidR="00B3576F" w:rsidRDefault="00B3576F" w:rsidP="00B3576F">
            <w:pPr>
              <w:pStyle w:val="Cuerpodetextoprimerparrafo"/>
              <w:numPr>
                <w:ilvl w:val="0"/>
                <w:numId w:val="14"/>
              </w:numPr>
              <w:snapToGrid w:val="0"/>
              <w:spacing w:line="240" w:lineRule="auto"/>
              <w:ind w:left="462"/>
              <w:rPr>
                <w:rFonts w:ascii="Swis721 Cn BT Roman" w:hAnsi="Swis721 Cn BT Roman"/>
              </w:rPr>
            </w:pPr>
            <w:r>
              <w:rPr>
                <w:rFonts w:ascii="Swis721 Cn BT Roman" w:hAnsi="Swis721 Cn BT Roman"/>
              </w:rPr>
              <w:t xml:space="preserve">Prórroga por </w:t>
            </w:r>
            <w:proofErr w:type="spellStart"/>
            <w:r w:rsidR="002C60AA">
              <w:rPr>
                <w:rFonts w:ascii="Swis721 Cn BT Roman" w:hAnsi="Swis721 Cn BT Roman"/>
              </w:rPr>
              <w:t>xxxx</w:t>
            </w:r>
            <w:proofErr w:type="spellEnd"/>
            <w:r w:rsidR="002C60AA">
              <w:rPr>
                <w:rFonts w:ascii="Swis721 Cn BT Roman" w:hAnsi="Swis721 Cn BT Roman"/>
              </w:rPr>
              <w:t xml:space="preserve"> meses hasta </w:t>
            </w:r>
            <w:proofErr w:type="spellStart"/>
            <w:r w:rsidR="002C60AA">
              <w:rPr>
                <w:rFonts w:ascii="Swis721 Cn BT Roman" w:hAnsi="Swis721 Cn BT Roman"/>
              </w:rPr>
              <w:t>xxx</w:t>
            </w:r>
            <w:proofErr w:type="spellEnd"/>
            <w:r w:rsidR="002C60AA">
              <w:rPr>
                <w:rFonts w:ascii="Swis721 Cn BT Roman" w:hAnsi="Swis721 Cn BT Roman"/>
              </w:rPr>
              <w:t xml:space="preserve"> de </w:t>
            </w:r>
            <w:proofErr w:type="spellStart"/>
            <w:r w:rsidR="002C60AA">
              <w:rPr>
                <w:rFonts w:ascii="Swis721 Cn BT Roman" w:hAnsi="Swis721 Cn BT Roman"/>
              </w:rPr>
              <w:t>xx</w:t>
            </w:r>
            <w:proofErr w:type="spellEnd"/>
            <w:r>
              <w:rPr>
                <w:rFonts w:ascii="Swis721 Cn BT Roman" w:hAnsi="Swis721 Cn BT Roman"/>
              </w:rPr>
              <w:t xml:space="preserve"> de </w:t>
            </w:r>
            <w:proofErr w:type="spellStart"/>
            <w:r w:rsidR="002C60AA">
              <w:rPr>
                <w:rFonts w:ascii="Swis721 Cn BT Roman" w:hAnsi="Swis721 Cn BT Roman"/>
              </w:rPr>
              <w:t>xxxx</w:t>
            </w:r>
            <w:proofErr w:type="spellEnd"/>
          </w:p>
          <w:p w14:paraId="2570C994" w14:textId="2AD03484" w:rsidR="00B3576F" w:rsidRPr="002C60AA" w:rsidRDefault="00B3576F" w:rsidP="002C60AA">
            <w:pPr>
              <w:pStyle w:val="Cuerpodetextoprimerparrafo"/>
              <w:numPr>
                <w:ilvl w:val="0"/>
                <w:numId w:val="14"/>
              </w:numPr>
              <w:snapToGrid w:val="0"/>
              <w:spacing w:line="240" w:lineRule="auto"/>
              <w:ind w:left="462"/>
              <w:rPr>
                <w:rFonts w:ascii="Swis721 Cn BT Roman" w:hAnsi="Swis721 Cn BT Roman"/>
              </w:rPr>
            </w:pPr>
            <w:r>
              <w:rPr>
                <w:rFonts w:ascii="Swis721 Cn BT Roman" w:hAnsi="Swis721 Cn BT Roman"/>
              </w:rPr>
              <w:t xml:space="preserve">Suspensión del </w:t>
            </w:r>
            <w:proofErr w:type="spellStart"/>
            <w:r w:rsidR="002C60AA">
              <w:rPr>
                <w:rFonts w:ascii="Swis721 Cn BT Roman" w:hAnsi="Swis721 Cn BT Roman"/>
              </w:rPr>
              <w:t>xxx</w:t>
            </w:r>
            <w:proofErr w:type="spellEnd"/>
            <w:r w:rsidR="002C60AA">
              <w:rPr>
                <w:rFonts w:ascii="Swis721 Cn BT Roman" w:hAnsi="Swis721 Cn BT Roman"/>
              </w:rPr>
              <w:t xml:space="preserve"> de mayo al </w:t>
            </w:r>
            <w:proofErr w:type="spellStart"/>
            <w:r w:rsidR="002C60AA">
              <w:rPr>
                <w:rFonts w:ascii="Swis721 Cn BT Roman" w:hAnsi="Swis721 Cn BT Roman"/>
              </w:rPr>
              <w:t>xxx</w:t>
            </w:r>
            <w:proofErr w:type="spellEnd"/>
            <w:r w:rsidR="002C60AA">
              <w:rPr>
                <w:rFonts w:ascii="Swis721 Cn BT Roman" w:hAnsi="Swis721 Cn BT Roman"/>
              </w:rPr>
              <w:t xml:space="preserve"> de junio de </w:t>
            </w:r>
            <w:proofErr w:type="spellStart"/>
            <w:r w:rsidR="002C60AA">
              <w:rPr>
                <w:rFonts w:ascii="Swis721 Cn BT Roman" w:hAnsi="Swis721 Cn BT Roman"/>
              </w:rPr>
              <w:t>xxx</w:t>
            </w:r>
            <w:proofErr w:type="spellEnd"/>
          </w:p>
        </w:tc>
      </w:tr>
      <w:tr w:rsidR="0022734C" w:rsidRPr="00B3576F" w14:paraId="3BF79E05" w14:textId="77777777" w:rsidTr="00B35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2" w:type="pct"/>
            <w:tcBorders>
              <w:left w:val="nil"/>
            </w:tcBorders>
          </w:tcPr>
          <w:p w14:paraId="2C78E711" w14:textId="53661E10" w:rsidR="0022734C" w:rsidRDefault="0022734C" w:rsidP="00B3576F">
            <w:pPr>
              <w:pStyle w:val="Cuerpodetextoprimerparrafo"/>
              <w:spacing w:line="240" w:lineRule="auto"/>
              <w:rPr>
                <w:rFonts w:ascii="Swis721 Cn BT Roman" w:hAnsi="Swis721 Cn BT Roman"/>
                <w:b/>
              </w:rPr>
            </w:pPr>
            <w:r>
              <w:rPr>
                <w:rFonts w:ascii="Swis721 Cn BT Roman" w:hAnsi="Swis721 Cn BT Roman"/>
                <w:b/>
              </w:rPr>
              <w:t>Fecha final con modificaciones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38" w:type="pct"/>
            <w:tcBorders>
              <w:right w:val="nil"/>
            </w:tcBorders>
          </w:tcPr>
          <w:p w14:paraId="35453B10" w14:textId="7D82EC81" w:rsidR="0022734C" w:rsidRDefault="002C60AA" w:rsidP="002C60AA">
            <w:pPr>
              <w:pStyle w:val="Cuerpodetextoprimerparrafo"/>
              <w:snapToGrid w:val="0"/>
              <w:spacing w:line="240" w:lineRule="auto"/>
              <w:rPr>
                <w:rFonts w:ascii="Swis721 Cn BT Roman" w:hAnsi="Swis721 Cn BT Roman"/>
              </w:rPr>
            </w:pPr>
            <w:proofErr w:type="spellStart"/>
            <w:r>
              <w:rPr>
                <w:rFonts w:ascii="Swis721 Cn BT Roman" w:hAnsi="Swis721 Cn BT Roman"/>
              </w:rPr>
              <w:t>xx</w:t>
            </w:r>
            <w:proofErr w:type="spellEnd"/>
            <w:r w:rsidR="0022734C">
              <w:rPr>
                <w:rFonts w:ascii="Swis721 Cn BT Roman" w:hAnsi="Swis721 Cn BT Roman"/>
              </w:rPr>
              <w:t xml:space="preserve"> de </w:t>
            </w:r>
            <w:proofErr w:type="spellStart"/>
            <w:r>
              <w:rPr>
                <w:rFonts w:ascii="Swis721 Cn BT Roman" w:hAnsi="Swis721 Cn BT Roman"/>
              </w:rPr>
              <w:t>xxxxx</w:t>
            </w:r>
            <w:proofErr w:type="spellEnd"/>
            <w:r w:rsidR="0022734C">
              <w:rPr>
                <w:rFonts w:ascii="Swis721 Cn BT Roman" w:hAnsi="Swis721 Cn BT Roman"/>
              </w:rPr>
              <w:t xml:space="preserve"> de </w:t>
            </w:r>
            <w:proofErr w:type="spellStart"/>
            <w:r>
              <w:rPr>
                <w:rFonts w:ascii="Swis721 Cn BT Roman" w:hAnsi="Swis721 Cn BT Roman"/>
              </w:rPr>
              <w:t>xxxx</w:t>
            </w:r>
            <w:proofErr w:type="spellEnd"/>
          </w:p>
        </w:tc>
      </w:tr>
      <w:tr w:rsidR="0022734C" w:rsidRPr="00B3576F" w14:paraId="5E5B84C7" w14:textId="77777777" w:rsidTr="00B3576F">
        <w:trPr>
          <w:trHeight w:val="2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2" w:type="pct"/>
            <w:tcBorders>
              <w:left w:val="nil"/>
            </w:tcBorders>
          </w:tcPr>
          <w:p w14:paraId="157D10DA" w14:textId="73F4B202" w:rsidR="0022734C" w:rsidRDefault="0022734C" w:rsidP="00B3576F">
            <w:pPr>
              <w:pStyle w:val="Cuerpodetextoprimerparrafo"/>
              <w:spacing w:line="240" w:lineRule="auto"/>
              <w:rPr>
                <w:rFonts w:ascii="Swis721 Cn BT Roman" w:hAnsi="Swis721 Cn BT Roman"/>
                <w:b/>
              </w:rPr>
            </w:pPr>
            <w:r>
              <w:rPr>
                <w:rFonts w:ascii="Swis721 Cn BT Roman" w:hAnsi="Swis721 Cn BT Roman"/>
                <w:b/>
              </w:rPr>
              <w:t>Productos contratados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38" w:type="pct"/>
            <w:tcBorders>
              <w:right w:val="nil"/>
            </w:tcBorders>
          </w:tcPr>
          <w:p w14:paraId="79FC47CD" w14:textId="7547C2FC" w:rsidR="0022734C" w:rsidRDefault="002C60AA" w:rsidP="0022734C">
            <w:pPr>
              <w:pStyle w:val="Cuerpodetextoprimerparrafo"/>
              <w:snapToGrid w:val="0"/>
              <w:spacing w:line="240" w:lineRule="auto"/>
              <w:rPr>
                <w:rFonts w:ascii="Swis721 Cn BT Roman" w:hAnsi="Swis721 Cn BT Roman"/>
              </w:rPr>
            </w:pPr>
            <w:r>
              <w:rPr>
                <w:rFonts w:ascii="Swis721 Cn BT Roman" w:hAnsi="Swis721 Cn BT Roman"/>
              </w:rPr>
              <w:t>DETALLAR LOS PRODUCTOS</w:t>
            </w:r>
          </w:p>
        </w:tc>
      </w:tr>
      <w:tr w:rsidR="00EB52EA" w:rsidRPr="00B3576F" w14:paraId="17CC253D" w14:textId="77777777" w:rsidTr="00B35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2" w:type="pct"/>
            <w:tcBorders>
              <w:left w:val="nil"/>
            </w:tcBorders>
          </w:tcPr>
          <w:p w14:paraId="12CCEC04" w14:textId="687B6229" w:rsidR="00EB52EA" w:rsidRPr="00B3576F" w:rsidRDefault="00B3576F" w:rsidP="00B3576F">
            <w:pPr>
              <w:pStyle w:val="Cuerpodetextoprimerparrafo"/>
              <w:snapToGrid w:val="0"/>
              <w:spacing w:line="240" w:lineRule="auto"/>
              <w:rPr>
                <w:rFonts w:ascii="Swis721 Cn BT Roman" w:hAnsi="Swis721 Cn BT Roman"/>
                <w:b/>
                <w:lang w:val="es-CO"/>
              </w:rPr>
            </w:pPr>
            <w:r w:rsidRPr="00B3576F">
              <w:rPr>
                <w:rFonts w:ascii="Swis721 Cn BT Roman" w:hAnsi="Swis721 Cn BT Roman"/>
                <w:b/>
                <w:lang w:val="es-CO"/>
              </w:rPr>
              <w:t>Supervisores</w:t>
            </w:r>
            <w:r>
              <w:rPr>
                <w:rFonts w:ascii="Swis721 Cn BT Roman" w:hAnsi="Swis721 Cn BT Roman"/>
                <w:b/>
                <w:lang w:val="es-CO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38" w:type="pct"/>
            <w:tcBorders>
              <w:right w:val="nil"/>
            </w:tcBorders>
          </w:tcPr>
          <w:p w14:paraId="0CABA75B" w14:textId="586A5DBF" w:rsidR="00B3576F" w:rsidRDefault="00B3576F" w:rsidP="00B3576F">
            <w:pPr>
              <w:pStyle w:val="Cuerpodetextoprimerparrafo"/>
              <w:snapToGrid w:val="0"/>
              <w:spacing w:line="240" w:lineRule="auto"/>
              <w:ind w:left="-20"/>
              <w:rPr>
                <w:rFonts w:ascii="Swis721 Cn BT Roman" w:hAnsi="Swis721 Cn BT Roman" w:cs="Arial"/>
                <w:lang w:val="es-CO" w:eastAsia="ar-SA"/>
              </w:rPr>
            </w:pPr>
            <w:r>
              <w:rPr>
                <w:rFonts w:ascii="Swis721 Cn BT Roman" w:hAnsi="Swis721 Cn BT Roman" w:cs="Arial"/>
                <w:lang w:val="es-CO" w:eastAsia="ar-SA"/>
              </w:rPr>
              <w:t xml:space="preserve">Por parte del </w:t>
            </w:r>
            <w:proofErr w:type="spellStart"/>
            <w:r>
              <w:rPr>
                <w:rFonts w:ascii="Swis721 Cn BT Roman" w:hAnsi="Swis721 Cn BT Roman" w:cs="Arial"/>
                <w:lang w:val="es-CO" w:eastAsia="ar-SA"/>
              </w:rPr>
              <w:t>IGAC</w:t>
            </w:r>
            <w:proofErr w:type="spellEnd"/>
            <w:r>
              <w:rPr>
                <w:rFonts w:ascii="Swis721 Cn BT Roman" w:hAnsi="Swis721 Cn BT Roman" w:cs="Arial"/>
                <w:lang w:val="es-CO" w:eastAsia="ar-SA"/>
              </w:rPr>
              <w:t>:</w:t>
            </w:r>
          </w:p>
          <w:p w14:paraId="3883499F" w14:textId="69F08C4A" w:rsidR="00EB52EA" w:rsidRPr="00CF5CFB" w:rsidRDefault="002C60AA" w:rsidP="00B3576F">
            <w:pPr>
              <w:pStyle w:val="Cuerpodetextoprimerparrafo"/>
              <w:numPr>
                <w:ilvl w:val="0"/>
                <w:numId w:val="15"/>
              </w:numPr>
              <w:snapToGrid w:val="0"/>
              <w:spacing w:line="240" w:lineRule="auto"/>
              <w:rPr>
                <w:rFonts w:ascii="Swis721 Cn BT Roman" w:hAnsi="Swis721 Cn BT Roman" w:cs="Arial"/>
                <w:lang w:val="es-CO" w:eastAsia="ar-SA"/>
              </w:rPr>
            </w:pPr>
            <w:proofErr w:type="spellStart"/>
            <w:r>
              <w:rPr>
                <w:rFonts w:ascii="Swis721 Cn BT Roman" w:hAnsi="Swis721 Cn BT Roman" w:cs="Arial"/>
                <w:lang w:val="es-CO" w:eastAsia="ar-SA"/>
              </w:rPr>
              <w:t>XXXXXXX</w:t>
            </w:r>
            <w:proofErr w:type="spellEnd"/>
            <w:r w:rsidR="00B3576F">
              <w:rPr>
                <w:rFonts w:ascii="Swis721 Cn BT Roman" w:hAnsi="Swis721 Cn BT Roman" w:cs="Arial"/>
                <w:lang w:val="es-CO" w:eastAsia="ar-SA"/>
              </w:rPr>
              <w:t xml:space="preserve">. Profesional Especializado. </w:t>
            </w:r>
            <w:r>
              <w:rPr>
                <w:rFonts w:ascii="Swis721 Cn BT Roman" w:hAnsi="Swis721 Cn BT Roman" w:cs="Arial"/>
                <w:lang w:val="es-CO" w:eastAsia="ar-SA"/>
              </w:rPr>
              <w:t xml:space="preserve">Dirección de Investigación y Prospectiva. Periodo: </w:t>
            </w:r>
            <w:proofErr w:type="spellStart"/>
            <w:r>
              <w:rPr>
                <w:rFonts w:ascii="Swis721 Cn BT Roman" w:hAnsi="Swis721 Cn BT Roman" w:cs="Arial"/>
                <w:lang w:val="es-CO" w:eastAsia="ar-SA"/>
              </w:rPr>
              <w:t>xx</w:t>
            </w:r>
            <w:proofErr w:type="spellEnd"/>
            <w:r w:rsidR="00B3576F">
              <w:rPr>
                <w:rFonts w:ascii="Swis721 Cn BT Roman" w:hAnsi="Swis721 Cn BT Roman" w:cs="Arial"/>
                <w:lang w:val="es-CO" w:eastAsia="ar-SA"/>
              </w:rPr>
              <w:t xml:space="preserve"> de </w:t>
            </w:r>
            <w:proofErr w:type="spellStart"/>
            <w:r>
              <w:rPr>
                <w:rFonts w:ascii="Swis721 Cn BT Roman" w:hAnsi="Swis721 Cn BT Roman" w:cs="Arial"/>
                <w:lang w:val="es-CO" w:eastAsia="ar-SA"/>
              </w:rPr>
              <w:t>xxxxxxxxx</w:t>
            </w:r>
            <w:proofErr w:type="spellEnd"/>
            <w:r>
              <w:rPr>
                <w:rFonts w:ascii="Swis721 Cn BT Roman" w:hAnsi="Swis721 Cn BT Roman" w:cs="Arial"/>
                <w:lang w:val="es-CO" w:eastAsia="ar-SA"/>
              </w:rPr>
              <w:t xml:space="preserve"> de </w:t>
            </w:r>
            <w:proofErr w:type="spellStart"/>
            <w:r w:rsidRPr="00CF5CFB">
              <w:rPr>
                <w:rFonts w:ascii="Swis721 Cn BT Roman" w:hAnsi="Swis721 Cn BT Roman" w:cs="Arial"/>
                <w:lang w:val="es-CO" w:eastAsia="ar-SA"/>
              </w:rPr>
              <w:t>xxxx</w:t>
            </w:r>
            <w:proofErr w:type="spellEnd"/>
            <w:r w:rsidR="00B3576F" w:rsidRPr="00CF5CFB">
              <w:rPr>
                <w:rFonts w:ascii="Swis721 Cn BT Roman" w:hAnsi="Swis721 Cn BT Roman" w:cs="Arial"/>
                <w:lang w:val="es-CO" w:eastAsia="ar-SA"/>
              </w:rPr>
              <w:t xml:space="preserve"> al </w:t>
            </w:r>
            <w:proofErr w:type="spellStart"/>
            <w:r w:rsidRPr="00CF5CFB">
              <w:rPr>
                <w:rFonts w:ascii="Swis721 Cn BT Roman" w:hAnsi="Swis721 Cn BT Roman" w:cs="Arial"/>
                <w:lang w:val="es-CO" w:eastAsia="ar-SA"/>
              </w:rPr>
              <w:t>xxxxx</w:t>
            </w:r>
            <w:proofErr w:type="spellEnd"/>
          </w:p>
          <w:p w14:paraId="52F81423" w14:textId="77777777" w:rsidR="00B3576F" w:rsidRDefault="00B3576F" w:rsidP="002C60AA">
            <w:pPr>
              <w:pStyle w:val="Cuerpodetextoprimerparrafo"/>
              <w:snapToGrid w:val="0"/>
              <w:spacing w:line="240" w:lineRule="auto"/>
              <w:ind w:left="700"/>
              <w:rPr>
                <w:rFonts w:ascii="Swis721 Cn BT Roman" w:hAnsi="Swis721 Cn BT Roman" w:cs="Arial"/>
                <w:lang w:val="es-CO" w:eastAsia="ar-SA"/>
              </w:rPr>
            </w:pPr>
          </w:p>
          <w:p w14:paraId="4B4A0456" w14:textId="77777777" w:rsidR="00B3576F" w:rsidRDefault="00B3576F" w:rsidP="002C60AA">
            <w:pPr>
              <w:pStyle w:val="Cuerpodetextoprimerparrafo"/>
              <w:snapToGrid w:val="0"/>
              <w:spacing w:line="240" w:lineRule="auto"/>
              <w:ind w:left="405" w:hanging="425"/>
              <w:rPr>
                <w:rFonts w:ascii="Swis721 Cn BT Roman" w:hAnsi="Swis721 Cn BT Roman" w:cs="Arial"/>
                <w:lang w:val="es-CO" w:eastAsia="ar-SA"/>
              </w:rPr>
            </w:pPr>
            <w:r>
              <w:rPr>
                <w:rFonts w:ascii="Swis721 Cn BT Roman" w:hAnsi="Swis721 Cn BT Roman" w:cs="Arial"/>
                <w:lang w:val="es-CO" w:eastAsia="ar-SA"/>
              </w:rPr>
              <w:t xml:space="preserve">Por parte de la </w:t>
            </w:r>
            <w:r w:rsidR="002C60AA">
              <w:rPr>
                <w:rFonts w:ascii="Swis721 Cn BT Roman" w:hAnsi="Swis721 Cn BT Roman" w:cs="Arial"/>
                <w:lang w:val="es-CO" w:eastAsia="ar-SA"/>
              </w:rPr>
              <w:t>ENTIDAD</w:t>
            </w:r>
          </w:p>
          <w:p w14:paraId="12481548" w14:textId="672CA722" w:rsidR="002C60AA" w:rsidRDefault="002C60AA" w:rsidP="002C60AA">
            <w:pPr>
              <w:pStyle w:val="Cuerpodetextoprimerparrafo"/>
              <w:numPr>
                <w:ilvl w:val="0"/>
                <w:numId w:val="15"/>
              </w:numPr>
              <w:snapToGrid w:val="0"/>
              <w:spacing w:line="240" w:lineRule="auto"/>
              <w:rPr>
                <w:rFonts w:ascii="Swis721 Cn BT Roman" w:hAnsi="Swis721 Cn BT Roman" w:cs="Arial"/>
                <w:lang w:val="es-CO" w:eastAsia="ar-SA"/>
              </w:rPr>
            </w:pPr>
            <w:proofErr w:type="spellStart"/>
            <w:r>
              <w:rPr>
                <w:rFonts w:ascii="Swis721 Cn BT Roman" w:hAnsi="Swis721 Cn BT Roman" w:cs="Arial"/>
                <w:lang w:val="es-CO" w:eastAsia="ar-SA"/>
              </w:rPr>
              <w:t>XXXXXXX</w:t>
            </w:r>
            <w:proofErr w:type="spellEnd"/>
            <w:r>
              <w:rPr>
                <w:rFonts w:ascii="Swis721 Cn BT Roman" w:hAnsi="Swis721 Cn BT Roman" w:cs="Arial"/>
                <w:lang w:val="es-CO" w:eastAsia="ar-SA"/>
              </w:rPr>
              <w:t xml:space="preserve">. Profesional Especializado. </w:t>
            </w:r>
            <w:proofErr w:type="spellStart"/>
            <w:r>
              <w:rPr>
                <w:rFonts w:ascii="Swis721 Cn BT Roman" w:hAnsi="Swis721 Cn BT Roman" w:cs="Arial"/>
                <w:lang w:val="es-CO" w:eastAsia="ar-SA"/>
              </w:rPr>
              <w:t>XXXXX</w:t>
            </w:r>
            <w:proofErr w:type="spellEnd"/>
            <w:r>
              <w:rPr>
                <w:rFonts w:ascii="Swis721 Cn BT Roman" w:hAnsi="Swis721 Cn BT Roman" w:cs="Arial"/>
                <w:lang w:val="es-CO" w:eastAsia="ar-SA"/>
              </w:rPr>
              <w:t xml:space="preserve">. Periodo: </w:t>
            </w:r>
            <w:proofErr w:type="spellStart"/>
            <w:r>
              <w:rPr>
                <w:rFonts w:ascii="Swis721 Cn BT Roman" w:hAnsi="Swis721 Cn BT Roman" w:cs="Arial"/>
                <w:lang w:val="es-CO" w:eastAsia="ar-SA"/>
              </w:rPr>
              <w:t>xx</w:t>
            </w:r>
            <w:proofErr w:type="spellEnd"/>
            <w:r>
              <w:rPr>
                <w:rFonts w:ascii="Swis721 Cn BT Roman" w:hAnsi="Swis721 Cn BT Roman" w:cs="Arial"/>
                <w:lang w:val="es-CO" w:eastAsia="ar-SA"/>
              </w:rPr>
              <w:t xml:space="preserve"> de </w:t>
            </w:r>
            <w:proofErr w:type="spellStart"/>
            <w:r>
              <w:rPr>
                <w:rFonts w:ascii="Swis721 Cn BT Roman" w:hAnsi="Swis721 Cn BT Roman" w:cs="Arial"/>
                <w:lang w:val="es-CO" w:eastAsia="ar-SA"/>
              </w:rPr>
              <w:t>xxxxxxx</w:t>
            </w:r>
            <w:r w:rsidRPr="00CF5CFB">
              <w:rPr>
                <w:rFonts w:ascii="Swis721 Cn BT Roman" w:hAnsi="Swis721 Cn BT Roman" w:cs="Arial"/>
                <w:lang w:val="es-CO" w:eastAsia="ar-SA"/>
              </w:rPr>
              <w:t>xx</w:t>
            </w:r>
            <w:proofErr w:type="spellEnd"/>
            <w:r w:rsidRPr="00CF5CFB">
              <w:rPr>
                <w:rFonts w:ascii="Swis721 Cn BT Roman" w:hAnsi="Swis721 Cn BT Roman" w:cs="Arial"/>
                <w:lang w:val="es-CO" w:eastAsia="ar-SA"/>
              </w:rPr>
              <w:t xml:space="preserve"> de </w:t>
            </w:r>
            <w:proofErr w:type="spellStart"/>
            <w:r w:rsidRPr="00CF5CFB">
              <w:rPr>
                <w:rFonts w:ascii="Swis721 Cn BT Roman" w:hAnsi="Swis721 Cn BT Roman" w:cs="Arial"/>
                <w:lang w:val="es-CO" w:eastAsia="ar-SA"/>
              </w:rPr>
              <w:t>xxxx</w:t>
            </w:r>
            <w:proofErr w:type="spellEnd"/>
            <w:r w:rsidRPr="00CF5CFB">
              <w:rPr>
                <w:rFonts w:ascii="Swis721 Cn BT Roman" w:hAnsi="Swis721 Cn BT Roman" w:cs="Arial"/>
                <w:lang w:val="es-CO" w:eastAsia="ar-SA"/>
              </w:rPr>
              <w:t xml:space="preserve"> al </w:t>
            </w:r>
            <w:proofErr w:type="spellStart"/>
            <w:r w:rsidRPr="00CF5CFB">
              <w:rPr>
                <w:rFonts w:ascii="Swis721 Cn BT Roman" w:hAnsi="Swis721 Cn BT Roman" w:cs="Arial"/>
                <w:lang w:val="es-CO" w:eastAsia="ar-SA"/>
              </w:rPr>
              <w:t>xxxxx</w:t>
            </w:r>
            <w:proofErr w:type="spellEnd"/>
          </w:p>
          <w:p w14:paraId="06971CD3" w14:textId="77CB3F58" w:rsidR="002C60AA" w:rsidRPr="00B3576F" w:rsidRDefault="002C60AA" w:rsidP="002C60AA">
            <w:pPr>
              <w:pStyle w:val="Cuerpodetextoprimerparrafo"/>
              <w:snapToGrid w:val="0"/>
              <w:spacing w:line="240" w:lineRule="auto"/>
              <w:ind w:left="405" w:hanging="425"/>
              <w:rPr>
                <w:rFonts w:ascii="Swis721 Cn BT Roman" w:hAnsi="Swis721 Cn BT Roman" w:cs="Arial"/>
                <w:lang w:val="es-CO" w:eastAsia="ar-SA"/>
              </w:rPr>
            </w:pPr>
          </w:p>
        </w:tc>
      </w:tr>
    </w:tbl>
    <w:p w14:paraId="2A1F701D" w14:textId="77777777" w:rsidR="004C7EBB" w:rsidRDefault="004C7EBB" w:rsidP="007901FD">
      <w:pPr>
        <w:ind w:left="720"/>
        <w:jc w:val="both"/>
        <w:rPr>
          <w:rFonts w:ascii="Swis721 Cn BT Roman" w:hAnsi="Swis721 Cn BT Roman"/>
        </w:rPr>
      </w:pPr>
    </w:p>
    <w:p w14:paraId="03EFCA41" w14:textId="77777777" w:rsidR="009954B7" w:rsidRDefault="009954B7" w:rsidP="007901FD">
      <w:pPr>
        <w:ind w:left="720"/>
        <w:jc w:val="both"/>
        <w:rPr>
          <w:rFonts w:ascii="Swis721 Cn BT Roman" w:hAnsi="Swis721 Cn BT Roman"/>
        </w:rPr>
      </w:pPr>
    </w:p>
    <w:p w14:paraId="094DE1DD" w14:textId="77777777" w:rsidR="008F7FAD" w:rsidRDefault="008F7FAD">
      <w:pPr>
        <w:rPr>
          <w:rFonts w:ascii="Gill Sans MT" w:eastAsia="Gill Sans MT" w:hAnsi="Gill Sans MT" w:cstheme="majorBidi"/>
          <w:b/>
          <w:bCs/>
          <w:color w:val="E1674D"/>
          <w:sz w:val="40"/>
          <w:szCs w:val="48"/>
          <w:lang w:eastAsia="es-ES_tradnl"/>
        </w:rPr>
      </w:pPr>
      <w:bookmarkStart w:id="4" w:name="_Toc49420518"/>
      <w:r>
        <w:rPr>
          <w:rFonts w:eastAsia="Gill Sans MT"/>
        </w:rPr>
        <w:br w:type="page"/>
      </w:r>
    </w:p>
    <w:p w14:paraId="40E07F08" w14:textId="61A180B5" w:rsidR="00E95E56" w:rsidRDefault="0091079A" w:rsidP="0001509D">
      <w:pPr>
        <w:pStyle w:val="Ttulo1"/>
        <w:numPr>
          <w:ilvl w:val="0"/>
          <w:numId w:val="2"/>
        </w:numPr>
        <w:ind w:left="426" w:hanging="426"/>
        <w:rPr>
          <w:rFonts w:eastAsia="Gill Sans MT"/>
        </w:rPr>
      </w:pPr>
      <w:bookmarkStart w:id="5" w:name="_Toc171500013"/>
      <w:bookmarkEnd w:id="4"/>
      <w:r>
        <w:rPr>
          <w:rFonts w:eastAsia="Gill Sans MT"/>
        </w:rPr>
        <w:lastRenderedPageBreak/>
        <w:t>Ejecuci</w:t>
      </w:r>
      <w:r w:rsidR="0022734C">
        <w:rPr>
          <w:rFonts w:eastAsia="Gill Sans MT"/>
        </w:rPr>
        <w:t>ón técnica</w:t>
      </w:r>
      <w:bookmarkEnd w:id="5"/>
    </w:p>
    <w:p w14:paraId="337A8B00" w14:textId="30E1544E" w:rsidR="0022734C" w:rsidRDefault="0022734C" w:rsidP="0022734C">
      <w:pPr>
        <w:jc w:val="both"/>
        <w:rPr>
          <w:rFonts w:ascii="Swis721 Cn BT Roman" w:hAnsi="Swis721 Cn BT Roman"/>
        </w:rPr>
      </w:pPr>
    </w:p>
    <w:p w14:paraId="28CB6A62" w14:textId="2B3905CA" w:rsidR="00614556" w:rsidRDefault="00614556" w:rsidP="0022734C">
      <w:pPr>
        <w:jc w:val="both"/>
        <w:rPr>
          <w:rFonts w:ascii="Swis721 Cn BT Roman" w:hAnsi="Swis721 Cn BT Roman"/>
        </w:rPr>
      </w:pPr>
      <w:r>
        <w:rPr>
          <w:rFonts w:ascii="Swis721 Cn BT Roman" w:hAnsi="Swis721 Cn BT Roman"/>
        </w:rPr>
        <w:t xml:space="preserve">Realizar un contexto general </w:t>
      </w:r>
      <w:r w:rsidR="00575D8A">
        <w:rPr>
          <w:rFonts w:ascii="Swis721 Cn BT Roman" w:hAnsi="Swis721 Cn BT Roman"/>
        </w:rPr>
        <w:t xml:space="preserve">del contrato, indicando el tipo de área urbana y rural, área en hectáreas, </w:t>
      </w:r>
      <w:r w:rsidR="00BF72F9">
        <w:rPr>
          <w:rFonts w:ascii="Swis721 Cn BT Roman" w:hAnsi="Swis721 Cn BT Roman"/>
        </w:rPr>
        <w:t>número de puntos</w:t>
      </w:r>
      <w:r w:rsidR="00D46368">
        <w:rPr>
          <w:rFonts w:ascii="Swis721 Cn BT Roman" w:hAnsi="Swis721 Cn BT Roman"/>
        </w:rPr>
        <w:t xml:space="preserve"> de muestreo de </w:t>
      </w:r>
      <w:proofErr w:type="spellStart"/>
      <w:r w:rsidR="00D46368">
        <w:rPr>
          <w:rFonts w:ascii="Swis721 Cn BT Roman" w:hAnsi="Swis721 Cn BT Roman"/>
        </w:rPr>
        <w:t>espectroradiometría</w:t>
      </w:r>
      <w:proofErr w:type="spellEnd"/>
      <w:r w:rsidR="00BF72F9">
        <w:rPr>
          <w:rFonts w:ascii="Swis721 Cn BT Roman" w:hAnsi="Swis721 Cn BT Roman"/>
        </w:rPr>
        <w:t>.</w:t>
      </w:r>
    </w:p>
    <w:p w14:paraId="02B93D70" w14:textId="77777777" w:rsidR="00614556" w:rsidRDefault="00614556" w:rsidP="0022734C">
      <w:pPr>
        <w:jc w:val="both"/>
        <w:rPr>
          <w:rFonts w:ascii="Swis721 Cn BT Roman" w:hAnsi="Swis721 Cn BT Roman"/>
        </w:rPr>
      </w:pPr>
    </w:p>
    <w:p w14:paraId="7D46FB8A" w14:textId="1172A037" w:rsidR="0022734C" w:rsidRDefault="0022734C" w:rsidP="0022734C">
      <w:pPr>
        <w:jc w:val="both"/>
        <w:rPr>
          <w:rFonts w:ascii="Swis721 Cn BT Roman" w:hAnsi="Swis721 Cn BT Roman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8"/>
        <w:gridCol w:w="3915"/>
      </w:tblGrid>
      <w:tr w:rsidR="0022734C" w14:paraId="20549273" w14:textId="77777777" w:rsidTr="00276011">
        <w:trPr>
          <w:jc w:val="center"/>
        </w:trPr>
        <w:tc>
          <w:tcPr>
            <w:tcW w:w="1718" w:type="dxa"/>
          </w:tcPr>
          <w:p w14:paraId="540A8F6F" w14:textId="77777777" w:rsidR="0022734C" w:rsidRPr="008D7CAB" w:rsidRDefault="0022734C" w:rsidP="00276011">
            <w:pPr>
              <w:tabs>
                <w:tab w:val="left" w:pos="3060"/>
              </w:tabs>
              <w:rPr>
                <w:rFonts w:ascii="Swis721 Cn BT Roman" w:hAnsi="Swis721 Cn BT Roman"/>
              </w:rPr>
            </w:pPr>
            <w:r w:rsidRPr="008D7CAB">
              <w:rPr>
                <w:rFonts w:ascii="Gill Sans MT" w:eastAsia="Gill Sans MT" w:hAnsi="Gill Sans MT"/>
                <w:b/>
                <w:color w:val="241F1F"/>
                <w:sz w:val="18"/>
              </w:rPr>
              <w:t>Gráfica 1.</w:t>
            </w:r>
            <w:r>
              <w:rPr>
                <w:rFonts w:ascii="Gill Sans MT" w:eastAsia="Gill Sans MT" w:hAnsi="Gill Sans MT"/>
                <w:b/>
                <w:color w:val="241F1F"/>
                <w:sz w:val="18"/>
              </w:rPr>
              <w:t xml:space="preserve"> </w:t>
            </w:r>
          </w:p>
          <w:p w14:paraId="342D75C3" w14:textId="19BBF09D" w:rsidR="0022734C" w:rsidRPr="007901FD" w:rsidRDefault="0022734C" w:rsidP="00276011">
            <w:pPr>
              <w:rPr>
                <w:rFonts w:ascii="Swis721 Cn BT Roman" w:eastAsia="Arial" w:hAnsi="Swis721 Cn BT Roman"/>
                <w:color w:val="241F1F"/>
                <w:sz w:val="18"/>
              </w:rPr>
            </w:pPr>
            <w:r w:rsidRPr="335053E9">
              <w:rPr>
                <w:rFonts w:ascii="Swis721 Cn BT Roman" w:eastAsia="Arial" w:hAnsi="Swis721 Cn BT Roman"/>
                <w:color w:val="241F1F"/>
                <w:sz w:val="18"/>
                <w:szCs w:val="18"/>
              </w:rPr>
              <w:t>Localización</w:t>
            </w:r>
            <w:r>
              <w:rPr>
                <w:rFonts w:ascii="Swis721 Cn BT Roman" w:eastAsia="Arial" w:hAnsi="Swis721 Cn BT Roman"/>
                <w:color w:val="241F1F"/>
                <w:sz w:val="18"/>
              </w:rPr>
              <w:t xml:space="preserve"> Zona del Proyecto Municipio </w:t>
            </w:r>
            <w:proofErr w:type="spellStart"/>
            <w:r w:rsidR="00575D8A">
              <w:rPr>
                <w:rFonts w:ascii="Swis721 Cn BT Roman" w:eastAsia="Arial" w:hAnsi="Swis721 Cn BT Roman"/>
                <w:color w:val="241F1F"/>
                <w:sz w:val="18"/>
              </w:rPr>
              <w:t>xxx</w:t>
            </w:r>
            <w:proofErr w:type="spellEnd"/>
          </w:p>
          <w:p w14:paraId="4F0B7B8D" w14:textId="77777777" w:rsidR="0022734C" w:rsidRPr="007901FD" w:rsidRDefault="0022734C" w:rsidP="00276011">
            <w:pPr>
              <w:ind w:left="708"/>
              <w:rPr>
                <w:rFonts w:ascii="Swis721 Cn BT Roman" w:hAnsi="Swis721 Cn BT Roman"/>
              </w:rPr>
            </w:pPr>
          </w:p>
          <w:p w14:paraId="068FB588" w14:textId="77777777" w:rsidR="0022734C" w:rsidRPr="007901FD" w:rsidRDefault="0022734C" w:rsidP="00276011">
            <w:pPr>
              <w:ind w:left="708"/>
              <w:rPr>
                <w:rFonts w:ascii="Swis721 Cn BT Roman" w:hAnsi="Swis721 Cn BT Roman"/>
              </w:rPr>
            </w:pPr>
          </w:p>
          <w:p w14:paraId="5233C5B2" w14:textId="77777777" w:rsidR="0022734C" w:rsidRPr="007901FD" w:rsidRDefault="0022734C" w:rsidP="00276011">
            <w:pPr>
              <w:ind w:left="708"/>
              <w:rPr>
                <w:rFonts w:ascii="Swis721 Cn BT Roman" w:hAnsi="Swis721 Cn BT Roman"/>
              </w:rPr>
            </w:pPr>
          </w:p>
          <w:p w14:paraId="27342CB6" w14:textId="77777777" w:rsidR="0022734C" w:rsidRDefault="0022734C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17A3FCF0" w14:textId="77777777" w:rsidR="0022734C" w:rsidRDefault="0022734C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092B4D38" w14:textId="77777777" w:rsidR="0022734C" w:rsidRDefault="0022734C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5D3E2280" w14:textId="77777777" w:rsidR="0022734C" w:rsidRDefault="0022734C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33BE7B71" w14:textId="77777777" w:rsidR="0022734C" w:rsidRDefault="0022734C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2D9269F4" w14:textId="77777777" w:rsidR="0022734C" w:rsidRDefault="0022734C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64F78F8D" w14:textId="77777777" w:rsidR="0022734C" w:rsidRDefault="0022734C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084B133B" w14:textId="77777777" w:rsidR="0022734C" w:rsidRDefault="0022734C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432D6D57" w14:textId="77777777" w:rsidR="0022734C" w:rsidRDefault="0022734C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40C87135" w14:textId="77777777" w:rsidR="0022734C" w:rsidRDefault="0022734C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64ABC67C" w14:textId="77777777" w:rsidR="0022734C" w:rsidRDefault="0022734C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2CEA60C9" w14:textId="77777777" w:rsidR="0022734C" w:rsidRDefault="0022734C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368FBB6A" w14:textId="77777777" w:rsidR="0022734C" w:rsidRDefault="0022734C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4315946B" w14:textId="77777777" w:rsidR="0022734C" w:rsidRDefault="0022734C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2DEBAE94" w14:textId="77777777" w:rsidR="0022734C" w:rsidRPr="008F7FAD" w:rsidRDefault="0022734C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  <w:r w:rsidRPr="007901FD">
              <w:rPr>
                <w:rFonts w:ascii="Swis721 Cn BT Roman" w:eastAsia="Arial" w:hAnsi="Swis721 Cn BT Roman"/>
                <w:b/>
                <w:color w:val="AAAAAC"/>
                <w:sz w:val="16"/>
              </w:rPr>
              <w:t>Fuente.</w:t>
            </w:r>
            <w:r>
              <w:rPr>
                <w:rFonts w:ascii="Swis721 Cn BT Roman" w:eastAsia="Arial" w:hAnsi="Swis721 Cn BT Roman"/>
                <w:b/>
                <w:color w:val="AAAAAC"/>
                <w:sz w:val="16"/>
              </w:rPr>
              <w:t xml:space="preserve"> </w:t>
            </w:r>
            <w:r w:rsidRPr="007901FD">
              <w:rPr>
                <w:rFonts w:ascii="Swis721 Cn BT Roman" w:eastAsia="Arial" w:hAnsi="Swis721 Cn BT Roman"/>
                <w:color w:val="AAAAAC"/>
                <w:sz w:val="16"/>
              </w:rPr>
              <w:t>Información oficial</w:t>
            </w:r>
            <w:r>
              <w:rPr>
                <w:rFonts w:ascii="Swis721 Cn BT Roman" w:eastAsia="Arial" w:hAnsi="Swis721 Cn BT Roman"/>
                <w:b/>
                <w:color w:val="AAAAAC"/>
                <w:sz w:val="16"/>
              </w:rPr>
              <w:t xml:space="preserve"> </w:t>
            </w:r>
            <w:r w:rsidRPr="007901FD">
              <w:rPr>
                <w:rFonts w:ascii="Swis721 Cn BT Roman" w:eastAsia="Arial" w:hAnsi="Swis721 Cn BT Roman"/>
                <w:color w:val="AAAAAC"/>
                <w:sz w:val="16"/>
              </w:rPr>
              <w:t xml:space="preserve">del </w:t>
            </w:r>
            <w:proofErr w:type="spellStart"/>
            <w:r w:rsidRPr="007901FD">
              <w:rPr>
                <w:rFonts w:ascii="Swis721 Cn BT Roman" w:eastAsia="Arial" w:hAnsi="Swis721 Cn BT Roman"/>
                <w:color w:val="AAAAAC"/>
                <w:sz w:val="16"/>
              </w:rPr>
              <w:t>IGAC</w:t>
            </w:r>
            <w:proofErr w:type="spellEnd"/>
          </w:p>
          <w:p w14:paraId="45953836" w14:textId="77777777" w:rsidR="0022734C" w:rsidRDefault="0022734C" w:rsidP="00276011">
            <w:pPr>
              <w:jc w:val="both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3516" w:type="dxa"/>
          </w:tcPr>
          <w:p w14:paraId="089A3E4C" w14:textId="77777777" w:rsidR="0022734C" w:rsidRPr="008F7FAD" w:rsidRDefault="0022734C" w:rsidP="00276011">
            <w:pPr>
              <w:jc w:val="both"/>
              <w:rPr>
                <w:rFonts w:ascii="Gill Sans MT" w:hAnsi="Gill Sans MT"/>
                <w:sz w:val="10"/>
                <w:szCs w:val="10"/>
              </w:rPr>
            </w:pPr>
            <w:r w:rsidRPr="008F7FAD">
              <w:rPr>
                <w:noProof/>
                <w:sz w:val="10"/>
                <w:szCs w:val="10"/>
                <w:lang w:eastAsia="es-CO"/>
              </w:rPr>
              <w:drawing>
                <wp:anchor distT="0" distB="0" distL="114300" distR="114300" simplePos="0" relativeHeight="251767808" behindDoc="1" locked="0" layoutInCell="1" allowOverlap="1" wp14:anchorId="6782F907" wp14:editId="269864AD">
                  <wp:simplePos x="0" y="0"/>
                  <wp:positionH relativeFrom="margin">
                    <wp:posOffset>-11430</wp:posOffset>
                  </wp:positionH>
                  <wp:positionV relativeFrom="paragraph">
                    <wp:posOffset>46990</wp:posOffset>
                  </wp:positionV>
                  <wp:extent cx="2348865" cy="3115310"/>
                  <wp:effectExtent l="0" t="0" r="0" b="8890"/>
                  <wp:wrapTight wrapText="bothSides">
                    <wp:wrapPolygon edited="0">
                      <wp:start x="0" y="0"/>
                      <wp:lineTo x="0" y="21530"/>
                      <wp:lineTo x="21372" y="21530"/>
                      <wp:lineTo x="21372" y="0"/>
                      <wp:lineTo x="0" y="0"/>
                    </wp:wrapPolygon>
                  </wp:wrapTight>
                  <wp:docPr id="5" name="Imagen 5" descr="LA_PLATA_ZONA_PROYEC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A_PLATA_ZONA_PROYEC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865" cy="311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5792562" w14:textId="77777777" w:rsidR="0022734C" w:rsidRDefault="0022734C" w:rsidP="0022734C">
      <w:pPr>
        <w:jc w:val="both"/>
        <w:rPr>
          <w:rFonts w:ascii="Swis721 Cn BT Roman" w:hAnsi="Swis721 Cn BT Roman"/>
        </w:rPr>
      </w:pPr>
    </w:p>
    <w:p w14:paraId="4C823EDA" w14:textId="517FF7C6" w:rsidR="0022734C" w:rsidRPr="00FB4936" w:rsidRDefault="00FB4936" w:rsidP="0022734C">
      <w:pPr>
        <w:pStyle w:val="Ttulo2"/>
        <w:ind w:left="709"/>
        <w:rPr>
          <w:b/>
          <w:sz w:val="32"/>
        </w:rPr>
      </w:pPr>
      <w:bookmarkStart w:id="6" w:name="_Toc171500014"/>
      <w:r w:rsidRPr="00FB4936">
        <w:rPr>
          <w:b/>
          <w:sz w:val="32"/>
        </w:rPr>
        <w:t>Zona</w:t>
      </w:r>
      <w:bookmarkEnd w:id="6"/>
    </w:p>
    <w:p w14:paraId="7C068283" w14:textId="094BBD5B" w:rsidR="0022734C" w:rsidRDefault="0022734C" w:rsidP="0022734C">
      <w:pPr>
        <w:jc w:val="both"/>
        <w:rPr>
          <w:rFonts w:ascii="Swis721 Cn BT Roman" w:hAnsi="Swis721 Cn BT Roman"/>
        </w:rPr>
      </w:pPr>
    </w:p>
    <w:p w14:paraId="39ABFAD1" w14:textId="7453ACB9" w:rsidR="0022734C" w:rsidRDefault="008123B2" w:rsidP="0022734C">
      <w:pPr>
        <w:jc w:val="both"/>
        <w:rPr>
          <w:rFonts w:ascii="Swis721 Cn BT Roman" w:hAnsi="Swis721 Cn BT Roman"/>
        </w:rPr>
      </w:pPr>
      <w:r>
        <w:rPr>
          <w:rFonts w:ascii="Swis721 Cn BT Roman" w:hAnsi="Swis721 Cn BT Roman"/>
        </w:rPr>
        <w:t>Realizar la descripción del á</w:t>
      </w:r>
      <w:r w:rsidR="0022734C">
        <w:rPr>
          <w:rFonts w:ascii="Swis721 Cn BT Roman" w:hAnsi="Swis721 Cn BT Roman"/>
        </w:rPr>
        <w:t xml:space="preserve">rea </w:t>
      </w:r>
      <w:r>
        <w:rPr>
          <w:rFonts w:ascii="Swis721 Cn BT Roman" w:hAnsi="Swis721 Cn BT Roman"/>
        </w:rPr>
        <w:t>(</w:t>
      </w:r>
      <w:r w:rsidR="0022734C">
        <w:rPr>
          <w:rFonts w:ascii="Swis721 Cn BT Roman" w:hAnsi="Swis721 Cn BT Roman"/>
        </w:rPr>
        <w:t>urbana</w:t>
      </w:r>
      <w:r>
        <w:rPr>
          <w:rFonts w:ascii="Swis721 Cn BT Roman" w:hAnsi="Swis721 Cn BT Roman"/>
        </w:rPr>
        <w:t xml:space="preserve"> o rural)</w:t>
      </w:r>
      <w:r w:rsidR="0022734C">
        <w:rPr>
          <w:rFonts w:ascii="Swis721 Cn BT Roman" w:hAnsi="Swis721 Cn BT Roman"/>
        </w:rPr>
        <w:t xml:space="preserve"> contratada corresponde a</w:t>
      </w:r>
      <w:r w:rsidR="00AC1A85">
        <w:rPr>
          <w:rFonts w:ascii="Swis721 Cn BT Roman" w:hAnsi="Swis721 Cn BT Roman"/>
        </w:rPr>
        <w:t xml:space="preserve"> XXX hectáreas</w:t>
      </w:r>
      <w:r w:rsidR="0022734C">
        <w:rPr>
          <w:rFonts w:ascii="Swis721 Cn BT Roman" w:hAnsi="Swis721 Cn BT Roman"/>
        </w:rPr>
        <w:t xml:space="preserve"> del municipio </w:t>
      </w:r>
      <w:proofErr w:type="spellStart"/>
      <w:r w:rsidR="00AC1A85">
        <w:rPr>
          <w:rFonts w:ascii="Swis721 Cn BT Roman" w:hAnsi="Swis721 Cn BT Roman"/>
        </w:rPr>
        <w:t>xxx</w:t>
      </w:r>
      <w:proofErr w:type="spellEnd"/>
      <w:r w:rsidR="0022734C">
        <w:rPr>
          <w:rFonts w:ascii="Swis721 Cn BT Roman" w:hAnsi="Swis721 Cn BT Roman"/>
        </w:rPr>
        <w:t xml:space="preserve">, </w:t>
      </w:r>
      <w:r w:rsidR="00AC1A85">
        <w:rPr>
          <w:rFonts w:ascii="Swis721 Cn BT Roman" w:hAnsi="Swis721 Cn BT Roman"/>
        </w:rPr>
        <w:t xml:space="preserve">Departamento </w:t>
      </w:r>
      <w:proofErr w:type="spellStart"/>
      <w:r w:rsidR="00AC1A85">
        <w:rPr>
          <w:rFonts w:ascii="Swis721 Cn BT Roman" w:hAnsi="Swis721 Cn BT Roman"/>
        </w:rPr>
        <w:t>xxxx</w:t>
      </w:r>
      <w:proofErr w:type="spellEnd"/>
      <w:r w:rsidR="0022734C">
        <w:rPr>
          <w:rFonts w:ascii="Swis721 Cn BT Roman" w:hAnsi="Swis721 Cn BT Roman"/>
        </w:rPr>
        <w:t xml:space="preserve">. </w:t>
      </w:r>
    </w:p>
    <w:p w14:paraId="49162680" w14:textId="53AB427A" w:rsidR="00AC1A85" w:rsidRDefault="00AC1A85" w:rsidP="0022734C">
      <w:pPr>
        <w:jc w:val="both"/>
        <w:rPr>
          <w:rFonts w:ascii="Swis721 Cn BT Roman" w:hAnsi="Swis721 Cn BT Roman"/>
        </w:rPr>
      </w:pPr>
    </w:p>
    <w:p w14:paraId="6C221843" w14:textId="410FB186" w:rsidR="00AC1A85" w:rsidRDefault="00AC1A85" w:rsidP="0022734C">
      <w:pPr>
        <w:jc w:val="both"/>
        <w:rPr>
          <w:rFonts w:ascii="Swis721 Cn BT Roman" w:hAnsi="Swis721 Cn BT Roman"/>
        </w:rPr>
      </w:pPr>
      <w:r>
        <w:rPr>
          <w:rFonts w:ascii="Swis721 Cn BT Roman" w:hAnsi="Swis721 Cn BT Roman"/>
        </w:rPr>
        <w:t xml:space="preserve">Ampliar la descripción de la zona de estudio de acuerdo </w:t>
      </w:r>
      <w:proofErr w:type="spellStart"/>
      <w:r>
        <w:rPr>
          <w:rFonts w:ascii="Swis721 Cn BT Roman" w:hAnsi="Swis721 Cn BT Roman"/>
        </w:rPr>
        <w:t>alos</w:t>
      </w:r>
      <w:proofErr w:type="spellEnd"/>
      <w:r>
        <w:rPr>
          <w:rFonts w:ascii="Swis721 Cn BT Roman" w:hAnsi="Swis721 Cn BT Roman"/>
        </w:rPr>
        <w:t xml:space="preserve"> términos de contrato. </w:t>
      </w:r>
    </w:p>
    <w:p w14:paraId="41CD216F" w14:textId="77777777" w:rsidR="00EE3937" w:rsidRDefault="00EE3937" w:rsidP="0022734C">
      <w:pPr>
        <w:jc w:val="both"/>
        <w:rPr>
          <w:rFonts w:ascii="Swis721 Cn BT Roman" w:hAnsi="Swis721 Cn BT Roman"/>
        </w:rPr>
      </w:pPr>
    </w:p>
    <w:p w14:paraId="45EA73CD" w14:textId="77777777" w:rsidR="0022734C" w:rsidRPr="007901FD" w:rsidRDefault="0022734C" w:rsidP="0022734C">
      <w:pPr>
        <w:jc w:val="both"/>
        <w:rPr>
          <w:rFonts w:ascii="Swis721 Cn BT Roman" w:hAnsi="Swis721 Cn BT Roman"/>
        </w:rPr>
      </w:pPr>
    </w:p>
    <w:p w14:paraId="36EBAF4E" w14:textId="1A22FDF3" w:rsidR="007132CF" w:rsidRPr="00FB4936" w:rsidRDefault="00E522C7" w:rsidP="00FB4936">
      <w:pPr>
        <w:pStyle w:val="Ttulo2"/>
        <w:ind w:left="709"/>
        <w:rPr>
          <w:b/>
          <w:sz w:val="32"/>
        </w:rPr>
      </w:pPr>
      <w:bookmarkStart w:id="7" w:name="_Toc171500015"/>
      <w:bookmarkStart w:id="8" w:name="_Toc49420534"/>
      <w:r>
        <w:rPr>
          <w:b/>
          <w:sz w:val="32"/>
        </w:rPr>
        <w:t>Insumos</w:t>
      </w:r>
      <w:bookmarkEnd w:id="7"/>
    </w:p>
    <w:p w14:paraId="0AB122B9" w14:textId="77777777" w:rsidR="007132CF" w:rsidRDefault="007132CF" w:rsidP="007132CF">
      <w:pPr>
        <w:ind w:left="720"/>
        <w:jc w:val="both"/>
        <w:rPr>
          <w:rFonts w:ascii="Swis721 Cn BT Roman" w:hAnsi="Swis721 Cn BT Roman"/>
        </w:rPr>
      </w:pPr>
    </w:p>
    <w:p w14:paraId="488DCF73" w14:textId="414B6B74" w:rsidR="007132CF" w:rsidRDefault="007132CF" w:rsidP="00FB4936">
      <w:pPr>
        <w:jc w:val="both"/>
        <w:rPr>
          <w:rFonts w:ascii="Swis721 Cn BT Roman" w:hAnsi="Swis721 Cn BT Roman"/>
        </w:rPr>
      </w:pPr>
      <w:r w:rsidRPr="00AD228A">
        <w:rPr>
          <w:rFonts w:ascii="Swis721 Cn BT Roman" w:hAnsi="Swis721 Cn BT Roman"/>
        </w:rPr>
        <w:t>A continuación, se presenta</w:t>
      </w:r>
      <w:r w:rsidR="00AC1A85">
        <w:rPr>
          <w:rFonts w:ascii="Swis721 Cn BT Roman" w:hAnsi="Swis721 Cn BT Roman"/>
        </w:rPr>
        <w:t>n los insumos empleados dentro del análisis,</w:t>
      </w:r>
      <w:r w:rsidRPr="00AD228A">
        <w:rPr>
          <w:rFonts w:ascii="Swis721 Cn BT Roman" w:hAnsi="Swis721 Cn BT Roman"/>
        </w:rPr>
        <w:t xml:space="preserve"> </w:t>
      </w:r>
      <w:r w:rsidR="00AC1A85">
        <w:rPr>
          <w:rFonts w:ascii="Swis721 Cn BT Roman" w:hAnsi="Swis721 Cn BT Roman"/>
        </w:rPr>
        <w:t xml:space="preserve">tales como: </w:t>
      </w:r>
      <w:r w:rsidR="009778ED">
        <w:rPr>
          <w:rFonts w:ascii="Swis721 Cn BT Roman" w:hAnsi="Swis721 Cn BT Roman"/>
        </w:rPr>
        <w:t xml:space="preserve">Cartografía, </w:t>
      </w:r>
      <w:r w:rsidR="00AB1724">
        <w:rPr>
          <w:rFonts w:ascii="Swis721 Cn BT Roman" w:hAnsi="Swis721 Cn BT Roman"/>
        </w:rPr>
        <w:t>A</w:t>
      </w:r>
      <w:r w:rsidR="00AB1724" w:rsidRPr="00AD228A">
        <w:rPr>
          <w:rFonts w:ascii="Swis721 Cn BT Roman" w:hAnsi="Swis721 Cn BT Roman"/>
        </w:rPr>
        <w:t>erofotografías</w:t>
      </w:r>
      <w:r w:rsidRPr="00AD228A">
        <w:rPr>
          <w:rFonts w:ascii="Swis721 Cn BT Roman" w:hAnsi="Swis721 Cn BT Roman"/>
        </w:rPr>
        <w:t xml:space="preserve">, </w:t>
      </w:r>
      <w:r w:rsidR="00AC1A85">
        <w:rPr>
          <w:rFonts w:ascii="Swis721 Cn BT Roman" w:hAnsi="Swis721 Cn BT Roman"/>
        </w:rPr>
        <w:t>Puntos de Control terrestre</w:t>
      </w:r>
      <w:r w:rsidRPr="00AD228A">
        <w:rPr>
          <w:rFonts w:ascii="Swis721 Cn BT Roman" w:hAnsi="Swis721 Cn BT Roman"/>
        </w:rPr>
        <w:t xml:space="preserve">, </w:t>
      </w:r>
      <w:proofErr w:type="spellStart"/>
      <w:r w:rsidRPr="00AD228A">
        <w:rPr>
          <w:rFonts w:ascii="Swis721 Cn BT Roman" w:hAnsi="Swis721 Cn BT Roman"/>
        </w:rPr>
        <w:t>Ortofotomosaico</w:t>
      </w:r>
      <w:r w:rsidR="00AC1A85">
        <w:rPr>
          <w:rFonts w:ascii="Swis721 Cn BT Roman" w:hAnsi="Swis721 Cn BT Roman"/>
        </w:rPr>
        <w:t>s</w:t>
      </w:r>
      <w:proofErr w:type="spellEnd"/>
      <w:r w:rsidRPr="00AD228A">
        <w:rPr>
          <w:rFonts w:ascii="Swis721 Cn BT Roman" w:hAnsi="Swis721 Cn BT Roman"/>
        </w:rPr>
        <w:t>, Modelo</w:t>
      </w:r>
      <w:r w:rsidR="00AC1A85">
        <w:rPr>
          <w:rFonts w:ascii="Swis721 Cn BT Roman" w:hAnsi="Swis721 Cn BT Roman"/>
        </w:rPr>
        <w:t>s</w:t>
      </w:r>
      <w:r w:rsidRPr="00AD228A">
        <w:rPr>
          <w:rFonts w:ascii="Swis721 Cn BT Roman" w:hAnsi="Swis721 Cn BT Roman"/>
        </w:rPr>
        <w:t xml:space="preserve"> digital</w:t>
      </w:r>
      <w:r w:rsidR="00AC1A85">
        <w:rPr>
          <w:rFonts w:ascii="Swis721 Cn BT Roman" w:hAnsi="Swis721 Cn BT Roman"/>
        </w:rPr>
        <w:t>es</w:t>
      </w:r>
      <w:r w:rsidR="00AB1724">
        <w:rPr>
          <w:rFonts w:ascii="Swis721 Cn BT Roman" w:hAnsi="Swis721 Cn BT Roman"/>
        </w:rPr>
        <w:t xml:space="preserve"> de Terreno</w:t>
      </w:r>
      <w:r w:rsidRPr="00AD228A">
        <w:rPr>
          <w:rFonts w:ascii="Swis721 Cn BT Roman" w:hAnsi="Swis721 Cn BT Roman"/>
        </w:rPr>
        <w:t>, Bases de Datos Cartográficas y Salidas Gráficas.</w:t>
      </w:r>
    </w:p>
    <w:p w14:paraId="035C4A1E" w14:textId="77777777" w:rsidR="007132CF" w:rsidRDefault="007132CF" w:rsidP="007132CF">
      <w:pPr>
        <w:ind w:left="720"/>
        <w:jc w:val="both"/>
        <w:rPr>
          <w:rFonts w:ascii="Swis721 Cn BT Roman" w:hAnsi="Swis721 Cn BT Roman"/>
        </w:rPr>
      </w:pPr>
    </w:p>
    <w:p w14:paraId="0694247D" w14:textId="676FFAFF" w:rsidR="007132CF" w:rsidRPr="00A226E0" w:rsidRDefault="00A226E0" w:rsidP="00A226E0">
      <w:pPr>
        <w:pStyle w:val="Ttulo3"/>
        <w:numPr>
          <w:ilvl w:val="2"/>
          <w:numId w:val="2"/>
        </w:numPr>
        <w:rPr>
          <w:rFonts w:ascii="Gill Sans MT" w:eastAsia="Gill Sans MT" w:hAnsi="Gill Sans MT"/>
          <w:color w:val="69C2C6"/>
          <w:sz w:val="28"/>
          <w:szCs w:val="28"/>
        </w:rPr>
      </w:pPr>
      <w:bookmarkStart w:id="9" w:name="_Hlk67491688"/>
      <w:r w:rsidRPr="00A226E0">
        <w:rPr>
          <w:rFonts w:ascii="Gill Sans MT" w:eastAsia="Gill Sans MT" w:hAnsi="Gill Sans MT"/>
          <w:color w:val="69C2C6"/>
          <w:sz w:val="28"/>
          <w:szCs w:val="28"/>
        </w:rPr>
        <w:t xml:space="preserve"> </w:t>
      </w:r>
      <w:bookmarkStart w:id="10" w:name="_Toc171500016"/>
      <w:r w:rsidR="00CD303F" w:rsidRPr="00A226E0">
        <w:rPr>
          <w:rFonts w:ascii="Gill Sans MT" w:eastAsia="Gill Sans MT" w:hAnsi="Gill Sans MT"/>
          <w:color w:val="69C2C6"/>
          <w:sz w:val="28"/>
          <w:szCs w:val="28"/>
        </w:rPr>
        <w:t>Cartografía</w:t>
      </w:r>
      <w:bookmarkEnd w:id="10"/>
    </w:p>
    <w:p w14:paraId="1A41090D" w14:textId="2FE9D459" w:rsidR="00DA06E5" w:rsidRDefault="00DA06E5" w:rsidP="00DA06E5"/>
    <w:p w14:paraId="388428A2" w14:textId="363083EC" w:rsidR="00DA06E5" w:rsidRPr="00DA06E5" w:rsidRDefault="00DA06E5" w:rsidP="00DA06E5">
      <w:pPr>
        <w:rPr>
          <w:rFonts w:ascii="Swis721 Cn BT Roman" w:hAnsi="Swis721 Cn BT Roman"/>
        </w:rPr>
      </w:pPr>
      <w:r w:rsidRPr="00DA06E5">
        <w:rPr>
          <w:rFonts w:ascii="Swis721 Cn BT Roman" w:hAnsi="Swis721 Cn BT Roman"/>
        </w:rPr>
        <w:lastRenderedPageBreak/>
        <w:t xml:space="preserve">Describir </w:t>
      </w:r>
      <w:r>
        <w:rPr>
          <w:rFonts w:ascii="Swis721 Cn BT Roman" w:hAnsi="Swis721 Cn BT Roman"/>
        </w:rPr>
        <w:t>el insumo cartográfico.</w:t>
      </w:r>
    </w:p>
    <w:bookmarkEnd w:id="9"/>
    <w:p w14:paraId="7C487CBD" w14:textId="77777777" w:rsidR="007132CF" w:rsidRDefault="007132CF" w:rsidP="007132CF"/>
    <w:p w14:paraId="056B9847" w14:textId="77777777" w:rsidR="00CE01B6" w:rsidRDefault="00CE01B6" w:rsidP="007132CF">
      <w:pPr>
        <w:pStyle w:val="NormalWeb"/>
        <w:spacing w:before="0" w:beforeAutospacing="0" w:after="225" w:afterAutospacing="0"/>
        <w:jc w:val="both"/>
        <w:rPr>
          <w:rFonts w:ascii="Swis721 Cn BT Roman" w:hAnsi="Swis721 Cn BT Roman" w:cs="Arial"/>
          <w:color w:val="000000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4386"/>
        <w:gridCol w:w="1714"/>
      </w:tblGrid>
      <w:tr w:rsidR="00CE01B6" w14:paraId="7102AE1E" w14:textId="77777777" w:rsidTr="00EE3937">
        <w:trPr>
          <w:trHeight w:val="3021"/>
          <w:jc w:val="center"/>
        </w:trPr>
        <w:tc>
          <w:tcPr>
            <w:tcW w:w="958" w:type="dxa"/>
          </w:tcPr>
          <w:p w14:paraId="0BBD981D" w14:textId="124ACFBF" w:rsidR="00CE01B6" w:rsidRPr="008D7CAB" w:rsidRDefault="00CE01B6" w:rsidP="00276011">
            <w:pPr>
              <w:tabs>
                <w:tab w:val="left" w:pos="3060"/>
              </w:tabs>
              <w:rPr>
                <w:rFonts w:ascii="Swis721 Cn BT Roman" w:hAnsi="Swis721 Cn BT Roman"/>
              </w:rPr>
            </w:pPr>
            <w:r w:rsidRPr="008D7CAB">
              <w:rPr>
                <w:rFonts w:ascii="Gill Sans MT" w:eastAsia="Gill Sans MT" w:hAnsi="Gill Sans MT"/>
                <w:b/>
                <w:color w:val="241F1F"/>
                <w:sz w:val="18"/>
              </w:rPr>
              <w:t xml:space="preserve">Gráfica </w:t>
            </w:r>
            <w:r w:rsidR="009778ED">
              <w:rPr>
                <w:rFonts w:ascii="Gill Sans MT" w:eastAsia="Gill Sans MT" w:hAnsi="Gill Sans MT"/>
                <w:b/>
                <w:color w:val="241F1F"/>
                <w:sz w:val="18"/>
              </w:rPr>
              <w:t>x</w:t>
            </w:r>
            <w:r w:rsidRPr="008D7CAB">
              <w:rPr>
                <w:rFonts w:ascii="Gill Sans MT" w:eastAsia="Gill Sans MT" w:hAnsi="Gill Sans MT"/>
                <w:b/>
                <w:color w:val="241F1F"/>
                <w:sz w:val="18"/>
              </w:rPr>
              <w:t>.</w:t>
            </w:r>
            <w:r>
              <w:rPr>
                <w:rFonts w:ascii="Gill Sans MT" w:eastAsia="Gill Sans MT" w:hAnsi="Gill Sans MT"/>
                <w:b/>
                <w:color w:val="241F1F"/>
                <w:sz w:val="18"/>
              </w:rPr>
              <w:t xml:space="preserve"> </w:t>
            </w:r>
          </w:p>
          <w:p w14:paraId="7FDAE7DF" w14:textId="6D8F5F8F" w:rsidR="00CE01B6" w:rsidRDefault="009778ED" w:rsidP="00276011">
            <w:pPr>
              <w:rPr>
                <w:rFonts w:ascii="Swis721 Cn BT Roman" w:eastAsia="Arial" w:hAnsi="Swis721 Cn BT Roman"/>
                <w:color w:val="241F1F"/>
                <w:sz w:val="18"/>
              </w:rPr>
            </w:pPr>
            <w:r>
              <w:rPr>
                <w:rFonts w:ascii="Swis721 Cn BT Roman" w:eastAsia="Arial" w:hAnsi="Swis721 Cn BT Roman"/>
                <w:color w:val="241F1F"/>
                <w:sz w:val="18"/>
              </w:rPr>
              <w:t>Esquema de la cartografía</w:t>
            </w:r>
            <w:r w:rsidR="00CE01B6">
              <w:rPr>
                <w:rFonts w:ascii="Swis721 Cn BT Roman" w:eastAsia="Arial" w:hAnsi="Swis721 Cn BT Roman"/>
                <w:color w:val="241F1F"/>
                <w:sz w:val="18"/>
              </w:rPr>
              <w:t xml:space="preserve"> </w:t>
            </w:r>
            <w:r>
              <w:rPr>
                <w:rFonts w:ascii="Swis721 Cn BT Roman" w:eastAsia="Arial" w:hAnsi="Swis721 Cn BT Roman"/>
                <w:color w:val="241F1F"/>
                <w:sz w:val="18"/>
              </w:rPr>
              <w:t>Municipio XXX</w:t>
            </w:r>
            <w:r w:rsidR="00CE01B6">
              <w:rPr>
                <w:rFonts w:ascii="Swis721 Cn BT Roman" w:eastAsia="Arial" w:hAnsi="Swis721 Cn BT Roman"/>
                <w:color w:val="241F1F"/>
                <w:sz w:val="18"/>
              </w:rPr>
              <w:t xml:space="preserve">. Escala </w:t>
            </w:r>
            <w:proofErr w:type="spellStart"/>
            <w:r w:rsidR="00CE01B6">
              <w:rPr>
                <w:rFonts w:ascii="Swis721 Cn BT Roman" w:eastAsia="Arial" w:hAnsi="Swis721 Cn BT Roman"/>
                <w:color w:val="241F1F"/>
                <w:sz w:val="18"/>
              </w:rPr>
              <w:t>1:</w:t>
            </w:r>
            <w:r>
              <w:rPr>
                <w:rFonts w:ascii="Swis721 Cn BT Roman" w:eastAsia="Arial" w:hAnsi="Swis721 Cn BT Roman"/>
                <w:color w:val="241F1F"/>
                <w:sz w:val="18"/>
              </w:rPr>
              <w:t>XXXX</w:t>
            </w:r>
            <w:proofErr w:type="spellEnd"/>
          </w:p>
          <w:p w14:paraId="1D425E01" w14:textId="086933A1" w:rsidR="009778ED" w:rsidRDefault="009778ED" w:rsidP="00276011">
            <w:pPr>
              <w:rPr>
                <w:rFonts w:ascii="Swis721 Cn BT Roman" w:eastAsia="Arial" w:hAnsi="Swis721 Cn BT Roman"/>
                <w:color w:val="241F1F"/>
                <w:sz w:val="18"/>
              </w:rPr>
            </w:pPr>
            <w:r>
              <w:rPr>
                <w:rFonts w:ascii="Swis721 Cn BT Roman" w:eastAsia="Arial" w:hAnsi="Swis721 Cn BT Roman"/>
                <w:color w:val="241F1F"/>
                <w:sz w:val="18"/>
              </w:rPr>
              <w:t xml:space="preserve">Área </w:t>
            </w:r>
            <w:proofErr w:type="spellStart"/>
            <w:r>
              <w:rPr>
                <w:rFonts w:ascii="Swis721 Cn BT Roman" w:eastAsia="Arial" w:hAnsi="Swis721 Cn BT Roman"/>
                <w:color w:val="241F1F"/>
                <w:sz w:val="18"/>
              </w:rPr>
              <w:t>XXXX</w:t>
            </w:r>
            <w:proofErr w:type="spellEnd"/>
            <w:r>
              <w:rPr>
                <w:rFonts w:ascii="Swis721 Cn BT Roman" w:eastAsia="Arial" w:hAnsi="Swis721 Cn BT Roman"/>
                <w:color w:val="241F1F"/>
                <w:sz w:val="18"/>
              </w:rPr>
              <w:t xml:space="preserve"> Ha</w:t>
            </w:r>
          </w:p>
          <w:p w14:paraId="0BFE4E93" w14:textId="77777777" w:rsidR="00CE01B6" w:rsidRPr="007901FD" w:rsidRDefault="00CE01B6" w:rsidP="00276011">
            <w:pPr>
              <w:ind w:left="708"/>
              <w:rPr>
                <w:rFonts w:ascii="Swis721 Cn BT Roman" w:hAnsi="Swis721 Cn BT Roman"/>
              </w:rPr>
            </w:pPr>
          </w:p>
          <w:p w14:paraId="36191AEB" w14:textId="77777777" w:rsidR="00CE01B6" w:rsidRPr="007901FD" w:rsidRDefault="00CE01B6" w:rsidP="00276011">
            <w:pPr>
              <w:ind w:left="708"/>
              <w:rPr>
                <w:rFonts w:ascii="Swis721 Cn BT Roman" w:hAnsi="Swis721 Cn BT Roman"/>
              </w:rPr>
            </w:pPr>
          </w:p>
          <w:p w14:paraId="7C2A8814" w14:textId="77777777" w:rsidR="00CE01B6" w:rsidRPr="007901FD" w:rsidRDefault="00CE01B6" w:rsidP="00276011">
            <w:pPr>
              <w:ind w:left="708"/>
              <w:rPr>
                <w:rFonts w:ascii="Swis721 Cn BT Roman" w:hAnsi="Swis721 Cn BT Roman"/>
              </w:rPr>
            </w:pPr>
          </w:p>
          <w:p w14:paraId="06B357E3" w14:textId="77777777" w:rsidR="00CE01B6" w:rsidRDefault="00CE01B6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293F533E" w14:textId="77777777" w:rsidR="00CE01B6" w:rsidRDefault="00CE01B6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7D6938B4" w14:textId="77777777" w:rsidR="00CE01B6" w:rsidRDefault="00CE01B6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48B140A9" w14:textId="77777777" w:rsidR="00CE01B6" w:rsidRDefault="00CE01B6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530A6331" w14:textId="77777777" w:rsidR="00CE01B6" w:rsidRDefault="00CE01B6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508C39CC" w14:textId="77777777" w:rsidR="00CE01B6" w:rsidRDefault="00CE01B6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2E922FA3" w14:textId="77777777" w:rsidR="00CE01B6" w:rsidRDefault="00CE01B6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393A429A" w14:textId="77777777" w:rsidR="00CE01B6" w:rsidRDefault="00CE01B6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0B19E53E" w14:textId="77777777" w:rsidR="00CE01B6" w:rsidRDefault="00CE01B6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7B7C2016" w14:textId="28BADEBB" w:rsidR="00CE01B6" w:rsidRDefault="00CE01B6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23FF6628" w14:textId="116029A2" w:rsidR="00CE01B6" w:rsidRDefault="00CE01B6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3129EACB" w14:textId="30213767" w:rsidR="00CE01B6" w:rsidRDefault="00CE01B6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0557331A" w14:textId="7D502743" w:rsidR="00CE01B6" w:rsidRDefault="00CE01B6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06FF25BC" w14:textId="77777777" w:rsidR="00CE01B6" w:rsidRDefault="00CE01B6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63E7DE68" w14:textId="48C96EE0" w:rsidR="00CE01B6" w:rsidRDefault="00CE01B6" w:rsidP="009778ED">
            <w:pPr>
              <w:rPr>
                <w:rFonts w:ascii="Gill Sans MT" w:hAnsi="Gill Sans MT"/>
                <w:sz w:val="28"/>
                <w:szCs w:val="28"/>
              </w:rPr>
            </w:pPr>
            <w:r w:rsidRPr="007901FD">
              <w:rPr>
                <w:rFonts w:ascii="Swis721 Cn BT Roman" w:eastAsia="Arial" w:hAnsi="Swis721 Cn BT Roman"/>
                <w:b/>
                <w:color w:val="AAAAAC"/>
                <w:sz w:val="16"/>
              </w:rPr>
              <w:t>Fuente.</w:t>
            </w:r>
            <w:r>
              <w:rPr>
                <w:rFonts w:ascii="Swis721 Cn BT Roman" w:eastAsia="Arial" w:hAnsi="Swis721 Cn BT Roman"/>
                <w:b/>
                <w:color w:val="AAAAAC"/>
                <w:sz w:val="16"/>
              </w:rPr>
              <w:t xml:space="preserve"> </w:t>
            </w:r>
            <w:proofErr w:type="spellStart"/>
            <w:r w:rsidR="009778ED">
              <w:rPr>
                <w:rFonts w:ascii="Swis721 Cn BT Roman" w:eastAsia="Arial" w:hAnsi="Swis721 Cn BT Roman"/>
                <w:color w:val="AAAAAC"/>
                <w:sz w:val="16"/>
              </w:rPr>
              <w:t>XXXXXXX</w:t>
            </w:r>
            <w:proofErr w:type="spellEnd"/>
          </w:p>
        </w:tc>
        <w:tc>
          <w:tcPr>
            <w:tcW w:w="2633" w:type="dxa"/>
          </w:tcPr>
          <w:p w14:paraId="16FF62F2" w14:textId="7F058E2A" w:rsidR="00CE01B6" w:rsidRPr="008F7FAD" w:rsidRDefault="009778ED" w:rsidP="00276011">
            <w:pPr>
              <w:jc w:val="both"/>
              <w:rPr>
                <w:rFonts w:ascii="Gill Sans MT" w:hAnsi="Gill Sans MT"/>
                <w:sz w:val="10"/>
                <w:szCs w:val="10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132BEF66" wp14:editId="178BE590">
                  <wp:extent cx="2607398" cy="3911097"/>
                  <wp:effectExtent l="19050" t="19050" r="21590" b="13335"/>
                  <wp:docPr id="29" name="Imagen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n 29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398" cy="3911097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rgbClr val="4472C4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4" w:type="dxa"/>
            <w:vAlign w:val="bottom"/>
          </w:tcPr>
          <w:p w14:paraId="774ED8DB" w14:textId="4C9EB8F5" w:rsidR="00CE01B6" w:rsidRDefault="00CE01B6" w:rsidP="00276011">
            <w:pPr>
              <w:jc w:val="both"/>
              <w:rPr>
                <w:rFonts w:ascii="Gill Sans MT" w:hAnsi="Gill Sans MT"/>
                <w:sz w:val="10"/>
                <w:szCs w:val="10"/>
              </w:rPr>
            </w:pPr>
          </w:p>
          <w:p w14:paraId="514C23B5" w14:textId="0E7BEE27" w:rsidR="00CE01B6" w:rsidRPr="008F7FAD" w:rsidRDefault="00CE01B6" w:rsidP="00276011">
            <w:pPr>
              <w:jc w:val="both"/>
              <w:rPr>
                <w:rFonts w:ascii="Gill Sans MT" w:hAnsi="Gill Sans MT"/>
                <w:sz w:val="10"/>
                <w:szCs w:val="10"/>
              </w:rPr>
            </w:pPr>
          </w:p>
        </w:tc>
      </w:tr>
    </w:tbl>
    <w:p w14:paraId="659C68E2" w14:textId="0A26A892" w:rsidR="007132CF" w:rsidRPr="007901FD" w:rsidRDefault="007132CF" w:rsidP="007132CF">
      <w:pPr>
        <w:ind w:left="708"/>
        <w:rPr>
          <w:rFonts w:ascii="Swis721 Cn BT Roman" w:hAnsi="Swis721 Cn BT Roman"/>
        </w:rPr>
      </w:pPr>
    </w:p>
    <w:p w14:paraId="3CDA10B6" w14:textId="02557066" w:rsidR="00CD303F" w:rsidRPr="00A226E0" w:rsidRDefault="00CD303F" w:rsidP="00A226E0">
      <w:pPr>
        <w:pStyle w:val="Ttulo3"/>
        <w:numPr>
          <w:ilvl w:val="2"/>
          <w:numId w:val="14"/>
        </w:numPr>
        <w:rPr>
          <w:rFonts w:ascii="Gill Sans MT" w:eastAsia="Gill Sans MT" w:hAnsi="Gill Sans MT"/>
          <w:color w:val="69C2C6"/>
          <w:sz w:val="28"/>
          <w:szCs w:val="28"/>
        </w:rPr>
      </w:pPr>
      <w:bookmarkStart w:id="11" w:name="_Toc171500017"/>
      <w:proofErr w:type="spellStart"/>
      <w:r w:rsidRPr="00A226E0">
        <w:rPr>
          <w:rFonts w:ascii="Gill Sans MT" w:eastAsia="Gill Sans MT" w:hAnsi="Gill Sans MT"/>
          <w:color w:val="69C2C6"/>
          <w:sz w:val="28"/>
          <w:szCs w:val="28"/>
        </w:rPr>
        <w:t>Ortofotomosa</w:t>
      </w:r>
      <w:r w:rsidR="00CF5CFB">
        <w:rPr>
          <w:rFonts w:ascii="Gill Sans MT" w:eastAsia="Gill Sans MT" w:hAnsi="Gill Sans MT"/>
          <w:color w:val="69C2C6"/>
          <w:sz w:val="28"/>
          <w:szCs w:val="28"/>
        </w:rPr>
        <w:t>í</w:t>
      </w:r>
      <w:r w:rsidRPr="00A226E0">
        <w:rPr>
          <w:rFonts w:ascii="Gill Sans MT" w:eastAsia="Gill Sans MT" w:hAnsi="Gill Sans MT"/>
          <w:color w:val="69C2C6"/>
          <w:sz w:val="28"/>
          <w:szCs w:val="28"/>
        </w:rPr>
        <w:t>co</w:t>
      </w:r>
      <w:bookmarkEnd w:id="11"/>
      <w:proofErr w:type="spellEnd"/>
    </w:p>
    <w:p w14:paraId="452AD83A" w14:textId="77777777" w:rsidR="007132CF" w:rsidRDefault="007132CF" w:rsidP="007132CF"/>
    <w:p w14:paraId="17B6121F" w14:textId="41A26F3E" w:rsidR="007132CF" w:rsidRDefault="00DA06E5" w:rsidP="00CE01B6">
      <w:pPr>
        <w:jc w:val="both"/>
        <w:rPr>
          <w:rFonts w:ascii="Swis721 Cn BT Roman" w:hAnsi="Swis721 Cn BT Roman"/>
        </w:rPr>
      </w:pPr>
      <w:r>
        <w:rPr>
          <w:rFonts w:ascii="Swis721 Cn BT Roman" w:hAnsi="Swis721 Cn BT Roman"/>
        </w:rPr>
        <w:t xml:space="preserve">Describir el insumo de </w:t>
      </w:r>
      <w:proofErr w:type="spellStart"/>
      <w:r>
        <w:rPr>
          <w:rFonts w:ascii="Swis721 Cn BT Roman" w:hAnsi="Swis721 Cn BT Roman"/>
        </w:rPr>
        <w:t>ortofoto</w:t>
      </w:r>
      <w:r w:rsidR="00CF5CFB">
        <w:rPr>
          <w:rFonts w:ascii="Swis721 Cn BT Roman" w:hAnsi="Swis721 Cn BT Roman"/>
        </w:rPr>
        <w:t>mosaí</w:t>
      </w:r>
      <w:r>
        <w:rPr>
          <w:rFonts w:ascii="Swis721 Cn BT Roman" w:hAnsi="Swis721 Cn BT Roman"/>
        </w:rPr>
        <w:t>co</w:t>
      </w:r>
      <w:proofErr w:type="spellEnd"/>
      <w:r w:rsidR="00CF5CFB">
        <w:rPr>
          <w:rFonts w:ascii="Swis721 Cn BT Roman" w:hAnsi="Swis721 Cn BT Roman"/>
        </w:rPr>
        <w:t xml:space="preserve"> empleado en como referencia en el proyecto</w:t>
      </w:r>
      <w:r>
        <w:rPr>
          <w:rFonts w:ascii="Swis721 Cn BT Roman" w:hAnsi="Swis721 Cn BT Roman"/>
        </w:rPr>
        <w:t>.</w:t>
      </w:r>
    </w:p>
    <w:p w14:paraId="3EE1FC10" w14:textId="0D469F6A" w:rsidR="007132CF" w:rsidRDefault="007132CF" w:rsidP="007132CF">
      <w:pPr>
        <w:ind w:left="708"/>
        <w:jc w:val="both"/>
        <w:rPr>
          <w:rFonts w:ascii="Swis721 Cn BT Roman" w:hAnsi="Swis721 Cn BT Roman"/>
        </w:rPr>
      </w:pPr>
    </w:p>
    <w:p w14:paraId="543D54DB" w14:textId="77777777" w:rsidR="00750484" w:rsidRDefault="00750484" w:rsidP="00750484">
      <w:pPr>
        <w:ind w:left="708"/>
        <w:jc w:val="both"/>
        <w:rPr>
          <w:rFonts w:ascii="Swis721 Cn BT Roman" w:hAnsi="Swis721 Cn BT Roman"/>
        </w:rPr>
      </w:pPr>
    </w:p>
    <w:tbl>
      <w:tblPr>
        <w:tblStyle w:val="Tabladelista2"/>
        <w:tblW w:w="3795" w:type="dxa"/>
        <w:tblInd w:w="600" w:type="dxa"/>
        <w:tblLayout w:type="fixed"/>
        <w:tblLook w:val="04A0" w:firstRow="1" w:lastRow="0" w:firstColumn="1" w:lastColumn="0" w:noHBand="0" w:noVBand="1"/>
      </w:tblPr>
      <w:tblGrid>
        <w:gridCol w:w="1053"/>
        <w:gridCol w:w="236"/>
        <w:gridCol w:w="238"/>
        <w:gridCol w:w="708"/>
        <w:gridCol w:w="1560"/>
      </w:tblGrid>
      <w:tr w:rsidR="00750484" w:rsidRPr="00187E87" w14:paraId="4D0A2753" w14:textId="77777777" w:rsidTr="00C50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vMerge w:val="restart"/>
            <w:shd w:val="clear" w:color="auto" w:fill="auto"/>
            <w:vAlign w:val="center"/>
          </w:tcPr>
          <w:p w14:paraId="4FED413B" w14:textId="77777777" w:rsidR="00750484" w:rsidRPr="004D2465" w:rsidRDefault="00750484" w:rsidP="00C50BFD">
            <w:pPr>
              <w:rPr>
                <w:rFonts w:ascii="Gill Sans MT" w:hAnsi="Gill Sans MT"/>
                <w:b w:val="0"/>
                <w:bCs w:val="0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Gráfica 17</w:t>
            </w:r>
            <w:r w:rsidRPr="004D2465">
              <w:rPr>
                <w:rFonts w:ascii="Gill Sans MT" w:hAnsi="Gill Sans MT"/>
                <w:sz w:val="16"/>
                <w:szCs w:val="16"/>
              </w:rPr>
              <w:t>.</w:t>
            </w:r>
          </w:p>
          <w:p w14:paraId="5BEC4EF2" w14:textId="77777777" w:rsidR="00750484" w:rsidRDefault="00750484" w:rsidP="00C50BFD">
            <w:pPr>
              <w:rPr>
                <w:rFonts w:ascii="Swis721 Cn BT Roman" w:hAnsi="Swis721 Cn BT Roman"/>
                <w:b w:val="0"/>
                <w:bCs w:val="0"/>
                <w:sz w:val="16"/>
                <w:szCs w:val="16"/>
              </w:rPr>
            </w:pPr>
            <w:r>
              <w:rPr>
                <w:rFonts w:ascii="Swis721 Cn BT Roman" w:hAnsi="Swis721 Cn BT Roman"/>
                <w:b w:val="0"/>
                <w:bCs w:val="0"/>
                <w:sz w:val="16"/>
                <w:szCs w:val="16"/>
              </w:rPr>
              <w:t>Área</w:t>
            </w:r>
          </w:p>
          <w:p w14:paraId="139D83F1" w14:textId="77777777" w:rsidR="00750484" w:rsidRDefault="00750484" w:rsidP="00C50BFD">
            <w:pPr>
              <w:rPr>
                <w:rFonts w:ascii="Swis721 Cn BT Roman" w:hAnsi="Swis721 Cn BT Roman"/>
                <w:b w:val="0"/>
                <w:bCs w:val="0"/>
                <w:sz w:val="16"/>
                <w:szCs w:val="16"/>
              </w:rPr>
            </w:pPr>
            <w:r>
              <w:rPr>
                <w:rFonts w:ascii="Swis721 Cn BT Roman" w:hAnsi="Swis721 Cn BT Roman"/>
                <w:b w:val="0"/>
                <w:bCs w:val="0"/>
                <w:sz w:val="16"/>
                <w:szCs w:val="16"/>
              </w:rPr>
              <w:t>Ortofoto</w:t>
            </w:r>
          </w:p>
          <w:p w14:paraId="1CDB68DA" w14:textId="77777777" w:rsidR="00750484" w:rsidRDefault="00750484" w:rsidP="00C50BFD">
            <w:pPr>
              <w:rPr>
                <w:rFonts w:ascii="Swis721 Cn BT Roman" w:hAnsi="Swis721 Cn BT Roman"/>
                <w:b w:val="0"/>
                <w:bCs w:val="0"/>
                <w:sz w:val="16"/>
                <w:szCs w:val="16"/>
              </w:rPr>
            </w:pPr>
            <w:r>
              <w:rPr>
                <w:rFonts w:ascii="Swis721 Cn BT Roman" w:hAnsi="Swis721 Cn BT Roman"/>
                <w:b w:val="0"/>
                <w:bCs w:val="0"/>
                <w:sz w:val="16"/>
                <w:szCs w:val="16"/>
              </w:rPr>
              <w:t xml:space="preserve">Municipio XXX </w:t>
            </w:r>
            <w:proofErr w:type="spellStart"/>
            <w:r>
              <w:rPr>
                <w:rFonts w:ascii="Swis721 Cn BT Roman" w:hAnsi="Swis721 Cn BT Roman"/>
                <w:b w:val="0"/>
                <w:bCs w:val="0"/>
                <w:sz w:val="16"/>
                <w:szCs w:val="16"/>
              </w:rPr>
              <w:t>1:XXXX</w:t>
            </w:r>
            <w:proofErr w:type="spellEnd"/>
          </w:p>
          <w:p w14:paraId="285244CB" w14:textId="77777777" w:rsidR="00750484" w:rsidRPr="004D2465" w:rsidRDefault="00750484" w:rsidP="00C50BFD">
            <w:pPr>
              <w:rPr>
                <w:rFonts w:ascii="Swis721 Cn BT Roman" w:hAnsi="Swis721 Cn BT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25F22A" w14:textId="77777777" w:rsidR="00750484" w:rsidRDefault="00750484" w:rsidP="00C50B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C82DF9" w14:textId="77777777" w:rsidR="00750484" w:rsidRDefault="00750484" w:rsidP="00C50B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984E8B" w14:textId="77777777" w:rsidR="00750484" w:rsidRDefault="00750484" w:rsidP="00C50B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</w:tr>
      <w:tr w:rsidR="00750484" w:rsidRPr="00187E87" w14:paraId="17DDE5CF" w14:textId="77777777" w:rsidTr="00C50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vMerge/>
            <w:vAlign w:val="center"/>
          </w:tcPr>
          <w:p w14:paraId="19938CAC" w14:textId="77777777" w:rsidR="00750484" w:rsidRPr="004D2465" w:rsidRDefault="00750484" w:rsidP="00C50BFD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C885D14" w14:textId="77777777" w:rsidR="00750484" w:rsidRPr="00C110F1" w:rsidRDefault="00750484" w:rsidP="00C50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946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667A3C1" w14:textId="77777777" w:rsidR="00750484" w:rsidRPr="00C61330" w:rsidRDefault="00750484" w:rsidP="00C50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C61330">
              <w:rPr>
                <w:rFonts w:ascii="Gill Sans MT" w:hAnsi="Gill Sans MT"/>
                <w:b/>
                <w:bCs/>
                <w:sz w:val="20"/>
                <w:szCs w:val="20"/>
              </w:rPr>
              <w:t>Escala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101F4A2" w14:textId="77777777" w:rsidR="00750484" w:rsidRPr="00C61330" w:rsidRDefault="00750484" w:rsidP="00C50B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C61330">
              <w:rPr>
                <w:rFonts w:ascii="Gill Sans MT" w:hAnsi="Gill Sans MT"/>
                <w:b/>
                <w:bCs/>
                <w:sz w:val="20"/>
                <w:szCs w:val="20"/>
              </w:rPr>
              <w:t>Área Total</w:t>
            </w:r>
          </w:p>
          <w:p w14:paraId="7312DCAA" w14:textId="77777777" w:rsidR="00750484" w:rsidRPr="00C61330" w:rsidRDefault="00750484" w:rsidP="00C50B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C61330">
              <w:rPr>
                <w:rFonts w:ascii="Gill Sans MT" w:hAnsi="Gill Sans MT"/>
                <w:b/>
                <w:bCs/>
                <w:sz w:val="20"/>
                <w:szCs w:val="20"/>
              </w:rPr>
              <w:t>Zona Rural</w:t>
            </w:r>
          </w:p>
          <w:p w14:paraId="35A862AA" w14:textId="77777777" w:rsidR="00750484" w:rsidRPr="00C61330" w:rsidRDefault="00750484" w:rsidP="00C50B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C61330">
              <w:rPr>
                <w:rFonts w:ascii="Gill Sans MT" w:hAnsi="Gill Sans MT"/>
                <w:b/>
                <w:bCs/>
                <w:sz w:val="20"/>
                <w:szCs w:val="20"/>
              </w:rPr>
              <w:t>(has)</w:t>
            </w:r>
          </w:p>
        </w:tc>
      </w:tr>
      <w:tr w:rsidR="00750484" w14:paraId="5DC01961" w14:textId="77777777" w:rsidTr="00C50BF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vMerge/>
            <w:vAlign w:val="center"/>
          </w:tcPr>
          <w:p w14:paraId="36C5E5B4" w14:textId="77777777" w:rsidR="00750484" w:rsidRPr="004D2465" w:rsidRDefault="00750484" w:rsidP="00C50BFD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666666"/>
            </w:tcBorders>
            <w:shd w:val="clear" w:color="auto" w:fill="auto"/>
            <w:vAlign w:val="center"/>
          </w:tcPr>
          <w:p w14:paraId="610A0A5F" w14:textId="77777777" w:rsidR="00750484" w:rsidRPr="00C110F1" w:rsidRDefault="00750484" w:rsidP="00C50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946" w:type="dxa"/>
            <w:gridSpan w:val="2"/>
            <w:tcBorders>
              <w:bottom w:val="single" w:sz="4" w:space="0" w:color="666666"/>
            </w:tcBorders>
            <w:shd w:val="clear" w:color="auto" w:fill="auto"/>
            <w:vAlign w:val="center"/>
          </w:tcPr>
          <w:p w14:paraId="593CD280" w14:textId="77777777" w:rsidR="00750484" w:rsidRPr="00187E87" w:rsidRDefault="00750484" w:rsidP="00C50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wis721 Cn BT Roman" w:hAnsi="Swis721 Cn BT Roman"/>
                <w:sz w:val="20"/>
                <w:szCs w:val="20"/>
              </w:rPr>
            </w:pPr>
            <w:proofErr w:type="spellStart"/>
            <w:r>
              <w:rPr>
                <w:rFonts w:ascii="Swis721 Cn BT Roman" w:hAnsi="Swis721 Cn BT Roman"/>
                <w:sz w:val="20"/>
                <w:szCs w:val="20"/>
              </w:rPr>
              <w:t>1:XXX</w:t>
            </w:r>
            <w:proofErr w:type="spellEnd"/>
          </w:p>
        </w:tc>
        <w:tc>
          <w:tcPr>
            <w:tcW w:w="1560" w:type="dxa"/>
            <w:tcBorders>
              <w:bottom w:val="single" w:sz="4" w:space="0" w:color="666666"/>
            </w:tcBorders>
            <w:shd w:val="clear" w:color="auto" w:fill="auto"/>
            <w:vAlign w:val="center"/>
          </w:tcPr>
          <w:p w14:paraId="0D64593C" w14:textId="77777777" w:rsidR="00750484" w:rsidRPr="00187E87" w:rsidRDefault="00750484" w:rsidP="00C50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wis721 Cn BT Roman" w:hAnsi="Swis721 Cn BT Roman"/>
                <w:sz w:val="20"/>
                <w:szCs w:val="20"/>
              </w:rPr>
            </w:pPr>
            <w:proofErr w:type="spellStart"/>
            <w:r>
              <w:rPr>
                <w:rFonts w:ascii="Swis721 Cn BT Roman" w:hAnsi="Swis721 Cn BT Roman"/>
                <w:sz w:val="20"/>
                <w:szCs w:val="20"/>
              </w:rPr>
              <w:t>XXXX</w:t>
            </w:r>
            <w:proofErr w:type="spellEnd"/>
          </w:p>
        </w:tc>
      </w:tr>
      <w:tr w:rsidR="00750484" w14:paraId="542DD11A" w14:textId="77777777" w:rsidTr="00C50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vMerge/>
          </w:tcPr>
          <w:p w14:paraId="2D9A7C20" w14:textId="77777777" w:rsidR="00750484" w:rsidRPr="00187E87" w:rsidRDefault="00750484" w:rsidP="00C50BFD">
            <w:pPr>
              <w:rPr>
                <w:rFonts w:ascii="Gill Sans MT" w:hAnsi="Gill Sans MT"/>
              </w:rPr>
            </w:pPr>
          </w:p>
        </w:tc>
        <w:tc>
          <w:tcPr>
            <w:tcW w:w="474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A98A1F5" w14:textId="77777777" w:rsidR="00750484" w:rsidRPr="00187E87" w:rsidRDefault="00750484" w:rsidP="00C50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C89EEAC" w14:textId="77777777" w:rsidR="00750484" w:rsidRPr="00187E87" w:rsidRDefault="00750484" w:rsidP="00C50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wis721 Cn BT Roman" w:hAnsi="Swis721 Cn BT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2961EF2" w14:textId="77777777" w:rsidR="00750484" w:rsidRPr="00187E87" w:rsidRDefault="00750484" w:rsidP="00C50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wis721 Cn BT Roman" w:hAnsi="Swis721 Cn BT Roman"/>
                <w:sz w:val="20"/>
                <w:szCs w:val="20"/>
              </w:rPr>
            </w:pPr>
          </w:p>
        </w:tc>
      </w:tr>
    </w:tbl>
    <w:p w14:paraId="7CBBAC35" w14:textId="77777777" w:rsidR="00750484" w:rsidRDefault="00750484" w:rsidP="00750484">
      <w:pPr>
        <w:ind w:left="708"/>
        <w:jc w:val="both"/>
        <w:rPr>
          <w:rFonts w:ascii="Swis721 Cn BT Roman" w:hAnsi="Swis721 Cn BT Roman"/>
        </w:rPr>
      </w:pPr>
    </w:p>
    <w:p w14:paraId="695E5409" w14:textId="77777777" w:rsidR="00750484" w:rsidRDefault="00750484" w:rsidP="007132CF">
      <w:pPr>
        <w:ind w:left="708"/>
        <w:jc w:val="both"/>
        <w:rPr>
          <w:rFonts w:ascii="Swis721 Cn BT Roman" w:hAnsi="Swis721 Cn BT Roman"/>
        </w:rPr>
      </w:pPr>
    </w:p>
    <w:p w14:paraId="4F983682" w14:textId="0EFE692C" w:rsidR="007132CF" w:rsidRDefault="007132CF" w:rsidP="007132CF">
      <w:pPr>
        <w:pStyle w:val="NormalWeb"/>
        <w:tabs>
          <w:tab w:val="left" w:pos="1128"/>
        </w:tabs>
        <w:spacing w:before="0" w:beforeAutospacing="0" w:after="225" w:afterAutospacing="0"/>
        <w:jc w:val="both"/>
        <w:rPr>
          <w:rFonts w:ascii="Swis721 Cn BT Roman" w:hAnsi="Swis721 Cn BT Roman" w:cs="Arial"/>
          <w:color w:val="000000"/>
        </w:rPr>
      </w:pPr>
      <w:r>
        <w:rPr>
          <w:rFonts w:ascii="Swis721 Cn BT Roman" w:hAnsi="Swis721 Cn BT Roman" w:cs="Arial"/>
          <w:color w:val="000000"/>
        </w:rPr>
        <w:tab/>
      </w:r>
    </w:p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6246"/>
      </w:tblGrid>
      <w:tr w:rsidR="00270C6E" w14:paraId="471A7E16" w14:textId="77777777" w:rsidTr="00C61330">
        <w:trPr>
          <w:trHeight w:val="4126"/>
          <w:jc w:val="center"/>
        </w:trPr>
        <w:tc>
          <w:tcPr>
            <w:tcW w:w="1509" w:type="dxa"/>
          </w:tcPr>
          <w:p w14:paraId="03C73ADE" w14:textId="485DDC88" w:rsidR="00270C6E" w:rsidRPr="008D7CAB" w:rsidRDefault="00270C6E" w:rsidP="00276011">
            <w:pPr>
              <w:tabs>
                <w:tab w:val="left" w:pos="3060"/>
              </w:tabs>
              <w:rPr>
                <w:rFonts w:ascii="Swis721 Cn BT Roman" w:hAnsi="Swis721 Cn BT Roman"/>
              </w:rPr>
            </w:pPr>
            <w:r w:rsidRPr="008D7CAB">
              <w:rPr>
                <w:rFonts w:ascii="Gill Sans MT" w:eastAsia="Gill Sans MT" w:hAnsi="Gill Sans MT"/>
                <w:b/>
                <w:color w:val="241F1F"/>
                <w:sz w:val="18"/>
              </w:rPr>
              <w:lastRenderedPageBreak/>
              <w:t xml:space="preserve">Gráfica </w:t>
            </w:r>
            <w:r>
              <w:rPr>
                <w:rFonts w:ascii="Gill Sans MT" w:eastAsia="Gill Sans MT" w:hAnsi="Gill Sans MT"/>
                <w:b/>
                <w:color w:val="241F1F"/>
                <w:sz w:val="18"/>
              </w:rPr>
              <w:t>6</w:t>
            </w:r>
            <w:r w:rsidRPr="008D7CAB">
              <w:rPr>
                <w:rFonts w:ascii="Gill Sans MT" w:eastAsia="Gill Sans MT" w:hAnsi="Gill Sans MT"/>
                <w:b/>
                <w:color w:val="241F1F"/>
                <w:sz w:val="18"/>
              </w:rPr>
              <w:t>.</w:t>
            </w:r>
            <w:r>
              <w:rPr>
                <w:rFonts w:ascii="Gill Sans MT" w:eastAsia="Gill Sans MT" w:hAnsi="Gill Sans MT"/>
                <w:b/>
                <w:color w:val="241F1F"/>
                <w:sz w:val="18"/>
              </w:rPr>
              <w:t xml:space="preserve"> </w:t>
            </w:r>
          </w:p>
          <w:p w14:paraId="0D2A1BD0" w14:textId="1160FC46" w:rsidR="00270C6E" w:rsidRDefault="00270C6E" w:rsidP="00276011">
            <w:pPr>
              <w:rPr>
                <w:rFonts w:ascii="Swis721 Cn BT Roman" w:eastAsia="Arial" w:hAnsi="Swis721 Cn BT Roman"/>
                <w:color w:val="241F1F"/>
                <w:sz w:val="18"/>
              </w:rPr>
            </w:pPr>
            <w:r>
              <w:rPr>
                <w:rFonts w:ascii="Swis721 Cn BT Roman" w:eastAsia="Arial" w:hAnsi="Swis721 Cn BT Roman"/>
                <w:color w:val="241F1F"/>
                <w:sz w:val="18"/>
              </w:rPr>
              <w:t xml:space="preserve">Esquema </w:t>
            </w:r>
            <w:r w:rsidR="00DA06E5">
              <w:rPr>
                <w:rFonts w:ascii="Swis721 Cn BT Roman" w:eastAsia="Arial" w:hAnsi="Swis721 Cn BT Roman"/>
                <w:color w:val="241F1F"/>
                <w:sz w:val="18"/>
              </w:rPr>
              <w:t xml:space="preserve">cubrimiento de la </w:t>
            </w:r>
            <w:proofErr w:type="spellStart"/>
            <w:r w:rsidR="00DA06E5">
              <w:rPr>
                <w:rFonts w:ascii="Swis721 Cn BT Roman" w:eastAsia="Arial" w:hAnsi="Swis721 Cn BT Roman"/>
                <w:color w:val="241F1F"/>
                <w:sz w:val="18"/>
              </w:rPr>
              <w:t>ortoimagen</w:t>
            </w:r>
            <w:proofErr w:type="spellEnd"/>
            <w:r w:rsidR="00DA06E5">
              <w:rPr>
                <w:rFonts w:ascii="Swis721 Cn BT Roman" w:eastAsia="Arial" w:hAnsi="Swis721 Cn BT Roman"/>
                <w:color w:val="241F1F"/>
                <w:sz w:val="18"/>
              </w:rPr>
              <w:t>.</w:t>
            </w:r>
            <w:r>
              <w:rPr>
                <w:rFonts w:ascii="Swis721 Cn BT Roman" w:eastAsia="Arial" w:hAnsi="Swis721 Cn BT Roman"/>
                <w:color w:val="241F1F"/>
                <w:sz w:val="18"/>
              </w:rPr>
              <w:t xml:space="preserve"> </w:t>
            </w:r>
            <w:r w:rsidR="00DA06E5">
              <w:rPr>
                <w:rFonts w:ascii="Swis721 Cn BT Roman" w:eastAsia="Arial" w:hAnsi="Swis721 Cn BT Roman"/>
                <w:color w:val="241F1F"/>
                <w:sz w:val="18"/>
              </w:rPr>
              <w:t xml:space="preserve">Municipio </w:t>
            </w:r>
            <w:proofErr w:type="spellStart"/>
            <w:r w:rsidR="00DA06E5">
              <w:rPr>
                <w:rFonts w:ascii="Swis721 Cn BT Roman" w:eastAsia="Arial" w:hAnsi="Swis721 Cn BT Roman"/>
                <w:color w:val="241F1F"/>
                <w:sz w:val="18"/>
              </w:rPr>
              <w:t>xxxx</w:t>
            </w:r>
            <w:proofErr w:type="spellEnd"/>
            <w:r w:rsidR="00DA06E5">
              <w:rPr>
                <w:rFonts w:ascii="Swis721 Cn BT Roman" w:eastAsia="Arial" w:hAnsi="Swis721 Cn BT Roman"/>
                <w:color w:val="241F1F"/>
                <w:sz w:val="18"/>
              </w:rPr>
              <w:t xml:space="preserve">. Escala </w:t>
            </w:r>
            <w:proofErr w:type="spellStart"/>
            <w:r w:rsidR="00DA06E5">
              <w:rPr>
                <w:rFonts w:ascii="Swis721 Cn BT Roman" w:eastAsia="Arial" w:hAnsi="Swis721 Cn BT Roman"/>
                <w:color w:val="241F1F"/>
                <w:sz w:val="18"/>
              </w:rPr>
              <w:t>1:xxxxx</w:t>
            </w:r>
            <w:proofErr w:type="spellEnd"/>
          </w:p>
          <w:p w14:paraId="2379A0C7" w14:textId="77777777" w:rsidR="00270C6E" w:rsidRPr="007901FD" w:rsidRDefault="00270C6E" w:rsidP="00276011">
            <w:pPr>
              <w:ind w:left="708"/>
              <w:rPr>
                <w:rFonts w:ascii="Swis721 Cn BT Roman" w:hAnsi="Swis721 Cn BT Roman"/>
              </w:rPr>
            </w:pPr>
          </w:p>
          <w:p w14:paraId="0C19BE33" w14:textId="77777777" w:rsidR="00270C6E" w:rsidRPr="007901FD" w:rsidRDefault="00270C6E" w:rsidP="00276011">
            <w:pPr>
              <w:ind w:left="708"/>
              <w:rPr>
                <w:rFonts w:ascii="Swis721 Cn BT Roman" w:hAnsi="Swis721 Cn BT Roman"/>
              </w:rPr>
            </w:pPr>
          </w:p>
          <w:p w14:paraId="52A25E14" w14:textId="77777777" w:rsidR="00270C6E" w:rsidRPr="007901FD" w:rsidRDefault="00270C6E" w:rsidP="00276011">
            <w:pPr>
              <w:ind w:left="708"/>
              <w:rPr>
                <w:rFonts w:ascii="Swis721 Cn BT Roman" w:hAnsi="Swis721 Cn BT Roman"/>
              </w:rPr>
            </w:pPr>
          </w:p>
          <w:p w14:paraId="39FFFDE8" w14:textId="77777777" w:rsidR="00270C6E" w:rsidRDefault="00270C6E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2CBC828D" w14:textId="77777777" w:rsidR="00270C6E" w:rsidRDefault="00270C6E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56E929D2" w14:textId="77777777" w:rsidR="00270C6E" w:rsidRDefault="00270C6E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49F64BE2" w14:textId="77777777" w:rsidR="00270C6E" w:rsidRDefault="00270C6E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08C9FAD7" w14:textId="77777777" w:rsidR="00270C6E" w:rsidRDefault="00270C6E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47A8C67F" w14:textId="77777777" w:rsidR="00270C6E" w:rsidRDefault="00270C6E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30D3DF6A" w14:textId="77777777" w:rsidR="00270C6E" w:rsidRDefault="00270C6E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09666B02" w14:textId="77777777" w:rsidR="00270C6E" w:rsidRDefault="00270C6E" w:rsidP="00276011">
            <w:pPr>
              <w:rPr>
                <w:rFonts w:ascii="Gill Sans MT" w:hAnsi="Gill Sans MT"/>
                <w:sz w:val="28"/>
                <w:szCs w:val="28"/>
              </w:rPr>
            </w:pPr>
            <w:r w:rsidRPr="007901FD">
              <w:rPr>
                <w:rFonts w:ascii="Swis721 Cn BT Roman" w:eastAsia="Arial" w:hAnsi="Swis721 Cn BT Roman"/>
                <w:b/>
                <w:color w:val="AAAAAC"/>
                <w:sz w:val="16"/>
              </w:rPr>
              <w:t>Fuente.</w:t>
            </w:r>
            <w:r>
              <w:rPr>
                <w:rFonts w:ascii="Swis721 Cn BT Roman" w:eastAsia="Arial" w:hAnsi="Swis721 Cn BT Roman"/>
                <w:b/>
                <w:color w:val="AAAAAC"/>
                <w:sz w:val="16"/>
              </w:rPr>
              <w:t xml:space="preserve"> </w:t>
            </w:r>
            <w:r w:rsidRPr="007901FD">
              <w:rPr>
                <w:rFonts w:ascii="Swis721 Cn BT Roman" w:eastAsia="Arial" w:hAnsi="Swis721 Cn BT Roman"/>
                <w:color w:val="AAAAAC"/>
                <w:sz w:val="16"/>
              </w:rPr>
              <w:t>Información oficial</w:t>
            </w:r>
            <w:r>
              <w:rPr>
                <w:rFonts w:ascii="Swis721 Cn BT Roman" w:eastAsia="Arial" w:hAnsi="Swis721 Cn BT Roman"/>
                <w:b/>
                <w:color w:val="AAAAAC"/>
                <w:sz w:val="16"/>
              </w:rPr>
              <w:t xml:space="preserve"> </w:t>
            </w:r>
            <w:r w:rsidRPr="007901FD">
              <w:rPr>
                <w:rFonts w:ascii="Swis721 Cn BT Roman" w:eastAsia="Arial" w:hAnsi="Swis721 Cn BT Roman"/>
                <w:color w:val="AAAAAC"/>
                <w:sz w:val="16"/>
              </w:rPr>
              <w:t xml:space="preserve">del </w:t>
            </w:r>
            <w:proofErr w:type="spellStart"/>
            <w:r w:rsidRPr="007901FD">
              <w:rPr>
                <w:rFonts w:ascii="Swis721 Cn BT Roman" w:eastAsia="Arial" w:hAnsi="Swis721 Cn BT Roman"/>
                <w:color w:val="AAAAAC"/>
                <w:sz w:val="16"/>
              </w:rPr>
              <w:t>IGAC</w:t>
            </w:r>
            <w:proofErr w:type="spellEnd"/>
          </w:p>
        </w:tc>
        <w:tc>
          <w:tcPr>
            <w:tcW w:w="3816" w:type="dxa"/>
          </w:tcPr>
          <w:p w14:paraId="3923DBAE" w14:textId="4FC3B5F8" w:rsidR="00270C6E" w:rsidRPr="008F7FAD" w:rsidRDefault="00270C6E" w:rsidP="00276011">
            <w:pPr>
              <w:jc w:val="both"/>
              <w:rPr>
                <w:rFonts w:ascii="Gill Sans MT" w:hAnsi="Gill Sans MT"/>
                <w:sz w:val="10"/>
                <w:szCs w:val="10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2228DCD6" wp14:editId="579C3832">
                  <wp:extent cx="3820003" cy="2534285"/>
                  <wp:effectExtent l="0" t="0" r="9525" b="0"/>
                  <wp:docPr id="2138773608" name="Imagen 2138773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8" t="11956" r="2070" b="2671"/>
                          <a:stretch/>
                        </pic:blipFill>
                        <pic:spPr bwMode="auto">
                          <a:xfrm>
                            <a:off x="0" y="0"/>
                            <a:ext cx="3851746" cy="2555344"/>
                          </a:xfrm>
                          <a:prstGeom prst="rect">
                            <a:avLst/>
                          </a:prstGeom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2CE2E9" w14:textId="77777777" w:rsidR="007132CF" w:rsidRPr="007901FD" w:rsidRDefault="007132CF" w:rsidP="007132CF">
      <w:pPr>
        <w:tabs>
          <w:tab w:val="right" w:pos="8838"/>
        </w:tabs>
        <w:ind w:left="708"/>
        <w:rPr>
          <w:rFonts w:ascii="Swis721 Cn BT Roman" w:hAnsi="Swis721 Cn BT Roman"/>
        </w:rPr>
      </w:pPr>
    </w:p>
    <w:p w14:paraId="1F09E022" w14:textId="2A9E721B" w:rsidR="007132CF" w:rsidRPr="00A226E0" w:rsidRDefault="007132CF" w:rsidP="00A226E0">
      <w:pPr>
        <w:pStyle w:val="Ttulo3"/>
        <w:numPr>
          <w:ilvl w:val="2"/>
          <w:numId w:val="14"/>
        </w:numPr>
        <w:rPr>
          <w:rFonts w:ascii="Gill Sans MT" w:eastAsia="Gill Sans MT" w:hAnsi="Gill Sans MT"/>
          <w:color w:val="69C2C6"/>
          <w:sz w:val="28"/>
          <w:szCs w:val="28"/>
        </w:rPr>
      </w:pPr>
      <w:bookmarkStart w:id="12" w:name="_Toc49420527"/>
      <w:bookmarkStart w:id="13" w:name="_Toc171500018"/>
      <w:bookmarkStart w:id="14" w:name="_Hlk67491762"/>
      <w:r w:rsidRPr="00A226E0">
        <w:rPr>
          <w:rFonts w:ascii="Gill Sans MT" w:eastAsia="Gill Sans MT" w:hAnsi="Gill Sans MT"/>
          <w:color w:val="69C2C6"/>
          <w:sz w:val="28"/>
          <w:szCs w:val="28"/>
        </w:rPr>
        <w:t>Modelo Digital de Terreno</w:t>
      </w:r>
      <w:bookmarkEnd w:id="12"/>
      <w:bookmarkEnd w:id="13"/>
      <w:r w:rsidRPr="00A226E0">
        <w:rPr>
          <w:rFonts w:ascii="Gill Sans MT" w:eastAsia="Gill Sans MT" w:hAnsi="Gill Sans MT"/>
          <w:color w:val="69C2C6"/>
          <w:sz w:val="28"/>
          <w:szCs w:val="28"/>
        </w:rPr>
        <w:t xml:space="preserve"> </w:t>
      </w:r>
    </w:p>
    <w:bookmarkEnd w:id="14"/>
    <w:p w14:paraId="58E849DF" w14:textId="77777777" w:rsidR="007132CF" w:rsidRDefault="007132CF" w:rsidP="007132CF"/>
    <w:p w14:paraId="60D07658" w14:textId="6C5D5D57" w:rsidR="007132CF" w:rsidRPr="00295948" w:rsidRDefault="00860D1B" w:rsidP="00860D1B">
      <w:pPr>
        <w:jc w:val="both"/>
        <w:rPr>
          <w:rFonts w:ascii="Swis721 Cn BT Roman" w:hAnsi="Swis721 Cn BT Roman"/>
        </w:rPr>
      </w:pPr>
      <w:r>
        <w:rPr>
          <w:rFonts w:ascii="Swis721 Cn BT Roman" w:hAnsi="Swis721 Cn BT Roman"/>
        </w:rPr>
        <w:t>Describir este insumo detallando las características de este insumo tales como resolución espacia</w:t>
      </w:r>
      <w:r w:rsidR="00DF00E7">
        <w:rPr>
          <w:rFonts w:ascii="Swis721 Cn BT Roman" w:hAnsi="Swis721 Cn BT Roman"/>
        </w:rPr>
        <w:t>l, entre otros</w:t>
      </w:r>
      <w:r>
        <w:rPr>
          <w:rFonts w:ascii="Swis721 Cn BT Roman" w:hAnsi="Swis721 Cn BT Roman"/>
        </w:rPr>
        <w:t>.</w:t>
      </w:r>
    </w:p>
    <w:p w14:paraId="3858FAB1" w14:textId="77777777" w:rsidR="007132CF" w:rsidRDefault="007132CF" w:rsidP="007132CF">
      <w:pPr>
        <w:ind w:left="1701"/>
        <w:jc w:val="both"/>
        <w:rPr>
          <w:rFonts w:ascii="Swis721 Cn BT Roman" w:hAnsi="Swis721 Cn BT Roman"/>
          <w:b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6460"/>
      </w:tblGrid>
      <w:tr w:rsidR="00C61330" w14:paraId="2FEC8581" w14:textId="77777777" w:rsidTr="00276011">
        <w:trPr>
          <w:trHeight w:val="4410"/>
          <w:jc w:val="center"/>
        </w:trPr>
        <w:tc>
          <w:tcPr>
            <w:tcW w:w="1509" w:type="dxa"/>
          </w:tcPr>
          <w:p w14:paraId="6B6B8855" w14:textId="183E6128" w:rsidR="00C61330" w:rsidRPr="008D7CAB" w:rsidRDefault="00C61330" w:rsidP="00276011">
            <w:pPr>
              <w:tabs>
                <w:tab w:val="left" w:pos="3060"/>
              </w:tabs>
              <w:rPr>
                <w:rFonts w:ascii="Swis721 Cn BT Roman" w:hAnsi="Swis721 Cn BT Roman"/>
              </w:rPr>
            </w:pPr>
            <w:r w:rsidRPr="008D7CAB">
              <w:rPr>
                <w:rFonts w:ascii="Gill Sans MT" w:eastAsia="Gill Sans MT" w:hAnsi="Gill Sans MT"/>
                <w:b/>
                <w:color w:val="241F1F"/>
                <w:sz w:val="18"/>
              </w:rPr>
              <w:t xml:space="preserve">Gráfica </w:t>
            </w:r>
            <w:r>
              <w:rPr>
                <w:rFonts w:ascii="Gill Sans MT" w:eastAsia="Gill Sans MT" w:hAnsi="Gill Sans MT"/>
                <w:b/>
                <w:color w:val="241F1F"/>
                <w:sz w:val="18"/>
              </w:rPr>
              <w:t>7</w:t>
            </w:r>
            <w:r w:rsidRPr="008D7CAB">
              <w:rPr>
                <w:rFonts w:ascii="Gill Sans MT" w:eastAsia="Gill Sans MT" w:hAnsi="Gill Sans MT"/>
                <w:b/>
                <w:color w:val="241F1F"/>
                <w:sz w:val="18"/>
              </w:rPr>
              <w:t>.</w:t>
            </w:r>
            <w:r>
              <w:rPr>
                <w:rFonts w:ascii="Gill Sans MT" w:eastAsia="Gill Sans MT" w:hAnsi="Gill Sans MT"/>
                <w:b/>
                <w:color w:val="241F1F"/>
                <w:sz w:val="18"/>
              </w:rPr>
              <w:t xml:space="preserve"> </w:t>
            </w:r>
          </w:p>
          <w:p w14:paraId="175A0577" w14:textId="7DA916A2" w:rsidR="00C61330" w:rsidRDefault="00C61330" w:rsidP="00276011">
            <w:pPr>
              <w:rPr>
                <w:rFonts w:ascii="Swis721 Cn BT Roman" w:eastAsia="Arial" w:hAnsi="Swis721 Cn BT Roman"/>
                <w:color w:val="241F1F"/>
                <w:sz w:val="18"/>
              </w:rPr>
            </w:pPr>
            <w:r>
              <w:rPr>
                <w:rFonts w:ascii="Swis721 Cn BT Roman" w:eastAsia="Arial" w:hAnsi="Swis721 Cn BT Roman"/>
                <w:color w:val="241F1F"/>
                <w:sz w:val="18"/>
              </w:rPr>
              <w:t xml:space="preserve">Esquema </w:t>
            </w:r>
            <w:proofErr w:type="spellStart"/>
            <w:r w:rsidR="00860D1B">
              <w:rPr>
                <w:rFonts w:ascii="Swis721 Cn BT Roman" w:eastAsia="Arial" w:hAnsi="Swis721 Cn BT Roman"/>
                <w:color w:val="241F1F"/>
                <w:sz w:val="18"/>
              </w:rPr>
              <w:t>D</w:t>
            </w:r>
            <w:r>
              <w:rPr>
                <w:rFonts w:ascii="Swis721 Cn BT Roman" w:eastAsia="Arial" w:hAnsi="Swis721 Cn BT Roman"/>
                <w:color w:val="241F1F"/>
                <w:sz w:val="18"/>
              </w:rPr>
              <w:t>TM</w:t>
            </w:r>
            <w:proofErr w:type="spellEnd"/>
            <w:r>
              <w:rPr>
                <w:rFonts w:ascii="Swis721 Cn BT Roman" w:eastAsia="Arial" w:hAnsi="Swis721 Cn BT Roman"/>
                <w:color w:val="241F1F"/>
                <w:sz w:val="18"/>
              </w:rPr>
              <w:t xml:space="preserve">. </w:t>
            </w:r>
            <w:r w:rsidR="00860D1B">
              <w:rPr>
                <w:rFonts w:ascii="Swis721 Cn BT Roman" w:eastAsia="Arial" w:hAnsi="Swis721 Cn BT Roman"/>
                <w:color w:val="241F1F"/>
                <w:sz w:val="18"/>
              </w:rPr>
              <w:t xml:space="preserve">Municipio XXX. Escala </w:t>
            </w:r>
            <w:proofErr w:type="spellStart"/>
            <w:r w:rsidR="00860D1B">
              <w:rPr>
                <w:rFonts w:ascii="Swis721 Cn BT Roman" w:eastAsia="Arial" w:hAnsi="Swis721 Cn BT Roman"/>
                <w:color w:val="241F1F"/>
                <w:sz w:val="18"/>
              </w:rPr>
              <w:t>1:XXXX</w:t>
            </w:r>
            <w:proofErr w:type="spellEnd"/>
          </w:p>
          <w:p w14:paraId="73905EF3" w14:textId="77777777" w:rsidR="00C61330" w:rsidRPr="007901FD" w:rsidRDefault="00C61330" w:rsidP="00276011">
            <w:pPr>
              <w:ind w:left="708"/>
              <w:rPr>
                <w:rFonts w:ascii="Swis721 Cn BT Roman" w:hAnsi="Swis721 Cn BT Roman"/>
              </w:rPr>
            </w:pPr>
          </w:p>
          <w:p w14:paraId="04977D60" w14:textId="77777777" w:rsidR="00C61330" w:rsidRPr="007901FD" w:rsidRDefault="00C61330" w:rsidP="00276011">
            <w:pPr>
              <w:ind w:left="708"/>
              <w:rPr>
                <w:rFonts w:ascii="Swis721 Cn BT Roman" w:hAnsi="Swis721 Cn BT Roman"/>
              </w:rPr>
            </w:pPr>
          </w:p>
          <w:p w14:paraId="42B19155" w14:textId="77777777" w:rsidR="00C61330" w:rsidRPr="007901FD" w:rsidRDefault="00C61330" w:rsidP="00276011">
            <w:pPr>
              <w:ind w:left="708"/>
              <w:rPr>
                <w:rFonts w:ascii="Swis721 Cn BT Roman" w:hAnsi="Swis721 Cn BT Roman"/>
              </w:rPr>
            </w:pPr>
          </w:p>
          <w:p w14:paraId="31215255" w14:textId="77777777" w:rsidR="00C61330" w:rsidRDefault="00C61330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6660424C" w14:textId="77777777" w:rsidR="00C61330" w:rsidRDefault="00C61330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15DC3906" w14:textId="77777777" w:rsidR="00C61330" w:rsidRDefault="00C61330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3C8465BC" w14:textId="77777777" w:rsidR="00C61330" w:rsidRDefault="00C61330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3E3FACDF" w14:textId="77777777" w:rsidR="00C61330" w:rsidRDefault="00C61330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2BD7BD1B" w14:textId="77777777" w:rsidR="00C61330" w:rsidRDefault="00C61330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0E7E8356" w14:textId="77777777" w:rsidR="00C61330" w:rsidRDefault="00C61330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26813B82" w14:textId="77777777" w:rsidR="00C61330" w:rsidRDefault="00C61330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46D4A5B8" w14:textId="77777777" w:rsidR="00C61330" w:rsidRDefault="00C61330" w:rsidP="00276011">
            <w:pPr>
              <w:rPr>
                <w:rFonts w:ascii="Gill Sans MT" w:hAnsi="Gill Sans MT"/>
                <w:sz w:val="28"/>
                <w:szCs w:val="28"/>
              </w:rPr>
            </w:pPr>
            <w:r w:rsidRPr="007901FD">
              <w:rPr>
                <w:rFonts w:ascii="Swis721 Cn BT Roman" w:eastAsia="Arial" w:hAnsi="Swis721 Cn BT Roman"/>
                <w:b/>
                <w:color w:val="AAAAAC"/>
                <w:sz w:val="16"/>
              </w:rPr>
              <w:t>Fuente.</w:t>
            </w:r>
            <w:r>
              <w:rPr>
                <w:rFonts w:ascii="Swis721 Cn BT Roman" w:eastAsia="Arial" w:hAnsi="Swis721 Cn BT Roman"/>
                <w:b/>
                <w:color w:val="AAAAAC"/>
                <w:sz w:val="16"/>
              </w:rPr>
              <w:t xml:space="preserve"> </w:t>
            </w:r>
            <w:r w:rsidRPr="007901FD">
              <w:rPr>
                <w:rFonts w:ascii="Swis721 Cn BT Roman" w:eastAsia="Arial" w:hAnsi="Swis721 Cn BT Roman"/>
                <w:color w:val="AAAAAC"/>
                <w:sz w:val="16"/>
              </w:rPr>
              <w:t>Información oficial</w:t>
            </w:r>
            <w:r>
              <w:rPr>
                <w:rFonts w:ascii="Swis721 Cn BT Roman" w:eastAsia="Arial" w:hAnsi="Swis721 Cn BT Roman"/>
                <w:b/>
                <w:color w:val="AAAAAC"/>
                <w:sz w:val="16"/>
              </w:rPr>
              <w:t xml:space="preserve"> </w:t>
            </w:r>
            <w:r w:rsidRPr="007901FD">
              <w:rPr>
                <w:rFonts w:ascii="Swis721 Cn BT Roman" w:eastAsia="Arial" w:hAnsi="Swis721 Cn BT Roman"/>
                <w:color w:val="AAAAAC"/>
                <w:sz w:val="16"/>
              </w:rPr>
              <w:t xml:space="preserve">del </w:t>
            </w:r>
            <w:proofErr w:type="spellStart"/>
            <w:r w:rsidRPr="007901FD">
              <w:rPr>
                <w:rFonts w:ascii="Swis721 Cn BT Roman" w:eastAsia="Arial" w:hAnsi="Swis721 Cn BT Roman"/>
                <w:color w:val="AAAAAC"/>
                <w:sz w:val="16"/>
              </w:rPr>
              <w:t>IGAC</w:t>
            </w:r>
            <w:proofErr w:type="spellEnd"/>
          </w:p>
        </w:tc>
        <w:tc>
          <w:tcPr>
            <w:tcW w:w="3816" w:type="dxa"/>
          </w:tcPr>
          <w:p w14:paraId="66E66639" w14:textId="1EE4DCE6" w:rsidR="00C61330" w:rsidRPr="008F7FAD" w:rsidRDefault="00C61330" w:rsidP="00276011">
            <w:pPr>
              <w:jc w:val="both"/>
              <w:rPr>
                <w:rFonts w:ascii="Gill Sans MT" w:hAnsi="Gill Sans MT"/>
                <w:sz w:val="10"/>
                <w:szCs w:val="10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4CFB1934" wp14:editId="520CD453">
                  <wp:extent cx="3965417" cy="2638539"/>
                  <wp:effectExtent l="0" t="0" r="0" b="0"/>
                  <wp:docPr id="1377726761" name="Imagen 1377726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256"/>
                          <a:stretch/>
                        </pic:blipFill>
                        <pic:spPr bwMode="auto">
                          <a:xfrm>
                            <a:off x="0" y="0"/>
                            <a:ext cx="4048480" cy="2693808"/>
                          </a:xfrm>
                          <a:prstGeom prst="rect">
                            <a:avLst/>
                          </a:prstGeom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EC3DE3" w14:textId="1E322498" w:rsidR="007132CF" w:rsidRDefault="007132CF" w:rsidP="00C61330">
      <w:pPr>
        <w:pStyle w:val="NormalWeb"/>
        <w:tabs>
          <w:tab w:val="left" w:pos="1128"/>
        </w:tabs>
        <w:spacing w:before="0" w:beforeAutospacing="0" w:after="225" w:afterAutospacing="0"/>
        <w:jc w:val="both"/>
        <w:rPr>
          <w:rFonts w:ascii="Swis721 Cn BT Roman" w:eastAsia="Arial" w:hAnsi="Swis721 Cn BT Roman"/>
          <w:color w:val="AAAAAC"/>
          <w:sz w:val="16"/>
          <w:szCs w:val="16"/>
        </w:rPr>
      </w:pPr>
    </w:p>
    <w:p w14:paraId="10D11CFC" w14:textId="1EDF7D37" w:rsidR="007132CF" w:rsidRPr="00A226E0" w:rsidRDefault="007132CF" w:rsidP="00A226E0">
      <w:pPr>
        <w:pStyle w:val="Ttulo3"/>
        <w:numPr>
          <w:ilvl w:val="2"/>
          <w:numId w:val="14"/>
        </w:numPr>
        <w:rPr>
          <w:rFonts w:ascii="Gill Sans MT" w:eastAsia="Gill Sans MT" w:hAnsi="Gill Sans MT"/>
          <w:color w:val="69C2C6"/>
          <w:sz w:val="28"/>
          <w:szCs w:val="28"/>
        </w:rPr>
      </w:pPr>
      <w:bookmarkStart w:id="15" w:name="_Toc49420531"/>
      <w:bookmarkStart w:id="16" w:name="_Toc171500019"/>
      <w:r w:rsidRPr="00A226E0">
        <w:rPr>
          <w:rFonts w:ascii="Gill Sans MT" w:eastAsia="Gill Sans MT" w:hAnsi="Gill Sans MT"/>
          <w:color w:val="69C2C6"/>
          <w:sz w:val="28"/>
          <w:szCs w:val="28"/>
        </w:rPr>
        <w:t>Salidas Gráficas</w:t>
      </w:r>
      <w:bookmarkEnd w:id="15"/>
      <w:bookmarkEnd w:id="16"/>
      <w:r w:rsidRPr="00A226E0">
        <w:rPr>
          <w:rFonts w:ascii="Gill Sans MT" w:eastAsia="Gill Sans MT" w:hAnsi="Gill Sans MT"/>
          <w:color w:val="69C2C6"/>
          <w:sz w:val="28"/>
          <w:szCs w:val="28"/>
        </w:rPr>
        <w:t xml:space="preserve"> </w:t>
      </w:r>
    </w:p>
    <w:p w14:paraId="4151B887" w14:textId="77777777" w:rsidR="007132CF" w:rsidRDefault="007132CF" w:rsidP="007132CF"/>
    <w:p w14:paraId="44B3B135" w14:textId="5D548CF3" w:rsidR="007132CF" w:rsidRDefault="007132CF" w:rsidP="00943C14">
      <w:pPr>
        <w:jc w:val="both"/>
        <w:rPr>
          <w:rFonts w:ascii="Swis721 Cn BT Roman" w:hAnsi="Swis721 Cn BT Roman"/>
        </w:rPr>
      </w:pPr>
      <w:r w:rsidRPr="30DA2143">
        <w:rPr>
          <w:rFonts w:ascii="Swis721 Cn BT Roman" w:hAnsi="Swis721 Cn BT Roman"/>
        </w:rPr>
        <w:t>Para las bases de datos cartográf</w:t>
      </w:r>
      <w:r w:rsidR="00943C14">
        <w:rPr>
          <w:rFonts w:ascii="Swis721 Cn BT Roman" w:hAnsi="Swis721 Cn BT Roman"/>
        </w:rPr>
        <w:t xml:space="preserve">icas, se generaron </w:t>
      </w:r>
      <w:r w:rsidR="00CF5CFB">
        <w:rPr>
          <w:rFonts w:ascii="Swis721 Cn BT Roman" w:hAnsi="Swis721 Cn BT Roman"/>
        </w:rPr>
        <w:t>XX</w:t>
      </w:r>
      <w:r w:rsidR="00943C14">
        <w:rPr>
          <w:rFonts w:ascii="Swis721 Cn BT Roman" w:hAnsi="Swis721 Cn BT Roman"/>
        </w:rPr>
        <w:t xml:space="preserve"> salidas grá</w:t>
      </w:r>
      <w:r w:rsidRPr="30DA2143">
        <w:rPr>
          <w:rFonts w:ascii="Swis721 Cn BT Roman" w:hAnsi="Swis721 Cn BT Roman"/>
        </w:rPr>
        <w:t>ficas en formato PDF</w:t>
      </w:r>
      <w:r w:rsidR="00943C14">
        <w:rPr>
          <w:rFonts w:ascii="Swis721 Cn BT Roman" w:hAnsi="Swis721 Cn BT Roman"/>
        </w:rPr>
        <w:t xml:space="preserve"> con </w:t>
      </w:r>
      <w:r w:rsidRPr="30DA2143">
        <w:rPr>
          <w:rFonts w:ascii="Swis721 Cn BT Roman" w:hAnsi="Swis721 Cn BT Roman"/>
        </w:rPr>
        <w:t>sus respectivos metadatos</w:t>
      </w:r>
      <w:r w:rsidR="00943C14">
        <w:rPr>
          <w:rFonts w:ascii="Swis721 Cn BT Roman" w:hAnsi="Swis721 Cn BT Roman"/>
        </w:rPr>
        <w:t xml:space="preserve">, las cuales </w:t>
      </w:r>
      <w:r w:rsidR="00943C14" w:rsidRPr="30DA2143">
        <w:rPr>
          <w:rFonts w:ascii="Swis721 Cn BT Roman" w:hAnsi="Swis721 Cn BT Roman"/>
        </w:rPr>
        <w:t>cubre</w:t>
      </w:r>
      <w:r w:rsidR="00943C14">
        <w:rPr>
          <w:rFonts w:ascii="Swis721 Cn BT Roman" w:hAnsi="Swis721 Cn BT Roman"/>
        </w:rPr>
        <w:t>n</w:t>
      </w:r>
      <w:r w:rsidR="00943C14" w:rsidRPr="30DA2143">
        <w:rPr>
          <w:rFonts w:ascii="Swis721 Cn BT Roman" w:hAnsi="Swis721 Cn BT Roman"/>
        </w:rPr>
        <w:t xml:space="preserve"> un área de </w:t>
      </w:r>
      <w:proofErr w:type="spellStart"/>
      <w:proofErr w:type="gramStart"/>
      <w:r w:rsidR="00CF5CFB">
        <w:rPr>
          <w:rFonts w:ascii="Swis721 Cn BT Roman" w:hAnsi="Swis721 Cn BT Roman"/>
        </w:rPr>
        <w:t>XXXX</w:t>
      </w:r>
      <w:proofErr w:type="spellEnd"/>
      <w:r w:rsidR="00CF5CFB">
        <w:rPr>
          <w:rFonts w:ascii="Swis721 Cn BT Roman" w:hAnsi="Swis721 Cn BT Roman"/>
        </w:rPr>
        <w:t xml:space="preserve"> </w:t>
      </w:r>
      <w:r w:rsidR="00943C14">
        <w:rPr>
          <w:rFonts w:ascii="Swis721 Cn BT Roman" w:hAnsi="Swis721 Cn BT Roman"/>
        </w:rPr>
        <w:t xml:space="preserve"> </w:t>
      </w:r>
      <w:r w:rsidR="00943C14" w:rsidRPr="30DA2143">
        <w:rPr>
          <w:rFonts w:ascii="Swis721 Cn BT Roman" w:hAnsi="Swis721 Cn BT Roman"/>
        </w:rPr>
        <w:t>has</w:t>
      </w:r>
      <w:proofErr w:type="gramEnd"/>
      <w:r w:rsidRPr="30DA2143">
        <w:rPr>
          <w:rFonts w:ascii="Swis721 Cn BT Roman" w:hAnsi="Swis721 Cn BT Roman"/>
        </w:rPr>
        <w:t>:</w:t>
      </w:r>
    </w:p>
    <w:p w14:paraId="3CA204E9" w14:textId="77777777" w:rsidR="007132CF" w:rsidRDefault="007132CF" w:rsidP="007132CF">
      <w:pPr>
        <w:ind w:left="708"/>
        <w:jc w:val="both"/>
        <w:rPr>
          <w:rFonts w:ascii="Swis721 Cn BT Roman" w:hAnsi="Swis721 Cn BT Roman"/>
        </w:rPr>
      </w:pPr>
    </w:p>
    <w:tbl>
      <w:tblPr>
        <w:tblStyle w:val="Tabladelista2"/>
        <w:tblW w:w="8416" w:type="dxa"/>
        <w:jc w:val="center"/>
        <w:tblLayout w:type="fixed"/>
        <w:tblLook w:val="04A0" w:firstRow="1" w:lastRow="0" w:firstColumn="1" w:lastColumn="0" w:noHBand="0" w:noVBand="1"/>
      </w:tblPr>
      <w:tblGrid>
        <w:gridCol w:w="1076"/>
        <w:gridCol w:w="241"/>
        <w:gridCol w:w="243"/>
        <w:gridCol w:w="392"/>
        <w:gridCol w:w="345"/>
        <w:gridCol w:w="1435"/>
        <w:gridCol w:w="63"/>
        <w:gridCol w:w="1530"/>
        <w:gridCol w:w="171"/>
        <w:gridCol w:w="555"/>
        <w:gridCol w:w="253"/>
        <w:gridCol w:w="247"/>
        <w:gridCol w:w="657"/>
        <w:gridCol w:w="272"/>
        <w:gridCol w:w="936"/>
      </w:tblGrid>
      <w:tr w:rsidR="007132CF" w:rsidRPr="00187E87" w14:paraId="282DE2EA" w14:textId="77777777" w:rsidTr="00943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  <w:vMerge w:val="restart"/>
            <w:shd w:val="clear" w:color="auto" w:fill="auto"/>
            <w:vAlign w:val="center"/>
          </w:tcPr>
          <w:p w14:paraId="2EA34380" w14:textId="77777777" w:rsidR="007132CF" w:rsidRPr="004D2465" w:rsidRDefault="007132CF" w:rsidP="00DC085C">
            <w:pPr>
              <w:rPr>
                <w:rFonts w:ascii="Gill Sans MT" w:hAnsi="Gill Sans MT"/>
                <w:b w:val="0"/>
                <w:bCs w:val="0"/>
                <w:sz w:val="16"/>
                <w:szCs w:val="16"/>
              </w:rPr>
            </w:pPr>
            <w:r w:rsidRPr="004D2465">
              <w:rPr>
                <w:rFonts w:ascii="Gill Sans MT" w:hAnsi="Gill Sans MT"/>
                <w:sz w:val="16"/>
                <w:szCs w:val="16"/>
              </w:rPr>
              <w:t>Gráfica 2</w:t>
            </w:r>
            <w:r>
              <w:rPr>
                <w:rFonts w:ascii="Gill Sans MT" w:hAnsi="Gill Sans MT"/>
                <w:sz w:val="16"/>
                <w:szCs w:val="16"/>
              </w:rPr>
              <w:t>3</w:t>
            </w:r>
            <w:r w:rsidRPr="004D2465">
              <w:rPr>
                <w:rFonts w:ascii="Gill Sans MT" w:hAnsi="Gill Sans MT"/>
                <w:sz w:val="16"/>
                <w:szCs w:val="16"/>
              </w:rPr>
              <w:t>.</w:t>
            </w:r>
          </w:p>
          <w:p w14:paraId="48614BB5" w14:textId="77777777" w:rsidR="007132CF" w:rsidRDefault="007132CF" w:rsidP="00DC085C">
            <w:pPr>
              <w:rPr>
                <w:rFonts w:ascii="Swis721 Cn BT Roman" w:hAnsi="Swis721 Cn BT Roman"/>
                <w:b w:val="0"/>
                <w:bCs w:val="0"/>
                <w:sz w:val="16"/>
                <w:szCs w:val="16"/>
              </w:rPr>
            </w:pPr>
            <w:r>
              <w:rPr>
                <w:rFonts w:ascii="Swis721 Cn BT Roman" w:hAnsi="Swis721 Cn BT Roman"/>
                <w:b w:val="0"/>
                <w:bCs w:val="0"/>
                <w:sz w:val="16"/>
                <w:szCs w:val="16"/>
              </w:rPr>
              <w:lastRenderedPageBreak/>
              <w:t>Área</w:t>
            </w:r>
          </w:p>
          <w:p w14:paraId="57A24029" w14:textId="77777777" w:rsidR="007132CF" w:rsidRDefault="007132CF" w:rsidP="00DC085C">
            <w:pPr>
              <w:rPr>
                <w:rFonts w:ascii="Swis721 Cn BT Roman" w:hAnsi="Swis721 Cn BT Roman"/>
                <w:b w:val="0"/>
                <w:bCs w:val="0"/>
                <w:sz w:val="16"/>
                <w:szCs w:val="16"/>
              </w:rPr>
            </w:pPr>
            <w:r>
              <w:rPr>
                <w:rFonts w:ascii="Swis721 Cn BT Roman" w:hAnsi="Swis721 Cn BT Roman"/>
                <w:b w:val="0"/>
                <w:bCs w:val="0"/>
                <w:sz w:val="16"/>
                <w:szCs w:val="16"/>
              </w:rPr>
              <w:t xml:space="preserve">Salidas Gráficas </w:t>
            </w:r>
          </w:p>
          <w:p w14:paraId="068443D5" w14:textId="73A623DE" w:rsidR="007132CF" w:rsidRDefault="00D46368" w:rsidP="00DC085C">
            <w:pPr>
              <w:rPr>
                <w:rFonts w:ascii="Swis721 Cn BT Roman" w:hAnsi="Swis721 Cn BT Roman"/>
                <w:b w:val="0"/>
                <w:bCs w:val="0"/>
                <w:sz w:val="16"/>
                <w:szCs w:val="16"/>
              </w:rPr>
            </w:pPr>
            <w:r>
              <w:rPr>
                <w:rFonts w:ascii="Swis721 Cn BT Roman" w:hAnsi="Swis721 Cn BT Roman"/>
                <w:b w:val="0"/>
                <w:bCs w:val="0"/>
                <w:sz w:val="16"/>
                <w:szCs w:val="16"/>
              </w:rPr>
              <w:t>XXX</w:t>
            </w:r>
            <w:r w:rsidR="007132CF">
              <w:rPr>
                <w:rFonts w:ascii="Swis721 Cn BT Roman" w:hAnsi="Swis721 Cn BT Roman"/>
                <w:b w:val="0"/>
                <w:bCs w:val="0"/>
                <w:sz w:val="16"/>
                <w:szCs w:val="16"/>
              </w:rPr>
              <w:t xml:space="preserve"> 1:10.000</w:t>
            </w:r>
          </w:p>
          <w:p w14:paraId="1B2AFB2D" w14:textId="77777777" w:rsidR="007132CF" w:rsidRPr="004D2465" w:rsidRDefault="007132CF" w:rsidP="00DC085C">
            <w:pPr>
              <w:rPr>
                <w:rFonts w:ascii="Swis721 Cn BT Roman" w:hAnsi="Swis721 Cn BT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F2BB0C" w14:textId="77777777" w:rsidR="007132CF" w:rsidRDefault="007132CF" w:rsidP="00DC08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3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FEA310" w14:textId="77777777" w:rsidR="007132CF" w:rsidRDefault="007132CF" w:rsidP="00DC08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C25F46" w14:textId="77777777" w:rsidR="007132CF" w:rsidRDefault="007132CF" w:rsidP="00DC08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15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CDDEB1" w14:textId="77777777" w:rsidR="007132CF" w:rsidRDefault="007132CF" w:rsidP="00DC08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1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E4F31B" w14:textId="77777777" w:rsidR="007132CF" w:rsidRDefault="007132CF" w:rsidP="00DC08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936" w:type="dxa"/>
            <w:tcBorders>
              <w:bottom w:val="single" w:sz="8" w:space="0" w:color="auto"/>
            </w:tcBorders>
          </w:tcPr>
          <w:p w14:paraId="1C4F459A" w14:textId="77777777" w:rsidR="007132CF" w:rsidRDefault="007132CF" w:rsidP="00DC08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</w:tr>
      <w:tr w:rsidR="007132CF" w:rsidRPr="00187E87" w14:paraId="00143FFF" w14:textId="77777777" w:rsidTr="00943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  <w:vMerge/>
            <w:vAlign w:val="center"/>
          </w:tcPr>
          <w:p w14:paraId="0366E6CE" w14:textId="77777777" w:rsidR="007132CF" w:rsidRPr="004D2465" w:rsidRDefault="007132CF" w:rsidP="00DC085C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DB11E5E" w14:textId="77777777" w:rsidR="007132CF" w:rsidRPr="00C110F1" w:rsidRDefault="007132CF" w:rsidP="00DC0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980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EE6B219" w14:textId="77777777" w:rsidR="007132CF" w:rsidRPr="00943C14" w:rsidRDefault="007132CF" w:rsidP="00DC0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943C14">
              <w:rPr>
                <w:rFonts w:ascii="Gill Sans MT" w:hAnsi="Gill Sans MT"/>
                <w:b/>
                <w:bCs/>
                <w:sz w:val="20"/>
                <w:szCs w:val="20"/>
              </w:rPr>
              <w:t>Escala</w:t>
            </w:r>
          </w:p>
        </w:tc>
        <w:tc>
          <w:tcPr>
            <w:tcW w:w="1498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34B3A87" w14:textId="77777777" w:rsidR="007132CF" w:rsidRPr="00943C14" w:rsidRDefault="007132CF" w:rsidP="00DC08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943C14">
              <w:rPr>
                <w:rFonts w:ascii="Gill Sans MT" w:hAnsi="Gill Sans MT"/>
                <w:b/>
                <w:bCs/>
                <w:sz w:val="20"/>
                <w:szCs w:val="20"/>
              </w:rPr>
              <w:t>Área Total</w:t>
            </w:r>
          </w:p>
          <w:p w14:paraId="581137E4" w14:textId="77777777" w:rsidR="007132CF" w:rsidRPr="00943C14" w:rsidRDefault="007132CF" w:rsidP="00DC08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943C14">
              <w:rPr>
                <w:rFonts w:ascii="Gill Sans MT" w:hAnsi="Gill Sans MT"/>
                <w:b/>
                <w:bCs/>
                <w:sz w:val="20"/>
                <w:szCs w:val="20"/>
              </w:rPr>
              <w:t>Zona Rural</w:t>
            </w:r>
          </w:p>
          <w:p w14:paraId="279A006B" w14:textId="77777777" w:rsidR="007132CF" w:rsidRPr="00943C14" w:rsidRDefault="007132CF" w:rsidP="00DC08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943C14">
              <w:rPr>
                <w:rFonts w:ascii="Gill Sans MT" w:hAnsi="Gill Sans MT"/>
                <w:b/>
                <w:bCs/>
                <w:sz w:val="20"/>
                <w:szCs w:val="20"/>
              </w:rPr>
              <w:t>(has)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A0ED380" w14:textId="77777777" w:rsidR="007132CF" w:rsidRPr="00943C14" w:rsidRDefault="007132CF" w:rsidP="00DC08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943C14">
              <w:rPr>
                <w:rFonts w:ascii="Gill Sans MT" w:eastAsia="Times New Roman" w:hAnsi="Gill Sans MT"/>
                <w:b/>
                <w:bCs/>
                <w:sz w:val="20"/>
                <w:szCs w:val="20"/>
                <w:lang w:eastAsia="es-CO"/>
              </w:rPr>
              <w:t>Área Rural tomada (has)</w:t>
            </w:r>
          </w:p>
        </w:tc>
        <w:tc>
          <w:tcPr>
            <w:tcW w:w="1712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5D4AC0C" w14:textId="77777777" w:rsidR="007132CF" w:rsidRPr="00943C14" w:rsidRDefault="007132CF" w:rsidP="00DC08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943C1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Entrega Final salidas gráficas (has) </w:t>
            </w:r>
          </w:p>
        </w:tc>
        <w:tc>
          <w:tcPr>
            <w:tcW w:w="1208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4AD8F3F8" w14:textId="77777777" w:rsidR="007132CF" w:rsidRPr="00943C14" w:rsidRDefault="007132CF" w:rsidP="00DC08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943C1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Avance del Proceso </w:t>
            </w:r>
          </w:p>
        </w:tc>
      </w:tr>
      <w:tr w:rsidR="007132CF" w14:paraId="2BD70F39" w14:textId="77777777" w:rsidTr="00943C14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  <w:vMerge/>
            <w:vAlign w:val="center"/>
          </w:tcPr>
          <w:p w14:paraId="23E7D761" w14:textId="77777777" w:rsidR="007132CF" w:rsidRPr="004D2465" w:rsidRDefault="007132CF" w:rsidP="00DC085C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41" w:type="dxa"/>
            <w:tcBorders>
              <w:bottom w:val="single" w:sz="4" w:space="0" w:color="666666"/>
            </w:tcBorders>
            <w:shd w:val="clear" w:color="auto" w:fill="auto"/>
            <w:vAlign w:val="center"/>
          </w:tcPr>
          <w:p w14:paraId="103E717E" w14:textId="77777777" w:rsidR="007132CF" w:rsidRPr="00C110F1" w:rsidRDefault="007132CF" w:rsidP="00DC0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980" w:type="dxa"/>
            <w:gridSpan w:val="3"/>
            <w:tcBorders>
              <w:bottom w:val="single" w:sz="4" w:space="0" w:color="666666"/>
            </w:tcBorders>
            <w:shd w:val="clear" w:color="auto" w:fill="auto"/>
            <w:vAlign w:val="center"/>
          </w:tcPr>
          <w:p w14:paraId="4694BA4D" w14:textId="77777777" w:rsidR="007132CF" w:rsidRPr="00187E87" w:rsidRDefault="007132CF" w:rsidP="0094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wis721 Cn BT Roman" w:hAnsi="Swis721 Cn BT Roman"/>
                <w:sz w:val="20"/>
                <w:szCs w:val="20"/>
              </w:rPr>
            </w:pPr>
            <w:r>
              <w:rPr>
                <w:rFonts w:ascii="Swis721 Cn BT Roman" w:hAnsi="Swis721 Cn BT Roman"/>
                <w:sz w:val="20"/>
                <w:szCs w:val="20"/>
              </w:rPr>
              <w:t>1:10</w:t>
            </w:r>
            <w:r w:rsidRPr="00187E87">
              <w:rPr>
                <w:rFonts w:ascii="Swis721 Cn BT Roman" w:hAnsi="Swis721 Cn BT Roman"/>
                <w:sz w:val="20"/>
                <w:szCs w:val="20"/>
              </w:rPr>
              <w:t>.000</w:t>
            </w:r>
          </w:p>
        </w:tc>
        <w:tc>
          <w:tcPr>
            <w:tcW w:w="1498" w:type="dxa"/>
            <w:gridSpan w:val="2"/>
            <w:tcBorders>
              <w:bottom w:val="single" w:sz="4" w:space="0" w:color="666666"/>
            </w:tcBorders>
            <w:shd w:val="clear" w:color="auto" w:fill="auto"/>
            <w:vAlign w:val="center"/>
          </w:tcPr>
          <w:p w14:paraId="52BBF968" w14:textId="256E772A" w:rsidR="007132CF" w:rsidRPr="00187E87" w:rsidRDefault="007132CF" w:rsidP="0094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wis721 Cn BT Roman" w:eastAsia="Swis721 Cn BT Roman" w:hAnsi="Swis721 Cn BT Roman" w:cs="Swis721 Cn BT Roman"/>
                <w:color w:val="000000" w:themeColor="text1"/>
                <w:sz w:val="19"/>
                <w:szCs w:val="19"/>
              </w:rPr>
            </w:pPr>
            <w:r w:rsidRPr="30DA2143">
              <w:rPr>
                <w:rFonts w:ascii="Swis721 Cn BT Roman" w:hAnsi="Swis721 Cn BT Roman"/>
                <w:sz w:val="20"/>
                <w:szCs w:val="20"/>
              </w:rPr>
              <w:t>111.919,7</w:t>
            </w:r>
          </w:p>
        </w:tc>
        <w:tc>
          <w:tcPr>
            <w:tcW w:w="1701" w:type="dxa"/>
            <w:gridSpan w:val="2"/>
            <w:tcBorders>
              <w:bottom w:val="single" w:sz="4" w:space="0" w:color="666666"/>
            </w:tcBorders>
            <w:shd w:val="clear" w:color="auto" w:fill="auto"/>
            <w:vAlign w:val="center"/>
          </w:tcPr>
          <w:p w14:paraId="105BF808" w14:textId="77777777" w:rsidR="007132CF" w:rsidRPr="00D06535" w:rsidRDefault="007132CF" w:rsidP="0094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wis721 Cn BT Roman" w:hAnsi="Swis721 Cn BT Roman"/>
                <w:color w:val="000000" w:themeColor="text1"/>
                <w:sz w:val="20"/>
                <w:szCs w:val="20"/>
              </w:rPr>
            </w:pPr>
            <w:r w:rsidRPr="00E45DDF">
              <w:rPr>
                <w:rFonts w:ascii="Swis721 Cn BT Roman" w:hAnsi="Swis721 Cn BT Roman"/>
                <w:color w:val="000000" w:themeColor="text1"/>
                <w:sz w:val="20"/>
                <w:szCs w:val="20"/>
              </w:rPr>
              <w:t>103.786,87</w:t>
            </w:r>
          </w:p>
        </w:tc>
        <w:tc>
          <w:tcPr>
            <w:tcW w:w="1712" w:type="dxa"/>
            <w:gridSpan w:val="4"/>
            <w:tcBorders>
              <w:bottom w:val="single" w:sz="4" w:space="0" w:color="666666"/>
            </w:tcBorders>
            <w:shd w:val="clear" w:color="auto" w:fill="auto"/>
            <w:vAlign w:val="center"/>
          </w:tcPr>
          <w:p w14:paraId="3346F7F0" w14:textId="77777777" w:rsidR="007132CF" w:rsidRPr="00187E87" w:rsidRDefault="007132CF" w:rsidP="0094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wis721 Cn BT Roman" w:hAnsi="Swis721 Cn BT Roman"/>
                <w:sz w:val="20"/>
                <w:szCs w:val="20"/>
              </w:rPr>
            </w:pPr>
            <w:r w:rsidRPr="00E44BE6">
              <w:rPr>
                <w:rFonts w:ascii="Swis721 Cn BT Roman" w:hAnsi="Swis721 Cn BT Roman"/>
                <w:sz w:val="20"/>
                <w:szCs w:val="20"/>
              </w:rPr>
              <w:t>103.786,87</w:t>
            </w:r>
          </w:p>
        </w:tc>
        <w:tc>
          <w:tcPr>
            <w:tcW w:w="1208" w:type="dxa"/>
            <w:gridSpan w:val="2"/>
            <w:tcBorders>
              <w:bottom w:val="single" w:sz="4" w:space="0" w:color="666666"/>
            </w:tcBorders>
            <w:shd w:val="clear" w:color="auto" w:fill="auto"/>
          </w:tcPr>
          <w:p w14:paraId="44A29265" w14:textId="77777777" w:rsidR="007132CF" w:rsidRPr="002920DC" w:rsidRDefault="007132CF" w:rsidP="00DC0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wis721 Cn BT Roman" w:hAnsi="Swis721 Cn BT Roman"/>
                <w:b/>
                <w:bCs/>
                <w:sz w:val="20"/>
                <w:szCs w:val="20"/>
              </w:rPr>
            </w:pPr>
            <w:r w:rsidRPr="30DA2143">
              <w:rPr>
                <w:rFonts w:ascii="Swis721 Cn BT Roman" w:hAnsi="Swis721 Cn BT Roman"/>
                <w:b/>
                <w:bCs/>
                <w:sz w:val="20"/>
                <w:szCs w:val="20"/>
              </w:rPr>
              <w:t>90.21 %</w:t>
            </w:r>
          </w:p>
        </w:tc>
      </w:tr>
      <w:tr w:rsidR="007132CF" w14:paraId="4C739357" w14:textId="77777777" w:rsidTr="00943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  <w:vMerge/>
          </w:tcPr>
          <w:p w14:paraId="746FD213" w14:textId="77777777" w:rsidR="007132CF" w:rsidRPr="00187E87" w:rsidRDefault="007132CF" w:rsidP="00DC085C">
            <w:pPr>
              <w:rPr>
                <w:rFonts w:ascii="Gill Sans MT" w:hAnsi="Gill Sans MT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0DB10FA" w14:textId="77777777" w:rsidR="007132CF" w:rsidRPr="00187E87" w:rsidRDefault="007132CF" w:rsidP="00DC0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737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F26F3DA" w14:textId="77777777" w:rsidR="007132CF" w:rsidRPr="00187E87" w:rsidRDefault="007132CF" w:rsidP="00DC0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wis721 Cn BT Roman" w:hAnsi="Swis721 Cn BT Roman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465D268" w14:textId="77777777" w:rsidR="007132CF" w:rsidRPr="00187E87" w:rsidRDefault="007132CF" w:rsidP="00DC0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wis721 Cn BT Roman" w:hAnsi="Swis721 Cn BT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145A77E" w14:textId="77777777" w:rsidR="007132CF" w:rsidRPr="00187E87" w:rsidRDefault="007132CF" w:rsidP="00DC0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wis721 Cn BT Roman" w:hAnsi="Swis721 Cn BT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83739BB" w14:textId="77777777" w:rsidR="007132CF" w:rsidRPr="00187E87" w:rsidRDefault="007132CF" w:rsidP="00DC0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wis721 Cn BT Roman" w:hAnsi="Swis721 Cn BT Roman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shd w:val="clear" w:color="auto" w:fill="auto"/>
          </w:tcPr>
          <w:p w14:paraId="39AE942D" w14:textId="77777777" w:rsidR="007132CF" w:rsidRPr="00187E87" w:rsidRDefault="007132CF" w:rsidP="00DC0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wis721 Cn BT Roman" w:hAnsi="Swis721 Cn BT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8" w:space="0" w:color="auto"/>
            </w:tcBorders>
            <w:shd w:val="clear" w:color="auto" w:fill="auto"/>
          </w:tcPr>
          <w:p w14:paraId="797742A2" w14:textId="77777777" w:rsidR="007132CF" w:rsidRPr="00187E87" w:rsidRDefault="007132CF" w:rsidP="00DC0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wis721 Cn BT Roman" w:hAnsi="Swis721 Cn BT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8" w:space="0" w:color="auto"/>
            </w:tcBorders>
            <w:shd w:val="clear" w:color="auto" w:fill="auto"/>
          </w:tcPr>
          <w:p w14:paraId="6F443B35" w14:textId="77777777" w:rsidR="007132CF" w:rsidRPr="00187E87" w:rsidRDefault="007132CF" w:rsidP="00DC0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wis721 Cn BT Roman" w:hAnsi="Swis721 Cn BT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27A051EC" w14:textId="77777777" w:rsidR="007132CF" w:rsidRPr="00187E87" w:rsidRDefault="007132CF" w:rsidP="00DC0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wis721 Cn BT Roman" w:hAnsi="Swis721 Cn BT Roman"/>
                <w:sz w:val="20"/>
                <w:szCs w:val="20"/>
              </w:rPr>
            </w:pPr>
          </w:p>
        </w:tc>
      </w:tr>
    </w:tbl>
    <w:p w14:paraId="08E84AD3" w14:textId="77777777" w:rsidR="007132CF" w:rsidRPr="00902B32" w:rsidRDefault="007132CF" w:rsidP="007132CF">
      <w:pPr>
        <w:ind w:left="708"/>
        <w:jc w:val="both"/>
        <w:rPr>
          <w:rFonts w:ascii="Swis721 Cn BT Roman" w:hAnsi="Swis721 Cn BT Roman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5796"/>
      </w:tblGrid>
      <w:tr w:rsidR="00943C14" w14:paraId="022D9D9E" w14:textId="77777777" w:rsidTr="00943C14">
        <w:trPr>
          <w:trHeight w:val="3276"/>
          <w:jc w:val="center"/>
        </w:trPr>
        <w:tc>
          <w:tcPr>
            <w:tcW w:w="1509" w:type="dxa"/>
          </w:tcPr>
          <w:p w14:paraId="120E203A" w14:textId="4ECFD932" w:rsidR="00943C14" w:rsidRPr="008D7CAB" w:rsidRDefault="00943C14" w:rsidP="00276011">
            <w:pPr>
              <w:tabs>
                <w:tab w:val="left" w:pos="3060"/>
              </w:tabs>
              <w:rPr>
                <w:rFonts w:ascii="Swis721 Cn BT Roman" w:hAnsi="Swis721 Cn BT Roman"/>
              </w:rPr>
            </w:pPr>
            <w:r w:rsidRPr="008D7CAB">
              <w:rPr>
                <w:rFonts w:ascii="Gill Sans MT" w:eastAsia="Gill Sans MT" w:hAnsi="Gill Sans MT"/>
                <w:b/>
                <w:color w:val="241F1F"/>
                <w:sz w:val="18"/>
              </w:rPr>
              <w:t xml:space="preserve">Gráfica </w:t>
            </w:r>
            <w:r>
              <w:rPr>
                <w:rFonts w:ascii="Gill Sans MT" w:eastAsia="Gill Sans MT" w:hAnsi="Gill Sans MT"/>
                <w:b/>
                <w:color w:val="241F1F"/>
                <w:sz w:val="18"/>
              </w:rPr>
              <w:t>10</w:t>
            </w:r>
            <w:r w:rsidRPr="008D7CAB">
              <w:rPr>
                <w:rFonts w:ascii="Gill Sans MT" w:eastAsia="Gill Sans MT" w:hAnsi="Gill Sans MT"/>
                <w:b/>
                <w:color w:val="241F1F"/>
                <w:sz w:val="18"/>
              </w:rPr>
              <w:t>.</w:t>
            </w:r>
            <w:r>
              <w:rPr>
                <w:rFonts w:ascii="Gill Sans MT" w:eastAsia="Gill Sans MT" w:hAnsi="Gill Sans MT"/>
                <w:b/>
                <w:color w:val="241F1F"/>
                <w:sz w:val="18"/>
              </w:rPr>
              <w:t xml:space="preserve"> </w:t>
            </w:r>
          </w:p>
          <w:p w14:paraId="42F714BB" w14:textId="04D5A82D" w:rsidR="00943C14" w:rsidRDefault="00943C14" w:rsidP="00276011">
            <w:pPr>
              <w:rPr>
                <w:rFonts w:ascii="Swis721 Cn BT Roman" w:eastAsia="Arial" w:hAnsi="Swis721 Cn BT Roman"/>
                <w:color w:val="241F1F"/>
                <w:sz w:val="18"/>
              </w:rPr>
            </w:pPr>
            <w:r>
              <w:rPr>
                <w:rFonts w:ascii="Swis721 Cn BT Roman" w:eastAsia="Arial" w:hAnsi="Swis721 Cn BT Roman"/>
                <w:color w:val="241F1F"/>
                <w:sz w:val="18"/>
              </w:rPr>
              <w:t xml:space="preserve">Esquema salidas gráficas. </w:t>
            </w:r>
            <w:r w:rsidR="00D46368">
              <w:rPr>
                <w:rFonts w:ascii="Swis721 Cn BT Roman" w:eastAsia="Arial" w:hAnsi="Swis721 Cn BT Roman"/>
                <w:color w:val="241F1F"/>
                <w:sz w:val="18"/>
              </w:rPr>
              <w:t>Municipio XXX</w:t>
            </w:r>
            <w:r>
              <w:rPr>
                <w:rFonts w:ascii="Swis721 Cn BT Roman" w:eastAsia="Arial" w:hAnsi="Swis721 Cn BT Roman"/>
                <w:color w:val="241F1F"/>
                <w:sz w:val="18"/>
              </w:rPr>
              <w:t>. Escala 1:10.000</w:t>
            </w:r>
          </w:p>
          <w:p w14:paraId="1BE32499" w14:textId="77777777" w:rsidR="00943C14" w:rsidRPr="007901FD" w:rsidRDefault="00943C14" w:rsidP="00276011">
            <w:pPr>
              <w:ind w:left="708"/>
              <w:rPr>
                <w:rFonts w:ascii="Swis721 Cn BT Roman" w:hAnsi="Swis721 Cn BT Roman"/>
              </w:rPr>
            </w:pPr>
          </w:p>
          <w:p w14:paraId="73FFD32D" w14:textId="77777777" w:rsidR="00943C14" w:rsidRPr="007901FD" w:rsidRDefault="00943C14" w:rsidP="00276011">
            <w:pPr>
              <w:ind w:left="708"/>
              <w:rPr>
                <w:rFonts w:ascii="Swis721 Cn BT Roman" w:hAnsi="Swis721 Cn BT Roman"/>
              </w:rPr>
            </w:pPr>
          </w:p>
          <w:p w14:paraId="38555E22" w14:textId="77777777" w:rsidR="00943C14" w:rsidRPr="007901FD" w:rsidRDefault="00943C14" w:rsidP="00276011">
            <w:pPr>
              <w:ind w:left="708"/>
              <w:rPr>
                <w:rFonts w:ascii="Swis721 Cn BT Roman" w:hAnsi="Swis721 Cn BT Roman"/>
              </w:rPr>
            </w:pPr>
          </w:p>
          <w:p w14:paraId="3E0910B3" w14:textId="77777777" w:rsidR="00943C14" w:rsidRDefault="00943C14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7CD26E67" w14:textId="77777777" w:rsidR="00943C14" w:rsidRDefault="00943C14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2FE25B48" w14:textId="74DF9AAA" w:rsidR="00943C14" w:rsidRDefault="00943C14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413D54CF" w14:textId="68EB5626" w:rsidR="00943C14" w:rsidRDefault="00943C14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2754DE8D" w14:textId="7DEA8C87" w:rsidR="00943C14" w:rsidRDefault="00943C14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2A1E17EC" w14:textId="5F887C65" w:rsidR="00943C14" w:rsidRDefault="00943C14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1219095C" w14:textId="6588B9A7" w:rsidR="00943C14" w:rsidRDefault="00943C14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49473474" w14:textId="4BB4187D" w:rsidR="00943C14" w:rsidRDefault="00943C14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571C3EC9" w14:textId="77B2084F" w:rsidR="00943C14" w:rsidRDefault="00943C14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03F5B5B0" w14:textId="77777777" w:rsidR="00943C14" w:rsidRDefault="00943C14" w:rsidP="00276011">
            <w:pPr>
              <w:rPr>
                <w:rFonts w:ascii="Swis721 Cn BT Roman" w:eastAsia="Arial" w:hAnsi="Swis721 Cn BT Roman"/>
                <w:b/>
                <w:color w:val="AAAAAC"/>
                <w:sz w:val="16"/>
              </w:rPr>
            </w:pPr>
          </w:p>
          <w:p w14:paraId="19D4A85C" w14:textId="77777777" w:rsidR="00943C14" w:rsidRDefault="00943C14" w:rsidP="00276011">
            <w:pPr>
              <w:rPr>
                <w:rFonts w:ascii="Gill Sans MT" w:hAnsi="Gill Sans MT"/>
                <w:sz w:val="28"/>
                <w:szCs w:val="28"/>
              </w:rPr>
            </w:pPr>
            <w:r w:rsidRPr="007901FD">
              <w:rPr>
                <w:rFonts w:ascii="Swis721 Cn BT Roman" w:eastAsia="Arial" w:hAnsi="Swis721 Cn BT Roman"/>
                <w:b/>
                <w:color w:val="AAAAAC"/>
                <w:sz w:val="16"/>
              </w:rPr>
              <w:t>Fuente.</w:t>
            </w:r>
            <w:r>
              <w:rPr>
                <w:rFonts w:ascii="Swis721 Cn BT Roman" w:eastAsia="Arial" w:hAnsi="Swis721 Cn BT Roman"/>
                <w:b/>
                <w:color w:val="AAAAAC"/>
                <w:sz w:val="16"/>
              </w:rPr>
              <w:t xml:space="preserve"> </w:t>
            </w:r>
            <w:r w:rsidRPr="007901FD">
              <w:rPr>
                <w:rFonts w:ascii="Swis721 Cn BT Roman" w:eastAsia="Arial" w:hAnsi="Swis721 Cn BT Roman"/>
                <w:color w:val="AAAAAC"/>
                <w:sz w:val="16"/>
              </w:rPr>
              <w:t>Información oficial</w:t>
            </w:r>
            <w:r>
              <w:rPr>
                <w:rFonts w:ascii="Swis721 Cn BT Roman" w:eastAsia="Arial" w:hAnsi="Swis721 Cn BT Roman"/>
                <w:b/>
                <w:color w:val="AAAAAC"/>
                <w:sz w:val="16"/>
              </w:rPr>
              <w:t xml:space="preserve"> </w:t>
            </w:r>
            <w:r w:rsidRPr="007901FD">
              <w:rPr>
                <w:rFonts w:ascii="Swis721 Cn BT Roman" w:eastAsia="Arial" w:hAnsi="Swis721 Cn BT Roman"/>
                <w:color w:val="AAAAAC"/>
                <w:sz w:val="16"/>
              </w:rPr>
              <w:t xml:space="preserve">del </w:t>
            </w:r>
            <w:proofErr w:type="spellStart"/>
            <w:r w:rsidRPr="007901FD">
              <w:rPr>
                <w:rFonts w:ascii="Swis721 Cn BT Roman" w:eastAsia="Arial" w:hAnsi="Swis721 Cn BT Roman"/>
                <w:color w:val="AAAAAC"/>
                <w:sz w:val="16"/>
              </w:rPr>
              <w:t>IGAC</w:t>
            </w:r>
            <w:proofErr w:type="spellEnd"/>
          </w:p>
        </w:tc>
        <w:tc>
          <w:tcPr>
            <w:tcW w:w="4730" w:type="dxa"/>
          </w:tcPr>
          <w:p w14:paraId="0E4B84AD" w14:textId="5AAF6936" w:rsidR="00943C14" w:rsidRPr="008F7FAD" w:rsidRDefault="00943C14" w:rsidP="00276011">
            <w:pPr>
              <w:jc w:val="both"/>
              <w:rPr>
                <w:rFonts w:ascii="Gill Sans MT" w:hAnsi="Gill Sans MT"/>
                <w:sz w:val="10"/>
                <w:szCs w:val="10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776000" behindDoc="0" locked="0" layoutInCell="1" allowOverlap="1" wp14:anchorId="1664249F" wp14:editId="65734A35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93345</wp:posOffset>
                  </wp:positionV>
                  <wp:extent cx="3542665" cy="2816225"/>
                  <wp:effectExtent l="0" t="0" r="635" b="3175"/>
                  <wp:wrapTopAndBottom/>
                  <wp:docPr id="2107568103" name="Imagen 2107568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51" t="13405" r="3933" b="4587"/>
                          <a:stretch/>
                        </pic:blipFill>
                        <pic:spPr bwMode="auto">
                          <a:xfrm>
                            <a:off x="0" y="0"/>
                            <a:ext cx="3542665" cy="2816225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66BF6AD" w14:textId="77777777" w:rsidR="00346B08" w:rsidRDefault="00346B08">
      <w:pPr>
        <w:rPr>
          <w:rFonts w:eastAsia="Times New Roman"/>
        </w:rPr>
      </w:pPr>
    </w:p>
    <w:p w14:paraId="20FA2863" w14:textId="5FAD2000" w:rsidR="00346B08" w:rsidRDefault="00346B08">
      <w:pPr>
        <w:rPr>
          <w:rFonts w:eastAsia="Times New Roman"/>
        </w:rPr>
      </w:pPr>
    </w:p>
    <w:p w14:paraId="0FB18A2D" w14:textId="77777777" w:rsidR="00DF00E7" w:rsidRDefault="00DF00E7">
      <w:pPr>
        <w:rPr>
          <w:rFonts w:eastAsia="Times New Roman"/>
        </w:rPr>
      </w:pPr>
    </w:p>
    <w:p w14:paraId="63C90EFF" w14:textId="77BD03E2" w:rsidR="00346B08" w:rsidRPr="00A226E0" w:rsidRDefault="00E522C7" w:rsidP="00CD303F">
      <w:pPr>
        <w:pStyle w:val="Ttulo2"/>
        <w:ind w:left="709"/>
        <w:rPr>
          <w:b/>
          <w:sz w:val="32"/>
        </w:rPr>
      </w:pPr>
      <w:bookmarkStart w:id="17" w:name="_Toc171500020"/>
      <w:bookmarkStart w:id="18" w:name="_Toc49420535"/>
      <w:r w:rsidRPr="00A226E0">
        <w:rPr>
          <w:b/>
          <w:sz w:val="32"/>
        </w:rPr>
        <w:t>Trabajo de Campo</w:t>
      </w:r>
      <w:bookmarkEnd w:id="17"/>
    </w:p>
    <w:p w14:paraId="294AF7EE" w14:textId="3B231262" w:rsidR="00750484" w:rsidRDefault="00750484" w:rsidP="00750484"/>
    <w:p w14:paraId="3320F826" w14:textId="098AD62D" w:rsidR="00750484" w:rsidRDefault="00A226E0" w:rsidP="00A226E0">
      <w:pPr>
        <w:pStyle w:val="Ttulo4"/>
        <w:numPr>
          <w:ilvl w:val="2"/>
          <w:numId w:val="2"/>
        </w:numPr>
        <w:rPr>
          <w:rFonts w:ascii="Gill Sans MT" w:eastAsia="Gill Sans MT" w:hAnsi="Gill Sans MT"/>
          <w:i w:val="0"/>
          <w:iCs w:val="0"/>
          <w:color w:val="69C2C6"/>
          <w:sz w:val="28"/>
          <w:szCs w:val="28"/>
        </w:rPr>
      </w:pPr>
      <w:r>
        <w:rPr>
          <w:rFonts w:ascii="Gill Sans MT" w:eastAsia="Gill Sans MT" w:hAnsi="Gill Sans MT"/>
          <w:i w:val="0"/>
          <w:iCs w:val="0"/>
          <w:color w:val="69C2C6"/>
          <w:sz w:val="28"/>
          <w:szCs w:val="28"/>
        </w:rPr>
        <w:t>Profesionales y técnicos responsables</w:t>
      </w:r>
    </w:p>
    <w:p w14:paraId="5C5918A0" w14:textId="77777777" w:rsidR="00DF00E7" w:rsidRDefault="00DF00E7" w:rsidP="00981E42">
      <w:pPr>
        <w:rPr>
          <w:rFonts w:ascii="Swis721 Cn BT Roman" w:hAnsi="Swis721 Cn BT Roman"/>
        </w:rPr>
      </w:pPr>
    </w:p>
    <w:p w14:paraId="2E4732F9" w14:textId="094514C8" w:rsidR="00981E42" w:rsidRDefault="00DF00E7" w:rsidP="00981E42">
      <w:pPr>
        <w:rPr>
          <w:rFonts w:ascii="Swis721 Cn BT Roman" w:hAnsi="Swis721 Cn BT Roman"/>
        </w:rPr>
      </w:pPr>
      <w:r w:rsidRPr="00DF00E7">
        <w:rPr>
          <w:rFonts w:ascii="Swis721 Cn BT Roman" w:hAnsi="Swis721 Cn BT Roman"/>
        </w:rPr>
        <w:t>Escribir el nombre de los profesionales que participaron con el rol que cumplieron dentro del proyecto.</w:t>
      </w:r>
    </w:p>
    <w:p w14:paraId="3A3AED6F" w14:textId="77777777" w:rsidR="00DF00E7" w:rsidRPr="00DF00E7" w:rsidRDefault="00DF00E7" w:rsidP="00981E42">
      <w:pPr>
        <w:rPr>
          <w:rFonts w:ascii="Swis721 Cn BT Roman" w:hAnsi="Swis721 Cn BT Roman"/>
        </w:rPr>
      </w:pPr>
    </w:p>
    <w:p w14:paraId="60B4AEF1" w14:textId="2CF452CB" w:rsidR="00981E42" w:rsidRPr="00981E42" w:rsidRDefault="00DF00E7" w:rsidP="00981E42">
      <w:pPr>
        <w:pStyle w:val="Ttulo4"/>
        <w:numPr>
          <w:ilvl w:val="2"/>
          <w:numId w:val="2"/>
        </w:numPr>
        <w:rPr>
          <w:rFonts w:ascii="Gill Sans MT" w:eastAsia="Gill Sans MT" w:hAnsi="Gill Sans MT"/>
          <w:i w:val="0"/>
          <w:iCs w:val="0"/>
          <w:color w:val="69C2C6"/>
          <w:sz w:val="28"/>
          <w:szCs w:val="28"/>
        </w:rPr>
      </w:pPr>
      <w:r>
        <w:rPr>
          <w:rFonts w:ascii="Gill Sans MT" w:eastAsia="Gill Sans MT" w:hAnsi="Gill Sans MT"/>
          <w:i w:val="0"/>
          <w:iCs w:val="0"/>
          <w:color w:val="69C2C6"/>
          <w:sz w:val="28"/>
          <w:szCs w:val="28"/>
        </w:rPr>
        <w:t>Condiciones de captura de los datos</w:t>
      </w:r>
    </w:p>
    <w:p w14:paraId="22E7FBD6" w14:textId="48419C10" w:rsidR="00981E42" w:rsidRDefault="00981E42" w:rsidP="00981E42"/>
    <w:p w14:paraId="180CFD43" w14:textId="20E3E2BD" w:rsidR="00981E42" w:rsidRDefault="00981E42" w:rsidP="00981E42">
      <w:pPr>
        <w:rPr>
          <w:rFonts w:ascii="Swis721 Cn BT Roman" w:hAnsi="Swis721 Cn BT Roman"/>
        </w:rPr>
      </w:pPr>
      <w:r w:rsidRPr="00981E42">
        <w:rPr>
          <w:rFonts w:ascii="Swis721 Cn BT Roman" w:hAnsi="Swis721 Cn BT Roman"/>
        </w:rPr>
        <w:t>D</w:t>
      </w:r>
      <w:r>
        <w:rPr>
          <w:rFonts w:ascii="Swis721 Cn BT Roman" w:hAnsi="Swis721 Cn BT Roman"/>
        </w:rPr>
        <w:t>escribir</w:t>
      </w:r>
      <w:r w:rsidRPr="00981E42">
        <w:rPr>
          <w:rFonts w:ascii="Swis721 Cn BT Roman" w:hAnsi="Swis721 Cn BT Roman"/>
        </w:rPr>
        <w:t xml:space="preserve"> </w:t>
      </w:r>
      <w:r>
        <w:rPr>
          <w:rFonts w:ascii="Swis721 Cn BT Roman" w:hAnsi="Swis721 Cn BT Roman"/>
        </w:rPr>
        <w:t>los datos    tales como</w:t>
      </w:r>
      <w:r w:rsidR="00DF00E7">
        <w:rPr>
          <w:rFonts w:ascii="Swis721 Cn BT Roman" w:hAnsi="Swis721 Cn BT Roman"/>
        </w:rPr>
        <w:t>:</w:t>
      </w:r>
    </w:p>
    <w:p w14:paraId="0913ECF4" w14:textId="245885DC" w:rsidR="00981E42" w:rsidRPr="00981E42" w:rsidRDefault="00981E42" w:rsidP="00981E42">
      <w:pPr>
        <w:rPr>
          <w:rFonts w:ascii="Swis721 Cn BT Roman" w:hAnsi="Swis721 Cn BT Roman"/>
        </w:rPr>
      </w:pPr>
      <w:r>
        <w:rPr>
          <w:rFonts w:ascii="Swis721 Cn BT Roman" w:hAnsi="Swis721 Cn BT Roman"/>
        </w:rPr>
        <w:t>Fecha de ejecución de la comisi</w:t>
      </w:r>
      <w:r w:rsidR="00DF00E7">
        <w:rPr>
          <w:rFonts w:ascii="Swis721 Cn BT Roman" w:hAnsi="Swis721 Cn BT Roman"/>
        </w:rPr>
        <w:t>ón, condiciones climáticas, topografía, condiciones de accesibilidad, entre otros.</w:t>
      </w:r>
    </w:p>
    <w:p w14:paraId="34802008" w14:textId="67A10AA3" w:rsidR="00750484" w:rsidRDefault="00750484" w:rsidP="00CD303F"/>
    <w:p w14:paraId="2821F7D1" w14:textId="77777777" w:rsidR="00DF00E7" w:rsidRDefault="00DF00E7" w:rsidP="00CD303F"/>
    <w:p w14:paraId="77AD3994" w14:textId="7A6BF324" w:rsidR="00CD303F" w:rsidRPr="00A226E0" w:rsidRDefault="00CD303F" w:rsidP="00CD303F">
      <w:pPr>
        <w:pStyle w:val="Ttulo2"/>
        <w:ind w:left="709"/>
        <w:rPr>
          <w:b/>
          <w:sz w:val="32"/>
        </w:rPr>
      </w:pPr>
      <w:bookmarkStart w:id="19" w:name="_Toc171500021"/>
      <w:r w:rsidRPr="00A226E0">
        <w:rPr>
          <w:b/>
          <w:sz w:val="32"/>
        </w:rPr>
        <w:t>Análisis de Firmas Espectrales</w:t>
      </w:r>
      <w:bookmarkEnd w:id="19"/>
    </w:p>
    <w:p w14:paraId="1A5B9581" w14:textId="77777777" w:rsidR="00CD303F" w:rsidRPr="00CD303F" w:rsidRDefault="00CD303F" w:rsidP="00CD303F"/>
    <w:p w14:paraId="56DA35FB" w14:textId="6C6707EB" w:rsidR="00E522C7" w:rsidRDefault="00A87FFB" w:rsidP="00E522C7">
      <w:pPr>
        <w:rPr>
          <w:rFonts w:ascii="Swis721 Cn BT Roman" w:hAnsi="Swis721 Cn BT Roman"/>
        </w:rPr>
      </w:pPr>
      <w:r w:rsidRPr="00DF00E7">
        <w:rPr>
          <w:rFonts w:ascii="Swis721 Cn BT Roman" w:hAnsi="Swis721 Cn BT Roman"/>
        </w:rPr>
        <w:lastRenderedPageBreak/>
        <w:t xml:space="preserve">Describir la metodología del análisis de firmas espectrales </w:t>
      </w:r>
      <w:r w:rsidR="00472620" w:rsidRPr="00DF00E7">
        <w:rPr>
          <w:rFonts w:ascii="Swis721 Cn BT Roman" w:hAnsi="Swis721 Cn BT Roman"/>
        </w:rPr>
        <w:t>y los resultados más relevantes de las firmas espectrales.</w:t>
      </w:r>
    </w:p>
    <w:p w14:paraId="47A7A221" w14:textId="77777777" w:rsidR="00DF00E7" w:rsidRPr="00DF00E7" w:rsidRDefault="00DF00E7" w:rsidP="00E522C7">
      <w:pPr>
        <w:rPr>
          <w:rFonts w:ascii="Swis721 Cn BT Roman" w:hAnsi="Swis721 Cn BT Roman"/>
        </w:rPr>
      </w:pPr>
    </w:p>
    <w:p w14:paraId="7967B7CA" w14:textId="7F21EF3B" w:rsidR="00E522C7" w:rsidRPr="00A226E0" w:rsidRDefault="00E522C7" w:rsidP="00E522C7">
      <w:pPr>
        <w:pStyle w:val="Ttulo2"/>
        <w:ind w:left="709"/>
        <w:rPr>
          <w:b/>
          <w:sz w:val="32"/>
        </w:rPr>
      </w:pPr>
      <w:bookmarkStart w:id="20" w:name="_Toc171500022"/>
      <w:r w:rsidRPr="00A226E0">
        <w:rPr>
          <w:b/>
          <w:sz w:val="32"/>
        </w:rPr>
        <w:t>Productos Entregados</w:t>
      </w:r>
      <w:bookmarkEnd w:id="20"/>
    </w:p>
    <w:p w14:paraId="53E39D39" w14:textId="0597B297" w:rsidR="00CD303F" w:rsidRDefault="00CD303F" w:rsidP="00CD303F">
      <w:pPr>
        <w:rPr>
          <w:lang w:eastAsia="es-ES_tradnl"/>
        </w:rPr>
      </w:pPr>
    </w:p>
    <w:p w14:paraId="27AB08AC" w14:textId="28BE6422" w:rsidR="00A87FFB" w:rsidRPr="00CF5CFB" w:rsidRDefault="00472620" w:rsidP="00CD303F">
      <w:pPr>
        <w:rPr>
          <w:rFonts w:ascii="Swis721 Cn BT Roman" w:hAnsi="Swis721 Cn BT Roman"/>
          <w:lang w:eastAsia="es-ES_tradnl"/>
        </w:rPr>
      </w:pPr>
      <w:r w:rsidRPr="00CF5CFB">
        <w:rPr>
          <w:rFonts w:ascii="Swis721 Cn BT Roman" w:hAnsi="Swis721 Cn BT Roman"/>
          <w:lang w:eastAsia="es-ES_tradnl"/>
        </w:rPr>
        <w:t>Realizar un listado detallado</w:t>
      </w:r>
      <w:r w:rsidR="00CF5CFB" w:rsidRPr="00CF5CFB">
        <w:rPr>
          <w:rFonts w:ascii="Swis721 Cn BT Roman" w:hAnsi="Swis721 Cn BT Roman"/>
          <w:lang w:eastAsia="es-ES_tradnl"/>
        </w:rPr>
        <w:t xml:space="preserve"> de los productos entregados, incluyendo los metadatos.</w:t>
      </w:r>
    </w:p>
    <w:p w14:paraId="18F0A192" w14:textId="77777777" w:rsidR="00CD303F" w:rsidRPr="00CD303F" w:rsidRDefault="00CD303F" w:rsidP="00CD303F">
      <w:pPr>
        <w:rPr>
          <w:lang w:eastAsia="es-ES_tradnl"/>
        </w:rPr>
      </w:pPr>
    </w:p>
    <w:p w14:paraId="33513084" w14:textId="0CE8EEEC" w:rsidR="00346B08" w:rsidRDefault="00346B08" w:rsidP="00346B08">
      <w:pPr>
        <w:rPr>
          <w:lang w:eastAsia="es-ES_tradnl"/>
        </w:rPr>
      </w:pPr>
    </w:p>
    <w:p w14:paraId="5F2281BD" w14:textId="6769AAE2" w:rsidR="007947A9" w:rsidRDefault="007947A9" w:rsidP="00346B08">
      <w:pPr>
        <w:rPr>
          <w:lang w:eastAsia="es-ES_tradnl"/>
        </w:rPr>
      </w:pPr>
    </w:p>
    <w:p w14:paraId="5BCD9A29" w14:textId="75C24FB5" w:rsidR="007947A9" w:rsidRDefault="007947A9" w:rsidP="00346B08">
      <w:pPr>
        <w:rPr>
          <w:lang w:eastAsia="es-ES_tradnl"/>
        </w:rPr>
      </w:pPr>
    </w:p>
    <w:p w14:paraId="3A78C731" w14:textId="092A69F0" w:rsidR="007947A9" w:rsidRDefault="007947A9" w:rsidP="00346B08">
      <w:pPr>
        <w:rPr>
          <w:lang w:eastAsia="es-ES_tradnl"/>
        </w:rPr>
      </w:pPr>
    </w:p>
    <w:p w14:paraId="3B2ED522" w14:textId="3DE29141" w:rsidR="007947A9" w:rsidRDefault="007947A9" w:rsidP="00346B08">
      <w:pPr>
        <w:rPr>
          <w:lang w:eastAsia="es-ES_tradnl"/>
        </w:rPr>
      </w:pPr>
    </w:p>
    <w:p w14:paraId="37EB3218" w14:textId="71BFCAF5" w:rsidR="007947A9" w:rsidRDefault="007947A9" w:rsidP="00346B08">
      <w:pPr>
        <w:rPr>
          <w:lang w:eastAsia="es-ES_tradnl"/>
        </w:rPr>
      </w:pPr>
    </w:p>
    <w:p w14:paraId="65DA160F" w14:textId="2567F9E5" w:rsidR="007947A9" w:rsidRDefault="007947A9" w:rsidP="00346B08">
      <w:pPr>
        <w:rPr>
          <w:lang w:eastAsia="es-ES_tradnl"/>
        </w:rPr>
      </w:pPr>
    </w:p>
    <w:p w14:paraId="20EA7F5D" w14:textId="3F6208F2" w:rsidR="007947A9" w:rsidRDefault="007947A9" w:rsidP="00346B08">
      <w:pPr>
        <w:rPr>
          <w:lang w:eastAsia="es-ES_tradnl"/>
        </w:rPr>
      </w:pPr>
    </w:p>
    <w:p w14:paraId="2EFE0933" w14:textId="1E86F5FB" w:rsidR="007947A9" w:rsidRDefault="007947A9" w:rsidP="00346B08">
      <w:pPr>
        <w:rPr>
          <w:lang w:eastAsia="es-ES_tradnl"/>
        </w:rPr>
      </w:pPr>
    </w:p>
    <w:p w14:paraId="3A9758C7" w14:textId="485F40E9" w:rsidR="007947A9" w:rsidRDefault="007947A9" w:rsidP="00346B08">
      <w:pPr>
        <w:rPr>
          <w:lang w:eastAsia="es-ES_tradnl"/>
        </w:rPr>
      </w:pPr>
    </w:p>
    <w:p w14:paraId="094A0503" w14:textId="7513846C" w:rsidR="007947A9" w:rsidRDefault="007947A9" w:rsidP="00346B08">
      <w:pPr>
        <w:rPr>
          <w:lang w:eastAsia="es-ES_tradnl"/>
        </w:rPr>
      </w:pPr>
    </w:p>
    <w:p w14:paraId="08CC1EA5" w14:textId="79BA865C" w:rsidR="007947A9" w:rsidRDefault="007947A9" w:rsidP="00346B08">
      <w:pPr>
        <w:rPr>
          <w:lang w:eastAsia="es-ES_tradnl"/>
        </w:rPr>
      </w:pPr>
    </w:p>
    <w:p w14:paraId="03C174C8" w14:textId="61549614" w:rsidR="007947A9" w:rsidRDefault="007947A9" w:rsidP="00346B08">
      <w:pPr>
        <w:rPr>
          <w:lang w:eastAsia="es-ES_tradnl"/>
        </w:rPr>
      </w:pPr>
    </w:p>
    <w:p w14:paraId="050E5E01" w14:textId="6A447D1B" w:rsidR="007947A9" w:rsidRDefault="007947A9" w:rsidP="00346B08">
      <w:pPr>
        <w:rPr>
          <w:lang w:eastAsia="es-ES_tradnl"/>
        </w:rPr>
      </w:pPr>
    </w:p>
    <w:p w14:paraId="60806799" w14:textId="78FBFF44" w:rsidR="007947A9" w:rsidRDefault="007947A9" w:rsidP="00346B08">
      <w:pPr>
        <w:rPr>
          <w:lang w:eastAsia="es-ES_tradnl"/>
        </w:rPr>
      </w:pPr>
    </w:p>
    <w:p w14:paraId="767CDF11" w14:textId="1CD7C652" w:rsidR="007947A9" w:rsidRDefault="007947A9" w:rsidP="00346B08">
      <w:pPr>
        <w:rPr>
          <w:lang w:eastAsia="es-ES_tradnl"/>
        </w:rPr>
      </w:pPr>
    </w:p>
    <w:p w14:paraId="1CE0009F" w14:textId="1E9CA8C9" w:rsidR="007947A9" w:rsidRDefault="007947A9" w:rsidP="00346B08">
      <w:pPr>
        <w:rPr>
          <w:lang w:eastAsia="es-ES_tradnl"/>
        </w:rPr>
      </w:pPr>
    </w:p>
    <w:p w14:paraId="7B03F099" w14:textId="213BC123" w:rsidR="007947A9" w:rsidRDefault="007947A9" w:rsidP="00346B08">
      <w:pPr>
        <w:rPr>
          <w:lang w:eastAsia="es-ES_tradnl"/>
        </w:rPr>
      </w:pPr>
    </w:p>
    <w:p w14:paraId="0C6D10EB" w14:textId="0703C378" w:rsidR="007947A9" w:rsidRDefault="007947A9" w:rsidP="00346B08">
      <w:pPr>
        <w:rPr>
          <w:lang w:eastAsia="es-ES_tradnl"/>
        </w:rPr>
      </w:pPr>
    </w:p>
    <w:p w14:paraId="366E91E9" w14:textId="7E2B4D16" w:rsidR="007947A9" w:rsidRDefault="007947A9" w:rsidP="00346B08">
      <w:pPr>
        <w:rPr>
          <w:lang w:eastAsia="es-ES_tradnl"/>
        </w:rPr>
      </w:pPr>
    </w:p>
    <w:p w14:paraId="5E3936A8" w14:textId="5F44DFDE" w:rsidR="007947A9" w:rsidRDefault="007947A9" w:rsidP="00346B08">
      <w:pPr>
        <w:rPr>
          <w:lang w:eastAsia="es-ES_tradnl"/>
        </w:rPr>
      </w:pPr>
    </w:p>
    <w:p w14:paraId="704D3ABC" w14:textId="1C7739D0" w:rsidR="007947A9" w:rsidRDefault="007947A9" w:rsidP="00346B08">
      <w:pPr>
        <w:rPr>
          <w:lang w:eastAsia="es-ES_tradnl"/>
        </w:rPr>
      </w:pPr>
    </w:p>
    <w:p w14:paraId="24F1B4DC" w14:textId="45C1A6C0" w:rsidR="007947A9" w:rsidRDefault="007947A9" w:rsidP="00346B08">
      <w:pPr>
        <w:rPr>
          <w:lang w:eastAsia="es-ES_tradnl"/>
        </w:rPr>
      </w:pPr>
    </w:p>
    <w:p w14:paraId="3126E1E7" w14:textId="51222EBA" w:rsidR="007947A9" w:rsidRDefault="007947A9" w:rsidP="00346B08">
      <w:pPr>
        <w:rPr>
          <w:lang w:eastAsia="es-ES_tradnl"/>
        </w:rPr>
      </w:pPr>
    </w:p>
    <w:p w14:paraId="27677BA0" w14:textId="70E37191" w:rsidR="007947A9" w:rsidRDefault="007947A9" w:rsidP="00346B08">
      <w:pPr>
        <w:rPr>
          <w:lang w:eastAsia="es-ES_tradnl"/>
        </w:rPr>
      </w:pPr>
    </w:p>
    <w:p w14:paraId="6088B0E0" w14:textId="5C81FC70" w:rsidR="007947A9" w:rsidRDefault="007947A9" w:rsidP="00346B08">
      <w:pPr>
        <w:rPr>
          <w:lang w:eastAsia="es-ES_tradnl"/>
        </w:rPr>
      </w:pPr>
    </w:p>
    <w:p w14:paraId="01BE3D97" w14:textId="45D1E859" w:rsidR="007947A9" w:rsidRDefault="007947A9" w:rsidP="00346B08">
      <w:pPr>
        <w:rPr>
          <w:lang w:eastAsia="es-ES_tradnl"/>
        </w:rPr>
      </w:pPr>
    </w:p>
    <w:p w14:paraId="20CB7ADF" w14:textId="0E868C8D" w:rsidR="007947A9" w:rsidRDefault="007947A9" w:rsidP="00346B08">
      <w:pPr>
        <w:rPr>
          <w:lang w:eastAsia="es-ES_tradnl"/>
        </w:rPr>
      </w:pPr>
    </w:p>
    <w:p w14:paraId="5ACAB019" w14:textId="125026BA" w:rsidR="007947A9" w:rsidRDefault="007947A9" w:rsidP="00346B08">
      <w:pPr>
        <w:rPr>
          <w:lang w:eastAsia="es-ES_tradnl"/>
        </w:rPr>
      </w:pPr>
    </w:p>
    <w:p w14:paraId="05260D68" w14:textId="77777777" w:rsidR="008E77C0" w:rsidRDefault="008E77C0" w:rsidP="00346B08">
      <w:pPr>
        <w:rPr>
          <w:lang w:eastAsia="es-ES_tradnl"/>
        </w:rPr>
      </w:pPr>
    </w:p>
    <w:p w14:paraId="7C4AB40B" w14:textId="77777777" w:rsidR="008E77C0" w:rsidRDefault="008E77C0" w:rsidP="00346B08">
      <w:pPr>
        <w:rPr>
          <w:lang w:eastAsia="es-ES_tradnl"/>
        </w:rPr>
      </w:pPr>
    </w:p>
    <w:p w14:paraId="23853012" w14:textId="77777777" w:rsidR="008E77C0" w:rsidRDefault="008E77C0" w:rsidP="00346B08">
      <w:pPr>
        <w:rPr>
          <w:lang w:eastAsia="es-ES_tradnl"/>
        </w:rPr>
      </w:pPr>
    </w:p>
    <w:p w14:paraId="36454E66" w14:textId="6F8018CA" w:rsidR="007947A9" w:rsidRDefault="007947A9" w:rsidP="00346B08">
      <w:pPr>
        <w:rPr>
          <w:lang w:eastAsia="es-ES_tradnl"/>
        </w:rPr>
      </w:pPr>
    </w:p>
    <w:p w14:paraId="6C107002" w14:textId="6B48975D" w:rsidR="00D27726" w:rsidRPr="00832213" w:rsidRDefault="0033691E" w:rsidP="00832213">
      <w:pPr>
        <w:pStyle w:val="Ttulo1"/>
        <w:numPr>
          <w:ilvl w:val="0"/>
          <w:numId w:val="2"/>
        </w:numPr>
      </w:pPr>
      <w:bookmarkStart w:id="21" w:name="_Toc171500023"/>
      <w:bookmarkEnd w:id="8"/>
      <w:bookmarkEnd w:id="18"/>
      <w:r w:rsidRPr="00832213">
        <w:lastRenderedPageBreak/>
        <w:t>Ejecución financiera</w:t>
      </w:r>
      <w:bookmarkEnd w:id="21"/>
    </w:p>
    <w:p w14:paraId="30563357" w14:textId="77777777" w:rsidR="005808C5" w:rsidRDefault="005808C5" w:rsidP="005808C5">
      <w:pPr>
        <w:rPr>
          <w:lang w:eastAsia="es-ES_tradnl"/>
        </w:rPr>
      </w:pPr>
    </w:p>
    <w:p w14:paraId="1AEDD3D0" w14:textId="77777777" w:rsidR="0033691E" w:rsidRDefault="0033691E" w:rsidP="0033691E">
      <w:pPr>
        <w:rPr>
          <w:lang w:eastAsia="es-ES_tradnl"/>
        </w:rPr>
      </w:pPr>
    </w:p>
    <w:p w14:paraId="344F66A7" w14:textId="41C57E60" w:rsidR="005808C5" w:rsidRDefault="006C020D" w:rsidP="00F603D5">
      <w:pPr>
        <w:pStyle w:val="Ttulo2"/>
        <w:numPr>
          <w:ilvl w:val="1"/>
          <w:numId w:val="34"/>
        </w:numPr>
        <w:rPr>
          <w:lang w:eastAsia="es-ES_tradnl"/>
        </w:rPr>
      </w:pPr>
      <w:bookmarkStart w:id="22" w:name="_Toc171500024"/>
      <w:r>
        <w:rPr>
          <w:lang w:eastAsia="es-ES_tradnl"/>
        </w:rPr>
        <w:t xml:space="preserve">Pagos realizados por el </w:t>
      </w:r>
      <w:r w:rsidR="00E522C7">
        <w:rPr>
          <w:lang w:eastAsia="es-ES_tradnl"/>
        </w:rPr>
        <w:t>Proyecto</w:t>
      </w:r>
      <w:bookmarkEnd w:id="22"/>
    </w:p>
    <w:p w14:paraId="4AF909B0" w14:textId="77777777" w:rsidR="005808C5" w:rsidRDefault="005808C5" w:rsidP="005808C5">
      <w:pPr>
        <w:rPr>
          <w:lang w:eastAsia="es-ES_tradnl"/>
        </w:rPr>
      </w:pPr>
    </w:p>
    <w:p w14:paraId="6F696EAD" w14:textId="538D7B5A" w:rsidR="001A6614" w:rsidRDefault="003C6D1D" w:rsidP="003C6D1D">
      <w:pPr>
        <w:rPr>
          <w:rFonts w:ascii="Swis721 Cn BT Roman" w:hAnsi="Swis721 Cn BT Roman"/>
          <w:lang w:eastAsia="es-ES_tradnl"/>
        </w:rPr>
      </w:pPr>
      <w:r>
        <w:rPr>
          <w:rFonts w:ascii="Swis721 Cn BT Roman" w:hAnsi="Swis721 Cn BT Roman"/>
          <w:lang w:eastAsia="es-ES_tradnl"/>
        </w:rPr>
        <w:t>Describa claramente los pagos realizados del proyecto.</w:t>
      </w:r>
    </w:p>
    <w:p w14:paraId="5E381C54" w14:textId="346F2560" w:rsidR="003C6D1D" w:rsidRDefault="003C6D1D" w:rsidP="003C6D1D">
      <w:pPr>
        <w:rPr>
          <w:rFonts w:ascii="Swis721 Cn BT Roman" w:hAnsi="Swis721 Cn BT Roman"/>
          <w:lang w:eastAsia="es-ES_tradnl"/>
        </w:rPr>
      </w:pPr>
    </w:p>
    <w:p w14:paraId="26F9B12A" w14:textId="77777777" w:rsidR="003C6D1D" w:rsidRDefault="003C6D1D" w:rsidP="003C6D1D">
      <w:pPr>
        <w:rPr>
          <w:rFonts w:ascii="Times New Roman" w:eastAsia="Times New Roman" w:hAnsi="Times New Roman"/>
        </w:rPr>
      </w:pPr>
    </w:p>
    <w:p w14:paraId="3AE249BD" w14:textId="397112D4" w:rsidR="00A4058F" w:rsidRPr="003C6D1D" w:rsidRDefault="00A4058F" w:rsidP="001A6614">
      <w:pPr>
        <w:rPr>
          <w:rFonts w:ascii="Swis721 Cn BT Roman" w:hAnsi="Swis721 Cn BT Roman"/>
          <w:lang w:eastAsia="es-ES_tradnl"/>
        </w:rPr>
      </w:pPr>
      <w:r w:rsidRPr="003C6D1D">
        <w:rPr>
          <w:rFonts w:ascii="Swis721 Cn BT Roman" w:hAnsi="Swis721 Cn BT Roman"/>
          <w:lang w:eastAsia="es-ES_tradnl"/>
        </w:rPr>
        <w:t>En resumen</w:t>
      </w:r>
      <w:r w:rsidR="003C6D1D">
        <w:rPr>
          <w:rFonts w:ascii="Swis721 Cn BT Roman" w:hAnsi="Swis721 Cn BT Roman"/>
          <w:lang w:eastAsia="es-ES_tradnl"/>
        </w:rPr>
        <w:t xml:space="preserve"> </w:t>
      </w:r>
      <w:r w:rsidR="003C6D1D" w:rsidRPr="003C6D1D">
        <w:rPr>
          <w:rFonts w:ascii="Swis721 Cn BT Roman" w:hAnsi="Swis721 Cn BT Roman"/>
          <w:color w:val="A6A6A6" w:themeColor="background1" w:themeShade="A6"/>
          <w:lang w:eastAsia="es-ES_tradnl"/>
        </w:rPr>
        <w:t>(A continuación, se muestra un cuadro de ejemplo donde se detallan los pagos realizados)</w:t>
      </w:r>
      <w:r w:rsidRPr="003C6D1D">
        <w:rPr>
          <w:rFonts w:ascii="Swis721 Cn BT Roman" w:hAnsi="Swis721 Cn BT Roman"/>
          <w:color w:val="A6A6A6" w:themeColor="background1" w:themeShade="A6"/>
          <w:lang w:eastAsia="es-ES_tradnl"/>
        </w:rPr>
        <w:t xml:space="preserve">, </w:t>
      </w:r>
    </w:p>
    <w:p w14:paraId="1D04A9AB" w14:textId="00EFF03E" w:rsidR="00A4058F" w:rsidRDefault="00A4058F" w:rsidP="001A6614">
      <w:pPr>
        <w:rPr>
          <w:rFonts w:ascii="Times New Roman" w:eastAsia="Times New Roman" w:hAnsi="Times New Roman"/>
        </w:rPr>
      </w:pPr>
    </w:p>
    <w:tbl>
      <w:tblPr>
        <w:tblW w:w="623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1275"/>
      </w:tblGrid>
      <w:tr w:rsidR="00A4058F" w:rsidRPr="00A4058F" w14:paraId="412DC4CD" w14:textId="77777777" w:rsidTr="00031474">
        <w:trPr>
          <w:trHeight w:val="397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90412A2" w14:textId="77777777" w:rsidR="00A4058F" w:rsidRPr="00A4058F" w:rsidRDefault="00A4058F" w:rsidP="00031474">
            <w:pPr>
              <w:jc w:val="center"/>
              <w:rPr>
                <w:rFonts w:ascii="Gill Sans MT" w:eastAsia="Times New Roman" w:hAnsi="Gill Sans MT"/>
                <w:sz w:val="20"/>
                <w:szCs w:val="20"/>
                <w:lang w:eastAsia="es-CO"/>
              </w:rPr>
            </w:pPr>
            <w:r w:rsidRPr="00A4058F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s-CO"/>
              </w:rPr>
              <w:t>DETALLE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C4B9795" w14:textId="77777777" w:rsidR="00A4058F" w:rsidRPr="00A4058F" w:rsidRDefault="00A4058F" w:rsidP="00031474">
            <w:pPr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4058F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s-CO"/>
              </w:rPr>
              <w:t>VALOR ($)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B031AF3" w14:textId="77777777" w:rsidR="00A4058F" w:rsidRPr="00A4058F" w:rsidRDefault="00A4058F" w:rsidP="00031474">
            <w:pPr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4058F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s-CO"/>
              </w:rPr>
              <w:t>(%)</w:t>
            </w:r>
          </w:p>
        </w:tc>
      </w:tr>
      <w:tr w:rsidR="00A4058F" w:rsidRPr="00A4058F" w14:paraId="741D43B7" w14:textId="77777777" w:rsidTr="00031474">
        <w:trPr>
          <w:trHeight w:val="397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3E3D54D" w14:textId="77777777" w:rsidR="00A4058F" w:rsidRPr="00A4058F" w:rsidRDefault="00A4058F" w:rsidP="00031474">
            <w:pPr>
              <w:rPr>
                <w:rFonts w:ascii="Swis721 Cn BT Roman" w:eastAsia="Times New Roman" w:hAnsi="Swis721 Cn BT Roman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4058F">
              <w:rPr>
                <w:rFonts w:ascii="Swis721 Cn BT Roman" w:eastAsia="Times New Roman" w:hAnsi="Swis721 Cn BT Roman" w:cs="Calibri"/>
                <w:b/>
                <w:bCs/>
                <w:color w:val="000000"/>
                <w:sz w:val="20"/>
                <w:szCs w:val="20"/>
                <w:lang w:eastAsia="es-CO"/>
              </w:rPr>
              <w:t>VALOR TOTAL DEL CONTRATO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7AA2DF" w14:textId="77777777" w:rsidR="00A4058F" w:rsidRPr="00A4058F" w:rsidRDefault="00A4058F" w:rsidP="00031474">
            <w:pPr>
              <w:jc w:val="center"/>
              <w:rPr>
                <w:rFonts w:ascii="Swis721 Cn BT Roman" w:eastAsia="Times New Roman" w:hAnsi="Swis721 Cn BT Roman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4058F">
              <w:rPr>
                <w:rFonts w:ascii="Swis721 Cn BT Roman" w:eastAsia="Times New Roman" w:hAnsi="Swis721 Cn BT Roman" w:cs="Calibri"/>
                <w:b/>
                <w:bCs/>
                <w:color w:val="000000"/>
                <w:sz w:val="20"/>
                <w:szCs w:val="20"/>
                <w:lang w:eastAsia="es-CO"/>
              </w:rPr>
              <w:t>$ 4.259.328.948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9C70BD2" w14:textId="77777777" w:rsidR="00A4058F" w:rsidRPr="00A4058F" w:rsidRDefault="00A4058F" w:rsidP="00031474">
            <w:pPr>
              <w:jc w:val="center"/>
              <w:rPr>
                <w:rFonts w:ascii="Swis721 Cn BT Roman" w:eastAsia="Times New Roman" w:hAnsi="Swis721 Cn BT Roman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4058F">
              <w:rPr>
                <w:rFonts w:ascii="Swis721 Cn BT Roman" w:eastAsia="Times New Roman" w:hAnsi="Swis721 Cn BT Roman" w:cs="Calibri"/>
                <w:b/>
                <w:bCs/>
                <w:color w:val="000000"/>
                <w:sz w:val="20"/>
                <w:szCs w:val="20"/>
                <w:lang w:eastAsia="es-CO"/>
              </w:rPr>
              <w:t>100,00%</w:t>
            </w:r>
          </w:p>
        </w:tc>
      </w:tr>
      <w:tr w:rsidR="00A4058F" w:rsidRPr="00A4058F" w14:paraId="5057A47B" w14:textId="77777777" w:rsidTr="00031474">
        <w:trPr>
          <w:trHeight w:val="397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21BBA7D0" w14:textId="77777777" w:rsidR="00A4058F" w:rsidRPr="00A4058F" w:rsidRDefault="00A4058F" w:rsidP="00031474">
            <w:pPr>
              <w:rPr>
                <w:rFonts w:ascii="Swis721 Cn BT Roman" w:eastAsia="Times New Roman" w:hAnsi="Swis721 Cn BT Roman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4058F">
              <w:rPr>
                <w:rFonts w:ascii="Swis721 Cn BT Roman" w:eastAsia="Times New Roman" w:hAnsi="Swis721 Cn BT Roman" w:cs="Calibri"/>
                <w:b/>
                <w:bCs/>
                <w:color w:val="000000"/>
                <w:sz w:val="20"/>
                <w:szCs w:val="20"/>
                <w:lang w:eastAsia="es-CO"/>
              </w:rPr>
              <w:t>VALOR PRIMER PAGO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21926E" w14:textId="77777777" w:rsidR="00A4058F" w:rsidRPr="00A4058F" w:rsidRDefault="00A4058F" w:rsidP="00031474">
            <w:pPr>
              <w:jc w:val="center"/>
              <w:rPr>
                <w:rFonts w:ascii="Swis721 Cn BT Roman" w:eastAsia="Times New Roman" w:hAnsi="Swis721 Cn BT Roman" w:cs="Calibri"/>
                <w:color w:val="000000"/>
                <w:sz w:val="20"/>
                <w:szCs w:val="20"/>
                <w:lang w:eastAsia="es-CO"/>
              </w:rPr>
            </w:pPr>
            <w:r w:rsidRPr="00A4058F">
              <w:rPr>
                <w:rFonts w:ascii="Swis721 Cn BT Roman" w:eastAsia="Times New Roman" w:hAnsi="Swis721 Cn BT Roman" w:cs="Calibri"/>
                <w:color w:val="000000"/>
                <w:sz w:val="20"/>
                <w:szCs w:val="20"/>
                <w:lang w:eastAsia="es-CO"/>
              </w:rPr>
              <w:t>$ 1.269.966.929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DFB64D3" w14:textId="77777777" w:rsidR="00A4058F" w:rsidRPr="00A4058F" w:rsidRDefault="00A4058F" w:rsidP="00031474">
            <w:pPr>
              <w:jc w:val="center"/>
              <w:rPr>
                <w:rFonts w:ascii="Swis721 Cn BT Roman" w:eastAsia="Times New Roman" w:hAnsi="Swis721 Cn BT Roman" w:cs="Calibri"/>
                <w:color w:val="000000"/>
                <w:sz w:val="20"/>
                <w:szCs w:val="20"/>
                <w:lang w:eastAsia="es-CO"/>
              </w:rPr>
            </w:pPr>
            <w:r w:rsidRPr="00A4058F">
              <w:rPr>
                <w:rFonts w:ascii="Swis721 Cn BT Roman" w:eastAsia="Times New Roman" w:hAnsi="Swis721 Cn BT Roman" w:cs="Calibri"/>
                <w:color w:val="000000"/>
                <w:sz w:val="20"/>
                <w:szCs w:val="20"/>
                <w:lang w:eastAsia="es-CO"/>
              </w:rPr>
              <w:t>29,82%</w:t>
            </w:r>
          </w:p>
        </w:tc>
      </w:tr>
      <w:tr w:rsidR="00A4058F" w:rsidRPr="00A4058F" w14:paraId="5687B485" w14:textId="77777777" w:rsidTr="00031474">
        <w:trPr>
          <w:trHeight w:val="397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4D4DD481" w14:textId="77777777" w:rsidR="00A4058F" w:rsidRPr="00A4058F" w:rsidRDefault="00A4058F" w:rsidP="00031474">
            <w:pPr>
              <w:rPr>
                <w:rFonts w:ascii="Swis721 Cn BT Roman" w:eastAsia="Times New Roman" w:hAnsi="Swis721 Cn BT Roman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4058F">
              <w:rPr>
                <w:rFonts w:ascii="Swis721 Cn BT Roman" w:eastAsia="Times New Roman" w:hAnsi="Swis721 Cn BT Roman" w:cs="Calibri"/>
                <w:b/>
                <w:bCs/>
                <w:color w:val="000000"/>
                <w:sz w:val="20"/>
                <w:szCs w:val="20"/>
                <w:lang w:eastAsia="es-CO"/>
              </w:rPr>
              <w:t>VALOR SEGUNDO PAGO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DE4031" w14:textId="77777777" w:rsidR="00A4058F" w:rsidRPr="00A4058F" w:rsidRDefault="00A4058F" w:rsidP="00031474">
            <w:pPr>
              <w:jc w:val="center"/>
              <w:rPr>
                <w:rFonts w:ascii="Swis721 Cn BT Roman" w:eastAsia="Times New Roman" w:hAnsi="Swis721 Cn BT Roman" w:cs="Calibri"/>
                <w:color w:val="000000"/>
                <w:sz w:val="20"/>
                <w:szCs w:val="20"/>
                <w:lang w:eastAsia="es-CO"/>
              </w:rPr>
            </w:pPr>
            <w:r w:rsidRPr="00A4058F">
              <w:rPr>
                <w:rFonts w:ascii="Swis721 Cn BT Roman" w:eastAsia="Times New Roman" w:hAnsi="Swis721 Cn BT Roman" w:cs="Calibri"/>
                <w:color w:val="000000"/>
                <w:sz w:val="20"/>
                <w:szCs w:val="20"/>
                <w:lang w:eastAsia="es-CO"/>
              </w:rPr>
              <w:t>$ 1.693.289.239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2515DC9" w14:textId="77777777" w:rsidR="00A4058F" w:rsidRPr="00A4058F" w:rsidRDefault="00A4058F" w:rsidP="00031474">
            <w:pPr>
              <w:jc w:val="center"/>
              <w:rPr>
                <w:rFonts w:ascii="Swis721 Cn BT Roman" w:eastAsia="Times New Roman" w:hAnsi="Swis721 Cn BT Roman" w:cs="Calibri"/>
                <w:color w:val="000000"/>
                <w:sz w:val="20"/>
                <w:szCs w:val="20"/>
                <w:lang w:eastAsia="es-CO"/>
              </w:rPr>
            </w:pPr>
            <w:r w:rsidRPr="00A4058F">
              <w:rPr>
                <w:rFonts w:ascii="Swis721 Cn BT Roman" w:eastAsia="Times New Roman" w:hAnsi="Swis721 Cn BT Roman" w:cs="Calibri"/>
                <w:color w:val="000000"/>
                <w:sz w:val="20"/>
                <w:szCs w:val="20"/>
                <w:lang w:eastAsia="es-CO"/>
              </w:rPr>
              <w:t>39,75%</w:t>
            </w:r>
          </w:p>
        </w:tc>
      </w:tr>
      <w:tr w:rsidR="00A4058F" w:rsidRPr="00A4058F" w14:paraId="11D357A1" w14:textId="77777777" w:rsidTr="00031474">
        <w:trPr>
          <w:trHeight w:val="397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2F253D9D" w14:textId="77777777" w:rsidR="00A4058F" w:rsidRPr="00A4058F" w:rsidRDefault="00A4058F" w:rsidP="00031474">
            <w:pPr>
              <w:rPr>
                <w:rFonts w:ascii="Swis721 Cn BT Roman" w:eastAsia="Times New Roman" w:hAnsi="Swis721 Cn BT Roman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4058F">
              <w:rPr>
                <w:rFonts w:ascii="Swis721 Cn BT Roman" w:eastAsia="Times New Roman" w:hAnsi="Swis721 Cn BT Roman" w:cs="Calibri"/>
                <w:b/>
                <w:bCs/>
                <w:color w:val="000000"/>
                <w:sz w:val="20"/>
                <w:szCs w:val="20"/>
                <w:lang w:eastAsia="es-CO"/>
              </w:rPr>
              <w:t>VALOR TERCER PAGO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B98E12" w14:textId="77777777" w:rsidR="00A4058F" w:rsidRPr="00A4058F" w:rsidRDefault="00A4058F" w:rsidP="00031474">
            <w:pPr>
              <w:jc w:val="center"/>
              <w:rPr>
                <w:rFonts w:ascii="Swis721 Cn BT Roman" w:eastAsia="Times New Roman" w:hAnsi="Swis721 Cn BT Roman" w:cs="Calibri"/>
                <w:color w:val="000000"/>
                <w:sz w:val="20"/>
                <w:szCs w:val="20"/>
                <w:lang w:eastAsia="es-CO"/>
              </w:rPr>
            </w:pPr>
            <w:r w:rsidRPr="00A4058F">
              <w:rPr>
                <w:rFonts w:ascii="Swis721 Cn BT Roman" w:eastAsia="Times New Roman" w:hAnsi="Swis721 Cn BT Roman" w:cs="Calibri"/>
                <w:color w:val="000000"/>
                <w:sz w:val="20"/>
                <w:szCs w:val="20"/>
                <w:lang w:eastAsia="es-CO"/>
              </w:rPr>
              <w:t>$ 211.349.191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38C20CE" w14:textId="77777777" w:rsidR="00A4058F" w:rsidRPr="00A4058F" w:rsidRDefault="00A4058F" w:rsidP="00031474">
            <w:pPr>
              <w:jc w:val="center"/>
              <w:rPr>
                <w:rFonts w:ascii="Swis721 Cn BT Roman" w:eastAsia="Times New Roman" w:hAnsi="Swis721 Cn BT Roman" w:cs="Calibri"/>
                <w:color w:val="000000"/>
                <w:sz w:val="20"/>
                <w:szCs w:val="20"/>
                <w:lang w:eastAsia="es-CO"/>
              </w:rPr>
            </w:pPr>
            <w:r w:rsidRPr="00A4058F">
              <w:rPr>
                <w:rFonts w:ascii="Swis721 Cn BT Roman" w:eastAsia="Times New Roman" w:hAnsi="Swis721 Cn BT Roman" w:cs="Calibri"/>
                <w:color w:val="000000"/>
                <w:sz w:val="20"/>
                <w:szCs w:val="20"/>
                <w:lang w:eastAsia="es-CO"/>
              </w:rPr>
              <w:t>4,96%</w:t>
            </w:r>
          </w:p>
        </w:tc>
      </w:tr>
      <w:tr w:rsidR="00A4058F" w:rsidRPr="00A4058F" w14:paraId="7DE467A3" w14:textId="77777777" w:rsidTr="00031474">
        <w:trPr>
          <w:trHeight w:val="397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73D57854" w14:textId="77777777" w:rsidR="00A4058F" w:rsidRPr="00A4058F" w:rsidRDefault="00A4058F" w:rsidP="00031474">
            <w:pPr>
              <w:rPr>
                <w:rFonts w:ascii="Swis721 Cn BT Roman" w:eastAsia="Times New Roman" w:hAnsi="Swis721 Cn BT Roman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4058F">
              <w:rPr>
                <w:rFonts w:ascii="Swis721 Cn BT Roman" w:eastAsia="Times New Roman" w:hAnsi="Swis721 Cn BT Roman" w:cs="Calibri"/>
                <w:b/>
                <w:bCs/>
                <w:color w:val="000000"/>
                <w:sz w:val="20"/>
                <w:szCs w:val="20"/>
                <w:lang w:eastAsia="es-CO"/>
              </w:rPr>
              <w:t>VALOR TOTAL EJECUTADO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761B3C" w14:textId="77777777" w:rsidR="00A4058F" w:rsidRPr="00A4058F" w:rsidRDefault="00A4058F" w:rsidP="00031474">
            <w:pPr>
              <w:jc w:val="center"/>
              <w:rPr>
                <w:rFonts w:ascii="Swis721 Cn BT Roman" w:eastAsia="Times New Roman" w:hAnsi="Swis721 Cn BT Roman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4058F">
              <w:rPr>
                <w:rFonts w:ascii="Swis721 Cn BT Roman" w:eastAsia="Times New Roman" w:hAnsi="Swis721 Cn BT Roman" w:cs="Calibri"/>
                <w:b/>
                <w:bCs/>
                <w:color w:val="000000"/>
                <w:sz w:val="20"/>
                <w:szCs w:val="20"/>
                <w:lang w:eastAsia="es-CO"/>
              </w:rPr>
              <w:t>$ 3.174.605.359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0FFBC37" w14:textId="77777777" w:rsidR="00A4058F" w:rsidRPr="00A4058F" w:rsidRDefault="00A4058F" w:rsidP="00031474">
            <w:pPr>
              <w:jc w:val="center"/>
              <w:rPr>
                <w:rFonts w:ascii="Swis721 Cn BT Roman" w:eastAsia="Times New Roman" w:hAnsi="Swis721 Cn BT Roman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bookmarkStart w:id="23" w:name="_Hlk56862980"/>
            <w:r w:rsidRPr="00A4058F">
              <w:rPr>
                <w:rFonts w:ascii="Swis721 Cn BT Roman" w:eastAsia="Times New Roman" w:hAnsi="Swis721 Cn BT Roman" w:cs="Calibri"/>
                <w:b/>
                <w:bCs/>
                <w:color w:val="000000"/>
                <w:sz w:val="20"/>
                <w:szCs w:val="20"/>
                <w:lang w:eastAsia="es-CO"/>
              </w:rPr>
              <w:t>74,53%</w:t>
            </w:r>
            <w:bookmarkEnd w:id="23"/>
          </w:p>
        </w:tc>
      </w:tr>
      <w:tr w:rsidR="00A4058F" w:rsidRPr="00A4058F" w14:paraId="1F849CDB" w14:textId="77777777" w:rsidTr="00031474">
        <w:trPr>
          <w:trHeight w:val="397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3E68DA5E" w14:textId="77777777" w:rsidR="00A4058F" w:rsidRPr="00A4058F" w:rsidRDefault="00A4058F" w:rsidP="00031474">
            <w:pPr>
              <w:rPr>
                <w:rFonts w:ascii="Swis721 Cn BT Roman" w:eastAsia="Times New Roman" w:hAnsi="Swis721 Cn BT Roman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gramStart"/>
            <w:r w:rsidRPr="00A4058F">
              <w:rPr>
                <w:rFonts w:ascii="Swis721 Cn BT Roman" w:eastAsia="Times New Roman" w:hAnsi="Swis721 Cn BT Roman" w:cs="Calibri"/>
                <w:b/>
                <w:bCs/>
                <w:color w:val="000000"/>
                <w:sz w:val="20"/>
                <w:szCs w:val="20"/>
                <w:lang w:eastAsia="es-CO"/>
              </w:rPr>
              <w:t>VALOR A LIBERAR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8E0F41" w14:textId="77777777" w:rsidR="00A4058F" w:rsidRPr="00A4058F" w:rsidRDefault="00A4058F" w:rsidP="00031474">
            <w:pPr>
              <w:jc w:val="center"/>
              <w:rPr>
                <w:rFonts w:ascii="Swis721 Cn BT Roman" w:eastAsia="Times New Roman" w:hAnsi="Swis721 Cn BT Roman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4058F">
              <w:rPr>
                <w:rFonts w:ascii="Swis721 Cn BT Roman" w:eastAsia="Times New Roman" w:hAnsi="Swis721 Cn BT Roman" w:cs="Calibri"/>
                <w:b/>
                <w:bCs/>
                <w:color w:val="000000"/>
                <w:sz w:val="20"/>
                <w:szCs w:val="20"/>
                <w:lang w:eastAsia="es-CO"/>
              </w:rPr>
              <w:t>$ 1.084.723.589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FEC18E9" w14:textId="77777777" w:rsidR="00A4058F" w:rsidRPr="00A4058F" w:rsidRDefault="00A4058F" w:rsidP="00031474">
            <w:pPr>
              <w:keepNext/>
              <w:jc w:val="center"/>
              <w:rPr>
                <w:rFonts w:ascii="Swis721 Cn BT Roman" w:eastAsia="Times New Roman" w:hAnsi="Swis721 Cn BT Roman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4058F">
              <w:rPr>
                <w:rFonts w:ascii="Swis721 Cn BT Roman" w:eastAsia="Times New Roman" w:hAnsi="Swis721 Cn BT Roman" w:cs="Calibri"/>
                <w:b/>
                <w:bCs/>
                <w:color w:val="000000"/>
                <w:sz w:val="20"/>
                <w:szCs w:val="20"/>
                <w:lang w:eastAsia="es-CO"/>
              </w:rPr>
              <w:t>25,47%</w:t>
            </w:r>
          </w:p>
        </w:tc>
      </w:tr>
    </w:tbl>
    <w:p w14:paraId="0FE02DB4" w14:textId="7B9BD833" w:rsidR="00A4058F" w:rsidRDefault="00A4058F" w:rsidP="001A6614">
      <w:pPr>
        <w:rPr>
          <w:rFonts w:ascii="Times New Roman" w:eastAsia="Times New Roman" w:hAnsi="Times New Roman"/>
        </w:rPr>
      </w:pPr>
    </w:p>
    <w:p w14:paraId="24C216AA" w14:textId="66F8CE9D" w:rsidR="00DF00E7" w:rsidRDefault="00DF00E7" w:rsidP="001A6614">
      <w:pPr>
        <w:rPr>
          <w:rFonts w:ascii="Times New Roman" w:eastAsia="Times New Roman" w:hAnsi="Times New Roman"/>
        </w:rPr>
      </w:pPr>
    </w:p>
    <w:p w14:paraId="721B3EF7" w14:textId="41B9BF73" w:rsidR="00DF00E7" w:rsidRDefault="00DF00E7" w:rsidP="001A6614">
      <w:pPr>
        <w:rPr>
          <w:rFonts w:ascii="Times New Roman" w:eastAsia="Times New Roman" w:hAnsi="Times New Roman"/>
        </w:rPr>
      </w:pPr>
    </w:p>
    <w:p w14:paraId="0DF264B0" w14:textId="5A4B4209" w:rsidR="00DF00E7" w:rsidRDefault="00DF00E7" w:rsidP="001A6614">
      <w:pPr>
        <w:rPr>
          <w:rFonts w:ascii="Times New Roman" w:eastAsia="Times New Roman" w:hAnsi="Times New Roman"/>
        </w:rPr>
      </w:pPr>
    </w:p>
    <w:p w14:paraId="1431283E" w14:textId="29E99CB4" w:rsidR="00DF00E7" w:rsidRDefault="00DF00E7" w:rsidP="001A6614">
      <w:pPr>
        <w:rPr>
          <w:rFonts w:ascii="Times New Roman" w:eastAsia="Times New Roman" w:hAnsi="Times New Roman"/>
        </w:rPr>
      </w:pPr>
    </w:p>
    <w:p w14:paraId="022D6A2E" w14:textId="5BDE1DC0" w:rsidR="00DF00E7" w:rsidRDefault="00DF00E7" w:rsidP="001A6614">
      <w:pPr>
        <w:rPr>
          <w:rFonts w:ascii="Times New Roman" w:eastAsia="Times New Roman" w:hAnsi="Times New Roman"/>
        </w:rPr>
      </w:pPr>
    </w:p>
    <w:p w14:paraId="73282B35" w14:textId="14CE73DF" w:rsidR="007947A9" w:rsidRDefault="007947A9" w:rsidP="001A6614">
      <w:pPr>
        <w:rPr>
          <w:rFonts w:ascii="Times New Roman" w:eastAsia="Times New Roman" w:hAnsi="Times New Roman"/>
        </w:rPr>
      </w:pPr>
    </w:p>
    <w:p w14:paraId="4F3FE423" w14:textId="61157C41" w:rsidR="007947A9" w:rsidRDefault="007947A9" w:rsidP="001A6614">
      <w:pPr>
        <w:rPr>
          <w:rFonts w:ascii="Times New Roman" w:eastAsia="Times New Roman" w:hAnsi="Times New Roman"/>
        </w:rPr>
      </w:pPr>
    </w:p>
    <w:p w14:paraId="104CA7BA" w14:textId="129A9748" w:rsidR="007947A9" w:rsidRDefault="007947A9" w:rsidP="001A6614">
      <w:pPr>
        <w:rPr>
          <w:rFonts w:ascii="Times New Roman" w:eastAsia="Times New Roman" w:hAnsi="Times New Roman"/>
        </w:rPr>
      </w:pPr>
    </w:p>
    <w:p w14:paraId="4FAA60A6" w14:textId="3BA9D89B" w:rsidR="007947A9" w:rsidRDefault="007947A9" w:rsidP="001A6614">
      <w:pPr>
        <w:rPr>
          <w:rFonts w:ascii="Times New Roman" w:eastAsia="Times New Roman" w:hAnsi="Times New Roman"/>
        </w:rPr>
      </w:pPr>
    </w:p>
    <w:p w14:paraId="7DE791FD" w14:textId="2F06A994" w:rsidR="007947A9" w:rsidRDefault="007947A9" w:rsidP="001A6614">
      <w:pPr>
        <w:rPr>
          <w:rFonts w:ascii="Times New Roman" w:eastAsia="Times New Roman" w:hAnsi="Times New Roman"/>
        </w:rPr>
      </w:pPr>
    </w:p>
    <w:p w14:paraId="2DA45F0B" w14:textId="3F3A3381" w:rsidR="007947A9" w:rsidRDefault="007947A9" w:rsidP="001A6614">
      <w:pPr>
        <w:rPr>
          <w:rFonts w:ascii="Times New Roman" w:eastAsia="Times New Roman" w:hAnsi="Times New Roman"/>
        </w:rPr>
      </w:pPr>
    </w:p>
    <w:p w14:paraId="36D6ADC3" w14:textId="236B5116" w:rsidR="007947A9" w:rsidRDefault="007947A9" w:rsidP="001A6614">
      <w:pPr>
        <w:rPr>
          <w:rFonts w:ascii="Times New Roman" w:eastAsia="Times New Roman" w:hAnsi="Times New Roman"/>
        </w:rPr>
      </w:pPr>
    </w:p>
    <w:p w14:paraId="67127E26" w14:textId="071BD43E" w:rsidR="007947A9" w:rsidRDefault="007947A9" w:rsidP="001A6614">
      <w:pPr>
        <w:rPr>
          <w:rFonts w:ascii="Times New Roman" w:eastAsia="Times New Roman" w:hAnsi="Times New Roman"/>
        </w:rPr>
      </w:pPr>
    </w:p>
    <w:p w14:paraId="51AA15C8" w14:textId="60A3E74D" w:rsidR="007947A9" w:rsidRDefault="007947A9" w:rsidP="001A6614">
      <w:pPr>
        <w:rPr>
          <w:rFonts w:ascii="Times New Roman" w:eastAsia="Times New Roman" w:hAnsi="Times New Roman"/>
        </w:rPr>
      </w:pPr>
    </w:p>
    <w:p w14:paraId="0AED6392" w14:textId="51A45316" w:rsidR="007947A9" w:rsidRDefault="007947A9" w:rsidP="001A6614">
      <w:pPr>
        <w:rPr>
          <w:rFonts w:ascii="Times New Roman" w:eastAsia="Times New Roman" w:hAnsi="Times New Roman"/>
        </w:rPr>
      </w:pPr>
    </w:p>
    <w:p w14:paraId="28146363" w14:textId="4FFFF6A6" w:rsidR="007947A9" w:rsidRDefault="007947A9" w:rsidP="001A6614">
      <w:pPr>
        <w:rPr>
          <w:rFonts w:ascii="Times New Roman" w:eastAsia="Times New Roman" w:hAnsi="Times New Roman"/>
        </w:rPr>
      </w:pPr>
    </w:p>
    <w:p w14:paraId="29A627CE" w14:textId="77777777" w:rsidR="007947A9" w:rsidRDefault="007947A9" w:rsidP="001A6614">
      <w:pPr>
        <w:rPr>
          <w:rFonts w:ascii="Times New Roman" w:eastAsia="Times New Roman" w:hAnsi="Times New Roman"/>
        </w:rPr>
      </w:pPr>
    </w:p>
    <w:p w14:paraId="462D0B2E" w14:textId="77777777" w:rsidR="008E77C0" w:rsidRDefault="008E77C0" w:rsidP="001A6614">
      <w:pPr>
        <w:rPr>
          <w:rFonts w:ascii="Times New Roman" w:eastAsia="Times New Roman" w:hAnsi="Times New Roman"/>
        </w:rPr>
      </w:pPr>
    </w:p>
    <w:p w14:paraId="4078FC3E" w14:textId="77777777" w:rsidR="00DF00E7" w:rsidRDefault="00DF00E7" w:rsidP="001A6614">
      <w:pPr>
        <w:rPr>
          <w:rFonts w:ascii="Times New Roman" w:eastAsia="Times New Roman" w:hAnsi="Times New Roman"/>
        </w:rPr>
      </w:pPr>
    </w:p>
    <w:p w14:paraId="5372F1DB" w14:textId="5936E4F8" w:rsidR="00A4058F" w:rsidRDefault="00A4058F" w:rsidP="00832213">
      <w:pPr>
        <w:pStyle w:val="Ttulo1"/>
        <w:numPr>
          <w:ilvl w:val="0"/>
          <w:numId w:val="2"/>
        </w:numPr>
        <w:rPr>
          <w:rFonts w:eastAsia="Times New Roman"/>
        </w:rPr>
      </w:pPr>
      <w:bookmarkStart w:id="24" w:name="_Toc171500025"/>
      <w:r>
        <w:rPr>
          <w:rFonts w:eastAsia="Times New Roman"/>
        </w:rPr>
        <w:lastRenderedPageBreak/>
        <w:t>Gestión de Riesgos</w:t>
      </w:r>
      <w:bookmarkEnd w:id="24"/>
    </w:p>
    <w:p w14:paraId="6B3A5E8A" w14:textId="77777777" w:rsidR="001A6614" w:rsidRDefault="001A6614" w:rsidP="001A6614">
      <w:pPr>
        <w:rPr>
          <w:rFonts w:ascii="Times New Roman" w:eastAsia="Times New Roman" w:hAnsi="Times New Roman"/>
        </w:rPr>
      </w:pPr>
    </w:p>
    <w:p w14:paraId="34B0F692" w14:textId="77777777" w:rsidR="00A4058F" w:rsidRPr="00522278" w:rsidRDefault="00A4058F" w:rsidP="00A4058F">
      <w:pPr>
        <w:pStyle w:val="Estilo5"/>
        <w:rPr>
          <w:sz w:val="24"/>
          <w:szCs w:val="24"/>
        </w:rPr>
      </w:pPr>
      <w:r w:rsidRPr="00522278">
        <w:rPr>
          <w:sz w:val="24"/>
          <w:szCs w:val="24"/>
        </w:rPr>
        <w:t xml:space="preserve">En este proceso se evaluó el impacto y la probabilidad de ocurrencia de los riesgos identificados en el proceso anterior usando métodos y herramientas de análisis cualitativo y cuantitativo. El riesgo se mide a partir de dos parámetros: probabilidad e impacto. La probabilidad es la posibilidad de que el riesgo pueda ocurrir. El impacto o severidad es el efecto sobre los objetivos del proyecto, caso de materializarse el riesgo. </w:t>
      </w:r>
    </w:p>
    <w:p w14:paraId="50FF3B6F" w14:textId="77777777" w:rsidR="00A4058F" w:rsidRPr="00522278" w:rsidRDefault="00A4058F" w:rsidP="00A4058F">
      <w:pPr>
        <w:pStyle w:val="Estilo5"/>
        <w:rPr>
          <w:sz w:val="24"/>
          <w:szCs w:val="24"/>
        </w:rPr>
      </w:pPr>
    </w:p>
    <w:p w14:paraId="6EEC6FED" w14:textId="1DD3F54D" w:rsidR="001A6614" w:rsidRDefault="00A4058F" w:rsidP="00546074">
      <w:pPr>
        <w:pStyle w:val="Estilo5"/>
        <w:rPr>
          <w:sz w:val="24"/>
          <w:szCs w:val="24"/>
        </w:rPr>
      </w:pPr>
      <w:r w:rsidRPr="00522278">
        <w:rPr>
          <w:sz w:val="24"/>
          <w:szCs w:val="24"/>
        </w:rPr>
        <w:t>Tal como se identificó en la matriz de riesgos, las condiciones climáticas adversas y/o presencia de nubes dificulta</w:t>
      </w:r>
      <w:r>
        <w:rPr>
          <w:sz w:val="24"/>
          <w:szCs w:val="24"/>
        </w:rPr>
        <w:t>ro</w:t>
      </w:r>
      <w:r w:rsidRPr="00522278">
        <w:rPr>
          <w:sz w:val="24"/>
          <w:szCs w:val="24"/>
        </w:rPr>
        <w:t xml:space="preserve">n la toma de </w:t>
      </w:r>
      <w:r w:rsidR="003C6D1D">
        <w:rPr>
          <w:sz w:val="24"/>
          <w:szCs w:val="24"/>
        </w:rPr>
        <w:t>firmas espectrales</w:t>
      </w:r>
      <w:r w:rsidRPr="00522278">
        <w:rPr>
          <w:sz w:val="24"/>
          <w:szCs w:val="24"/>
        </w:rPr>
        <w:t xml:space="preserve"> útiles para </w:t>
      </w:r>
      <w:r w:rsidR="003C6D1D">
        <w:rPr>
          <w:sz w:val="24"/>
          <w:szCs w:val="24"/>
        </w:rPr>
        <w:t>el proyecto</w:t>
      </w:r>
      <w:r w:rsidRPr="00522278">
        <w:rPr>
          <w:sz w:val="24"/>
          <w:szCs w:val="24"/>
        </w:rPr>
        <w:t xml:space="preserve">. </w:t>
      </w:r>
    </w:p>
    <w:p w14:paraId="67763F0C" w14:textId="45B598C7" w:rsidR="00546074" w:rsidRDefault="00546074" w:rsidP="00546074">
      <w:pPr>
        <w:pStyle w:val="Estilo5"/>
        <w:rPr>
          <w:sz w:val="24"/>
          <w:szCs w:val="24"/>
        </w:rPr>
      </w:pPr>
    </w:p>
    <w:p w14:paraId="62B2F4D7" w14:textId="04537CCD" w:rsidR="00546074" w:rsidRDefault="00546074" w:rsidP="00546074">
      <w:pPr>
        <w:pStyle w:val="Estilo5"/>
        <w:rPr>
          <w:rFonts w:ascii="Times New Roman" w:eastAsia="Times New Roman" w:hAnsi="Times New Roman"/>
        </w:rPr>
      </w:pPr>
      <w:r>
        <w:rPr>
          <w:sz w:val="24"/>
          <w:szCs w:val="24"/>
        </w:rPr>
        <w:t xml:space="preserve">Se deben describir detalladamente las dificultades y riesgos que se presentaron durante la captura, </w:t>
      </w:r>
      <w:r w:rsidR="00D246A8">
        <w:rPr>
          <w:sz w:val="24"/>
          <w:szCs w:val="24"/>
        </w:rPr>
        <w:t>procesamiento y análisis de los datos. Que pueden retrasar las entregas o generar algún impacto en los datos.</w:t>
      </w:r>
    </w:p>
    <w:p w14:paraId="23E9ADB0" w14:textId="77777777" w:rsidR="001A6614" w:rsidRDefault="001A6614" w:rsidP="001A6614">
      <w:pPr>
        <w:rPr>
          <w:rFonts w:ascii="Times New Roman" w:eastAsia="Times New Roman" w:hAnsi="Times New Roman"/>
        </w:rPr>
      </w:pPr>
    </w:p>
    <w:p w14:paraId="035A956E" w14:textId="77777777" w:rsidR="0026424B" w:rsidRDefault="0026424B" w:rsidP="00D27726">
      <w:pPr>
        <w:spacing w:line="200" w:lineRule="exact"/>
        <w:rPr>
          <w:rFonts w:ascii="Times New Roman" w:eastAsia="Times New Roman" w:hAnsi="Times New Roman"/>
        </w:rPr>
      </w:pPr>
    </w:p>
    <w:p w14:paraId="7BC35E71" w14:textId="77777777" w:rsidR="0026424B" w:rsidRDefault="0026424B" w:rsidP="00D27726">
      <w:pPr>
        <w:spacing w:line="200" w:lineRule="exact"/>
        <w:rPr>
          <w:rFonts w:ascii="Times New Roman" w:eastAsia="Times New Roman" w:hAnsi="Times New Roman"/>
        </w:rPr>
      </w:pPr>
    </w:p>
    <w:p w14:paraId="264C1A0E" w14:textId="77777777" w:rsidR="0026424B" w:rsidRPr="00E95E56" w:rsidRDefault="0026424B" w:rsidP="00D27726">
      <w:pPr>
        <w:spacing w:line="200" w:lineRule="exact"/>
        <w:rPr>
          <w:rFonts w:ascii="Times New Roman" w:eastAsia="Times New Roman" w:hAnsi="Times New Roman"/>
        </w:rPr>
      </w:pPr>
    </w:p>
    <w:p w14:paraId="3DC20B7F" w14:textId="77777777" w:rsidR="00D27726" w:rsidRPr="00E95E56" w:rsidRDefault="00D27726" w:rsidP="00D27726">
      <w:pPr>
        <w:spacing w:line="200" w:lineRule="exact"/>
        <w:rPr>
          <w:rFonts w:ascii="Times New Roman" w:eastAsia="Times New Roman" w:hAnsi="Times New Roman"/>
        </w:rPr>
      </w:pPr>
    </w:p>
    <w:p w14:paraId="222C0D7E" w14:textId="77777777" w:rsidR="00F12489" w:rsidRDefault="00F12489" w:rsidP="00D27726">
      <w:pPr>
        <w:spacing w:line="200" w:lineRule="exact"/>
        <w:rPr>
          <w:rFonts w:ascii="Times New Roman" w:eastAsia="Times New Roman" w:hAnsi="Times New Roman"/>
        </w:rPr>
      </w:pPr>
    </w:p>
    <w:p w14:paraId="2DE00C70" w14:textId="77777777" w:rsidR="00F12489" w:rsidRDefault="00F12489" w:rsidP="00D27726">
      <w:pPr>
        <w:spacing w:line="200" w:lineRule="exact"/>
        <w:rPr>
          <w:rFonts w:ascii="Times New Roman" w:eastAsia="Times New Roman" w:hAnsi="Times New Roman"/>
        </w:rPr>
      </w:pPr>
    </w:p>
    <w:p w14:paraId="0828AFE0" w14:textId="66E342A9" w:rsidR="00F12489" w:rsidRDefault="00F12489" w:rsidP="00D27726">
      <w:pPr>
        <w:spacing w:line="200" w:lineRule="exact"/>
        <w:rPr>
          <w:rFonts w:ascii="Times New Roman" w:eastAsia="Times New Roman" w:hAnsi="Times New Roman"/>
        </w:rPr>
      </w:pPr>
    </w:p>
    <w:p w14:paraId="37813060" w14:textId="12475988" w:rsidR="0039765E" w:rsidRDefault="0039765E" w:rsidP="00D27726">
      <w:pPr>
        <w:spacing w:line="200" w:lineRule="exact"/>
        <w:rPr>
          <w:rFonts w:ascii="Times New Roman" w:eastAsia="Times New Roman" w:hAnsi="Times New Roman"/>
        </w:rPr>
      </w:pPr>
    </w:p>
    <w:p w14:paraId="56427EB6" w14:textId="4462C8A7" w:rsidR="0039765E" w:rsidRDefault="0039765E" w:rsidP="00D27726">
      <w:pPr>
        <w:spacing w:line="200" w:lineRule="exact"/>
        <w:rPr>
          <w:rFonts w:ascii="Times New Roman" w:eastAsia="Times New Roman" w:hAnsi="Times New Roman"/>
        </w:rPr>
      </w:pPr>
    </w:p>
    <w:p w14:paraId="1CB876AD" w14:textId="01D9F73F" w:rsidR="0039765E" w:rsidRDefault="0039765E" w:rsidP="00D27726">
      <w:pPr>
        <w:spacing w:line="200" w:lineRule="exact"/>
        <w:rPr>
          <w:rFonts w:ascii="Times New Roman" w:eastAsia="Times New Roman" w:hAnsi="Times New Roman"/>
        </w:rPr>
      </w:pPr>
    </w:p>
    <w:p w14:paraId="21EED83F" w14:textId="1AA67B9B" w:rsidR="0039765E" w:rsidRDefault="0039765E" w:rsidP="00D27726">
      <w:pPr>
        <w:spacing w:line="200" w:lineRule="exact"/>
        <w:rPr>
          <w:rFonts w:ascii="Times New Roman" w:eastAsia="Times New Roman" w:hAnsi="Times New Roman"/>
        </w:rPr>
      </w:pPr>
    </w:p>
    <w:p w14:paraId="7FE0A6F9" w14:textId="4CF32054" w:rsidR="0039765E" w:rsidRDefault="0039765E" w:rsidP="00D27726">
      <w:pPr>
        <w:spacing w:line="200" w:lineRule="exact"/>
        <w:rPr>
          <w:rFonts w:ascii="Times New Roman" w:eastAsia="Times New Roman" w:hAnsi="Times New Roman"/>
        </w:rPr>
      </w:pPr>
    </w:p>
    <w:p w14:paraId="262C0531" w14:textId="252D95A5" w:rsidR="00CF5CFB" w:rsidRDefault="00CF5CFB" w:rsidP="00D27726">
      <w:pPr>
        <w:spacing w:line="200" w:lineRule="exact"/>
        <w:rPr>
          <w:rFonts w:ascii="Times New Roman" w:eastAsia="Times New Roman" w:hAnsi="Times New Roman"/>
        </w:rPr>
      </w:pPr>
    </w:p>
    <w:p w14:paraId="60D2B11B" w14:textId="724E4EB8" w:rsidR="00CF5CFB" w:rsidRDefault="00CF5CFB" w:rsidP="00D27726">
      <w:pPr>
        <w:spacing w:line="200" w:lineRule="exact"/>
        <w:rPr>
          <w:rFonts w:ascii="Times New Roman" w:eastAsia="Times New Roman" w:hAnsi="Times New Roman"/>
        </w:rPr>
      </w:pPr>
    </w:p>
    <w:p w14:paraId="412ED112" w14:textId="41DE27F8" w:rsidR="00CF5CFB" w:rsidRDefault="00CF5CFB" w:rsidP="00D27726">
      <w:pPr>
        <w:spacing w:line="200" w:lineRule="exact"/>
        <w:rPr>
          <w:rFonts w:ascii="Times New Roman" w:eastAsia="Times New Roman" w:hAnsi="Times New Roman"/>
        </w:rPr>
      </w:pPr>
    </w:p>
    <w:p w14:paraId="02B0292B" w14:textId="5D1007BE" w:rsidR="00CF5CFB" w:rsidRDefault="00CF5CFB" w:rsidP="00D27726">
      <w:pPr>
        <w:spacing w:line="200" w:lineRule="exact"/>
        <w:rPr>
          <w:rFonts w:ascii="Times New Roman" w:eastAsia="Times New Roman" w:hAnsi="Times New Roman"/>
        </w:rPr>
      </w:pPr>
    </w:p>
    <w:p w14:paraId="4B05F218" w14:textId="1F4622D4" w:rsidR="00CF5CFB" w:rsidRDefault="00CF5CFB" w:rsidP="00D27726">
      <w:pPr>
        <w:spacing w:line="200" w:lineRule="exact"/>
        <w:rPr>
          <w:rFonts w:ascii="Times New Roman" w:eastAsia="Times New Roman" w:hAnsi="Times New Roman"/>
        </w:rPr>
      </w:pPr>
    </w:p>
    <w:p w14:paraId="60B2F1F6" w14:textId="604D1FDB" w:rsidR="00CF5CFB" w:rsidRDefault="00CF5CFB" w:rsidP="00D27726">
      <w:pPr>
        <w:spacing w:line="200" w:lineRule="exact"/>
        <w:rPr>
          <w:rFonts w:ascii="Times New Roman" w:eastAsia="Times New Roman" w:hAnsi="Times New Roman"/>
        </w:rPr>
      </w:pPr>
    </w:p>
    <w:p w14:paraId="09CBF991" w14:textId="20AF3561" w:rsidR="00CF5CFB" w:rsidRDefault="00CF5CFB" w:rsidP="00D27726">
      <w:pPr>
        <w:spacing w:line="200" w:lineRule="exact"/>
        <w:rPr>
          <w:rFonts w:ascii="Times New Roman" w:eastAsia="Times New Roman" w:hAnsi="Times New Roman"/>
        </w:rPr>
      </w:pPr>
    </w:p>
    <w:p w14:paraId="7C9F8906" w14:textId="2E5EA51E" w:rsidR="00CF5CFB" w:rsidRDefault="00CF5CFB" w:rsidP="00D27726">
      <w:pPr>
        <w:spacing w:line="200" w:lineRule="exact"/>
        <w:rPr>
          <w:rFonts w:ascii="Times New Roman" w:eastAsia="Times New Roman" w:hAnsi="Times New Roman"/>
        </w:rPr>
      </w:pPr>
    </w:p>
    <w:p w14:paraId="7FF130A2" w14:textId="1AA522AE" w:rsidR="00CF5CFB" w:rsidRDefault="00CF5CFB" w:rsidP="00D27726">
      <w:pPr>
        <w:spacing w:line="200" w:lineRule="exact"/>
        <w:rPr>
          <w:rFonts w:ascii="Times New Roman" w:eastAsia="Times New Roman" w:hAnsi="Times New Roman"/>
        </w:rPr>
      </w:pPr>
    </w:p>
    <w:p w14:paraId="4C3036CA" w14:textId="1E45355A" w:rsidR="00CF5CFB" w:rsidRDefault="00CF5CFB" w:rsidP="00D27726">
      <w:pPr>
        <w:spacing w:line="200" w:lineRule="exact"/>
        <w:rPr>
          <w:rFonts w:ascii="Times New Roman" w:eastAsia="Times New Roman" w:hAnsi="Times New Roman"/>
        </w:rPr>
      </w:pPr>
    </w:p>
    <w:p w14:paraId="601C8314" w14:textId="1A0EC862" w:rsidR="00CF5CFB" w:rsidRDefault="00CF5CFB" w:rsidP="00D27726">
      <w:pPr>
        <w:spacing w:line="200" w:lineRule="exact"/>
        <w:rPr>
          <w:rFonts w:ascii="Times New Roman" w:eastAsia="Times New Roman" w:hAnsi="Times New Roman"/>
        </w:rPr>
      </w:pPr>
    </w:p>
    <w:p w14:paraId="442A0F0C" w14:textId="0EA777EA" w:rsidR="00CF5CFB" w:rsidRDefault="00CF5CFB" w:rsidP="00D27726">
      <w:pPr>
        <w:spacing w:line="200" w:lineRule="exact"/>
        <w:rPr>
          <w:rFonts w:ascii="Times New Roman" w:eastAsia="Times New Roman" w:hAnsi="Times New Roman"/>
        </w:rPr>
      </w:pPr>
    </w:p>
    <w:p w14:paraId="49B00674" w14:textId="683520C7" w:rsidR="00CF5CFB" w:rsidRDefault="00CF5CFB" w:rsidP="00D27726">
      <w:pPr>
        <w:spacing w:line="200" w:lineRule="exact"/>
        <w:rPr>
          <w:rFonts w:ascii="Times New Roman" w:eastAsia="Times New Roman" w:hAnsi="Times New Roman"/>
        </w:rPr>
      </w:pPr>
    </w:p>
    <w:p w14:paraId="59376FA6" w14:textId="75317F6A" w:rsidR="00CF5CFB" w:rsidRDefault="00CF5CFB" w:rsidP="00D27726">
      <w:pPr>
        <w:spacing w:line="200" w:lineRule="exact"/>
        <w:rPr>
          <w:rFonts w:ascii="Times New Roman" w:eastAsia="Times New Roman" w:hAnsi="Times New Roman"/>
        </w:rPr>
      </w:pPr>
    </w:p>
    <w:p w14:paraId="06F1FC93" w14:textId="65CB602B" w:rsidR="00CF5CFB" w:rsidRDefault="00CF5CFB" w:rsidP="00D27726">
      <w:pPr>
        <w:spacing w:line="200" w:lineRule="exact"/>
        <w:rPr>
          <w:rFonts w:ascii="Times New Roman" w:eastAsia="Times New Roman" w:hAnsi="Times New Roman"/>
        </w:rPr>
      </w:pPr>
    </w:p>
    <w:p w14:paraId="463531FB" w14:textId="303211FB" w:rsidR="00CF5CFB" w:rsidRDefault="00CF5CFB" w:rsidP="00D27726">
      <w:pPr>
        <w:spacing w:line="200" w:lineRule="exact"/>
        <w:rPr>
          <w:rFonts w:ascii="Times New Roman" w:eastAsia="Times New Roman" w:hAnsi="Times New Roman"/>
        </w:rPr>
      </w:pPr>
    </w:p>
    <w:p w14:paraId="0BE89E08" w14:textId="526E73FA" w:rsidR="00CF5CFB" w:rsidRDefault="00CF5CFB" w:rsidP="00D27726">
      <w:pPr>
        <w:spacing w:line="200" w:lineRule="exact"/>
        <w:rPr>
          <w:rFonts w:ascii="Times New Roman" w:eastAsia="Times New Roman" w:hAnsi="Times New Roman"/>
        </w:rPr>
      </w:pPr>
    </w:p>
    <w:p w14:paraId="72642C1D" w14:textId="50CECBB7" w:rsidR="00CF5CFB" w:rsidRDefault="00CF5CFB" w:rsidP="00D27726">
      <w:pPr>
        <w:spacing w:line="200" w:lineRule="exact"/>
        <w:rPr>
          <w:rFonts w:ascii="Times New Roman" w:eastAsia="Times New Roman" w:hAnsi="Times New Roman"/>
        </w:rPr>
      </w:pPr>
    </w:p>
    <w:p w14:paraId="286A01CD" w14:textId="1AB1C5A7" w:rsidR="00CF5CFB" w:rsidRDefault="00CF5CFB" w:rsidP="00D27726">
      <w:pPr>
        <w:spacing w:line="200" w:lineRule="exact"/>
        <w:rPr>
          <w:rFonts w:ascii="Times New Roman" w:eastAsia="Times New Roman" w:hAnsi="Times New Roman"/>
        </w:rPr>
      </w:pPr>
    </w:p>
    <w:p w14:paraId="30F852B6" w14:textId="27E42912" w:rsidR="00CF5CFB" w:rsidRDefault="00CF5CFB" w:rsidP="00D27726">
      <w:pPr>
        <w:spacing w:line="200" w:lineRule="exact"/>
        <w:rPr>
          <w:rFonts w:ascii="Times New Roman" w:eastAsia="Times New Roman" w:hAnsi="Times New Roman"/>
        </w:rPr>
      </w:pPr>
    </w:p>
    <w:p w14:paraId="770855A7" w14:textId="4F686D0E" w:rsidR="00CF5CFB" w:rsidRDefault="00CF5CFB" w:rsidP="00D27726">
      <w:pPr>
        <w:spacing w:line="200" w:lineRule="exact"/>
        <w:rPr>
          <w:rFonts w:ascii="Times New Roman" w:eastAsia="Times New Roman" w:hAnsi="Times New Roman"/>
        </w:rPr>
      </w:pPr>
    </w:p>
    <w:p w14:paraId="742C8E05" w14:textId="4CA4D4DD" w:rsidR="00CF5CFB" w:rsidRDefault="00CF5CFB" w:rsidP="00D27726">
      <w:pPr>
        <w:spacing w:line="200" w:lineRule="exact"/>
        <w:rPr>
          <w:rFonts w:ascii="Times New Roman" w:eastAsia="Times New Roman" w:hAnsi="Times New Roman"/>
        </w:rPr>
      </w:pPr>
    </w:p>
    <w:p w14:paraId="6A86F00F" w14:textId="14BFC2B8" w:rsidR="00CF5CFB" w:rsidRDefault="00CF5CFB" w:rsidP="00D27726">
      <w:pPr>
        <w:spacing w:line="200" w:lineRule="exact"/>
        <w:rPr>
          <w:rFonts w:ascii="Times New Roman" w:eastAsia="Times New Roman" w:hAnsi="Times New Roman"/>
        </w:rPr>
      </w:pPr>
    </w:p>
    <w:p w14:paraId="1B9DD4B4" w14:textId="620BBBA7" w:rsidR="00CF5CFB" w:rsidRDefault="00CF5CFB" w:rsidP="00D27726">
      <w:pPr>
        <w:spacing w:line="200" w:lineRule="exact"/>
        <w:rPr>
          <w:rFonts w:ascii="Times New Roman" w:eastAsia="Times New Roman" w:hAnsi="Times New Roman"/>
        </w:rPr>
      </w:pPr>
    </w:p>
    <w:p w14:paraId="772ADCC4" w14:textId="17B9235E" w:rsidR="00CF5CFB" w:rsidRDefault="00CF5CFB" w:rsidP="00D27726">
      <w:pPr>
        <w:spacing w:line="200" w:lineRule="exact"/>
        <w:rPr>
          <w:rFonts w:ascii="Times New Roman" w:eastAsia="Times New Roman" w:hAnsi="Times New Roman"/>
        </w:rPr>
      </w:pPr>
    </w:p>
    <w:p w14:paraId="348E978E" w14:textId="4C0ECD00" w:rsidR="00CF5CFB" w:rsidRDefault="00CF5CFB" w:rsidP="00D27726">
      <w:pPr>
        <w:spacing w:line="200" w:lineRule="exact"/>
        <w:rPr>
          <w:rFonts w:ascii="Times New Roman" w:eastAsia="Times New Roman" w:hAnsi="Times New Roman"/>
        </w:rPr>
      </w:pPr>
    </w:p>
    <w:p w14:paraId="6EDB572F" w14:textId="5FB92ABB" w:rsidR="00CF5CFB" w:rsidRDefault="00CF5CFB" w:rsidP="00D27726">
      <w:pPr>
        <w:spacing w:line="200" w:lineRule="exact"/>
        <w:rPr>
          <w:rFonts w:ascii="Times New Roman" w:eastAsia="Times New Roman" w:hAnsi="Times New Roman"/>
        </w:rPr>
      </w:pPr>
    </w:p>
    <w:p w14:paraId="5DA9394C" w14:textId="52BF7043" w:rsidR="00CF5CFB" w:rsidRDefault="00CF5CFB" w:rsidP="00D27726">
      <w:pPr>
        <w:spacing w:line="200" w:lineRule="exact"/>
        <w:rPr>
          <w:rFonts w:ascii="Times New Roman" w:eastAsia="Times New Roman" w:hAnsi="Times New Roman"/>
        </w:rPr>
      </w:pPr>
    </w:p>
    <w:p w14:paraId="1542A890" w14:textId="59C84243" w:rsidR="00CF5CFB" w:rsidRDefault="00CF5CFB" w:rsidP="00D27726">
      <w:pPr>
        <w:spacing w:line="200" w:lineRule="exact"/>
        <w:rPr>
          <w:rFonts w:ascii="Times New Roman" w:eastAsia="Times New Roman" w:hAnsi="Times New Roman"/>
        </w:rPr>
      </w:pPr>
    </w:p>
    <w:p w14:paraId="72A2EE5C" w14:textId="6583DDC0" w:rsidR="00CF5CFB" w:rsidRDefault="00CF5CFB" w:rsidP="00D27726">
      <w:pPr>
        <w:spacing w:line="200" w:lineRule="exact"/>
        <w:rPr>
          <w:rFonts w:ascii="Times New Roman" w:eastAsia="Times New Roman" w:hAnsi="Times New Roman"/>
        </w:rPr>
      </w:pPr>
    </w:p>
    <w:p w14:paraId="0EDEF6E7" w14:textId="5734BEFA" w:rsidR="00CF5CFB" w:rsidRDefault="00CF5CFB" w:rsidP="00D27726">
      <w:pPr>
        <w:spacing w:line="200" w:lineRule="exact"/>
        <w:rPr>
          <w:rFonts w:ascii="Times New Roman" w:eastAsia="Times New Roman" w:hAnsi="Times New Roman"/>
        </w:rPr>
      </w:pPr>
    </w:p>
    <w:p w14:paraId="1D8F50AB" w14:textId="730A666B" w:rsidR="00CF5CFB" w:rsidRDefault="00CF5CFB" w:rsidP="00D27726">
      <w:pPr>
        <w:spacing w:line="200" w:lineRule="exact"/>
        <w:rPr>
          <w:rFonts w:ascii="Times New Roman" w:eastAsia="Times New Roman" w:hAnsi="Times New Roman"/>
        </w:rPr>
      </w:pPr>
    </w:p>
    <w:p w14:paraId="71080CE1" w14:textId="04A67E61" w:rsidR="00CF5CFB" w:rsidRDefault="00CF5CFB" w:rsidP="00D27726">
      <w:pPr>
        <w:spacing w:line="200" w:lineRule="exact"/>
        <w:rPr>
          <w:rFonts w:ascii="Times New Roman" w:eastAsia="Times New Roman" w:hAnsi="Times New Roman"/>
        </w:rPr>
      </w:pPr>
    </w:p>
    <w:p w14:paraId="024AF827" w14:textId="108921D8" w:rsidR="00CF5CFB" w:rsidRDefault="00CF5CFB" w:rsidP="00D27726">
      <w:pPr>
        <w:spacing w:line="200" w:lineRule="exact"/>
        <w:rPr>
          <w:rFonts w:ascii="Times New Roman" w:eastAsia="Times New Roman" w:hAnsi="Times New Roman"/>
        </w:rPr>
      </w:pPr>
    </w:p>
    <w:p w14:paraId="77E40906" w14:textId="23035571" w:rsidR="00CF5CFB" w:rsidRDefault="00CF5CFB" w:rsidP="00D27726">
      <w:pPr>
        <w:spacing w:line="200" w:lineRule="exact"/>
        <w:rPr>
          <w:rFonts w:ascii="Times New Roman" w:eastAsia="Times New Roman" w:hAnsi="Times New Roman"/>
        </w:rPr>
      </w:pPr>
    </w:p>
    <w:p w14:paraId="51F182C7" w14:textId="28A8ED48" w:rsidR="00CF5CFB" w:rsidRDefault="00CF5CFB" w:rsidP="00D27726">
      <w:pPr>
        <w:spacing w:line="200" w:lineRule="exact"/>
        <w:rPr>
          <w:rFonts w:ascii="Times New Roman" w:eastAsia="Times New Roman" w:hAnsi="Times New Roman"/>
        </w:rPr>
      </w:pPr>
    </w:p>
    <w:p w14:paraId="73A3AB9C" w14:textId="79394DC0" w:rsidR="00CF5CFB" w:rsidRDefault="00CF5CFB" w:rsidP="00D27726">
      <w:pPr>
        <w:spacing w:line="200" w:lineRule="exact"/>
        <w:rPr>
          <w:rFonts w:ascii="Times New Roman" w:eastAsia="Times New Roman" w:hAnsi="Times New Roman"/>
        </w:rPr>
      </w:pPr>
    </w:p>
    <w:p w14:paraId="2668CA45" w14:textId="31D6B69A" w:rsidR="00CF5CFB" w:rsidRDefault="00CF5CFB" w:rsidP="00D27726">
      <w:pPr>
        <w:spacing w:line="200" w:lineRule="exact"/>
        <w:rPr>
          <w:rFonts w:ascii="Times New Roman" w:eastAsia="Times New Roman" w:hAnsi="Times New Roman"/>
        </w:rPr>
      </w:pPr>
    </w:p>
    <w:p w14:paraId="11F573A9" w14:textId="56DEB34A" w:rsidR="0039765E" w:rsidRDefault="0039765E" w:rsidP="00D27726">
      <w:pPr>
        <w:spacing w:line="200" w:lineRule="exact"/>
        <w:rPr>
          <w:rFonts w:ascii="Times New Roman" w:eastAsia="Times New Roman" w:hAnsi="Times New Roman"/>
        </w:rPr>
      </w:pPr>
    </w:p>
    <w:p w14:paraId="38910A28" w14:textId="10E17037" w:rsidR="0039765E" w:rsidRDefault="0039765E" w:rsidP="00D27726">
      <w:pPr>
        <w:spacing w:line="200" w:lineRule="exact"/>
        <w:rPr>
          <w:rFonts w:ascii="Times New Roman" w:eastAsia="Times New Roman" w:hAnsi="Times New Roman"/>
        </w:rPr>
      </w:pPr>
    </w:p>
    <w:p w14:paraId="339AAAF9" w14:textId="77777777" w:rsidR="0039765E" w:rsidRDefault="0039765E" w:rsidP="00D27726">
      <w:pPr>
        <w:spacing w:line="200" w:lineRule="exact"/>
        <w:rPr>
          <w:rFonts w:ascii="Times New Roman" w:eastAsia="Times New Roman" w:hAnsi="Times New Roman"/>
        </w:rPr>
      </w:pPr>
    </w:p>
    <w:p w14:paraId="7BBBDB27" w14:textId="77777777" w:rsidR="00F12489" w:rsidRDefault="00F12489" w:rsidP="00D27726">
      <w:pPr>
        <w:spacing w:line="200" w:lineRule="exact"/>
        <w:rPr>
          <w:rFonts w:ascii="Times New Roman" w:eastAsia="Times New Roman" w:hAnsi="Times New Roman"/>
        </w:rPr>
      </w:pPr>
    </w:p>
    <w:p w14:paraId="61FD16F9" w14:textId="77777777" w:rsidR="00233D2A" w:rsidRDefault="00C22874" w:rsidP="00D27726">
      <w:pPr>
        <w:spacing w:line="200" w:lineRule="exact"/>
        <w:rPr>
          <w:rFonts w:ascii="Times New Roman" w:eastAsia="Times New Roman" w:hAnsi="Times New Roman"/>
        </w:rPr>
      </w:pPr>
      <w:r>
        <w:rPr>
          <w:rFonts w:ascii="Gill Sans MT" w:eastAsia="Gill Sans MT" w:hAnsi="Gill Sans MT"/>
          <w:noProof/>
          <w:color w:val="FFFFFF"/>
          <w:lang w:eastAsia="es-CO"/>
        </w:rPr>
        <w:drawing>
          <wp:anchor distT="0" distB="0" distL="114300" distR="114300" simplePos="0" relativeHeight="251687936" behindDoc="1" locked="0" layoutInCell="1" allowOverlap="1" wp14:anchorId="36E4D97A" wp14:editId="0477ECAC">
            <wp:simplePos x="0" y="0"/>
            <wp:positionH relativeFrom="column">
              <wp:posOffset>889000</wp:posOffset>
            </wp:positionH>
            <wp:positionV relativeFrom="paragraph">
              <wp:posOffset>406400</wp:posOffset>
            </wp:positionV>
            <wp:extent cx="1004400" cy="508108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logo_negr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400" cy="508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normal2"/>
        <w:tblW w:w="0" w:type="auto"/>
        <w:tblInd w:w="354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84"/>
      </w:tblGrid>
      <w:tr w:rsidR="00E16C4B" w14:paraId="769B90C7" w14:textId="77777777" w:rsidTr="30DA2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4" w:type="dxa"/>
            <w:tcBorders>
              <w:top w:val="nil"/>
              <w:bottom w:val="single" w:sz="8" w:space="0" w:color="auto"/>
            </w:tcBorders>
            <w:vAlign w:val="center"/>
          </w:tcPr>
          <w:p w14:paraId="67C91E07" w14:textId="23EC22C6" w:rsidR="00727FD9" w:rsidRPr="00727FD9" w:rsidRDefault="0026424B" w:rsidP="00E522C7">
            <w:pPr>
              <w:pStyle w:val="Ttulo1"/>
              <w:rPr>
                <w:rFonts w:eastAsia="Arial"/>
                <w:sz w:val="28"/>
                <w:szCs w:val="28"/>
              </w:rPr>
            </w:pPr>
            <w:bookmarkStart w:id="25" w:name="_Toc49420538"/>
            <w:bookmarkStart w:id="26" w:name="_Toc49506948"/>
            <w:bookmarkStart w:id="27" w:name="_Toc171499649"/>
            <w:bookmarkStart w:id="28" w:name="_Toc171499979"/>
            <w:bookmarkStart w:id="29" w:name="_Toc171500026"/>
            <w:r>
              <w:rPr>
                <w:rFonts w:eastAsia="Arial"/>
                <w:b/>
                <w:bCs/>
                <w:sz w:val="28"/>
                <w:szCs w:val="28"/>
              </w:rPr>
              <w:t xml:space="preserve">Informe </w:t>
            </w:r>
            <w:r w:rsidR="0039765E">
              <w:rPr>
                <w:rFonts w:eastAsia="Arial"/>
                <w:b/>
                <w:bCs/>
                <w:sz w:val="28"/>
                <w:szCs w:val="28"/>
              </w:rPr>
              <w:t xml:space="preserve">final </w:t>
            </w:r>
            <w:r w:rsidR="00E522C7">
              <w:rPr>
                <w:rFonts w:eastAsia="Arial"/>
                <w:b/>
                <w:bCs/>
                <w:sz w:val="28"/>
                <w:szCs w:val="28"/>
              </w:rPr>
              <w:t>del proyecto de Captura y Análisis de Firmas Espectrales</w:t>
            </w:r>
            <w:r w:rsidR="0039765E">
              <w:rPr>
                <w:rFonts w:eastAsia="Arial"/>
                <w:b/>
                <w:bCs/>
                <w:sz w:val="28"/>
                <w:szCs w:val="28"/>
              </w:rPr>
              <w:t xml:space="preserve"> </w:t>
            </w:r>
            <w:r w:rsidR="003E6FEA">
              <w:rPr>
                <w:rFonts w:eastAsia="Arial"/>
                <w:b/>
                <w:bCs/>
                <w:sz w:val="28"/>
                <w:szCs w:val="28"/>
              </w:rPr>
              <w:t>realizado</w:t>
            </w:r>
            <w:r w:rsidR="00E522C7">
              <w:rPr>
                <w:rFonts w:eastAsia="Arial"/>
                <w:b/>
                <w:bCs/>
                <w:sz w:val="28"/>
                <w:szCs w:val="28"/>
              </w:rPr>
              <w:t xml:space="preserve"> entre la ENTIDAD</w:t>
            </w:r>
            <w:r w:rsidR="003E6FEA">
              <w:rPr>
                <w:rFonts w:eastAsia="Arial"/>
                <w:b/>
                <w:bCs/>
                <w:sz w:val="28"/>
                <w:szCs w:val="28"/>
              </w:rPr>
              <w:t xml:space="preserve"> XXX</w:t>
            </w:r>
            <w:r w:rsidR="00F12489">
              <w:rPr>
                <w:rFonts w:eastAsia="Arial"/>
                <w:b/>
                <w:bCs/>
                <w:sz w:val="28"/>
                <w:szCs w:val="28"/>
              </w:rPr>
              <w:t xml:space="preserve"> y </w:t>
            </w:r>
            <w:r w:rsidR="0039765E" w:rsidRPr="00F12489">
              <w:rPr>
                <w:rFonts w:eastAsia="Arial"/>
                <w:b/>
                <w:bCs/>
                <w:sz w:val="28"/>
                <w:szCs w:val="28"/>
              </w:rPr>
              <w:t xml:space="preserve">el </w:t>
            </w:r>
            <w:proofErr w:type="spellStart"/>
            <w:r w:rsidR="00F12489" w:rsidRPr="00F12489">
              <w:rPr>
                <w:rFonts w:eastAsia="Arial"/>
                <w:b/>
                <w:bCs/>
                <w:sz w:val="28"/>
                <w:szCs w:val="28"/>
              </w:rPr>
              <w:t>I</w:t>
            </w:r>
            <w:r w:rsidR="00F12489">
              <w:rPr>
                <w:rFonts w:eastAsia="Arial"/>
                <w:b/>
                <w:bCs/>
                <w:sz w:val="28"/>
                <w:szCs w:val="28"/>
              </w:rPr>
              <w:t>GAC</w:t>
            </w:r>
            <w:bookmarkEnd w:id="25"/>
            <w:bookmarkEnd w:id="26"/>
            <w:bookmarkEnd w:id="27"/>
            <w:bookmarkEnd w:id="28"/>
            <w:bookmarkEnd w:id="29"/>
            <w:proofErr w:type="spellEnd"/>
          </w:p>
        </w:tc>
      </w:tr>
      <w:tr w:rsidR="00E16C4B" w14:paraId="1A224DA5" w14:textId="77777777" w:rsidTr="30DA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4" w:type="dxa"/>
            <w:tcBorders>
              <w:top w:val="single" w:sz="8" w:space="0" w:color="auto"/>
            </w:tcBorders>
            <w:vAlign w:val="center"/>
          </w:tcPr>
          <w:p w14:paraId="5600DDDB" w14:textId="77777777" w:rsidR="00E16C4B" w:rsidRPr="00FE1BE5" w:rsidRDefault="00E16C4B" w:rsidP="00C22874">
            <w:pPr>
              <w:rPr>
                <w:rFonts w:ascii="Gill Sans MT" w:eastAsia="Arial" w:hAnsi="Gill Sans MT"/>
                <w:b w:val="0"/>
                <w:bCs w:val="0"/>
                <w:color w:val="69C2C6"/>
              </w:rPr>
            </w:pPr>
            <w:r w:rsidRPr="00FE1BE5">
              <w:rPr>
                <w:rFonts w:ascii="Gill Sans MT" w:eastAsia="Arial" w:hAnsi="Gill Sans MT"/>
                <w:b w:val="0"/>
                <w:bCs w:val="0"/>
                <w:color w:val="69C2C6"/>
              </w:rPr>
              <w:t>Elaborado por</w:t>
            </w:r>
          </w:p>
          <w:p w14:paraId="3C0DA45F" w14:textId="3DBA16B4" w:rsidR="00E16C4B" w:rsidRDefault="00E522C7" w:rsidP="00C22874">
            <w:pPr>
              <w:rPr>
                <w:rFonts w:ascii="Swis721 Cn BT Roman" w:eastAsia="Arial" w:hAnsi="Swis721 Cn BT Roman"/>
                <w:b w:val="0"/>
                <w:bCs w:val="0"/>
                <w:color w:val="241F1F"/>
              </w:rPr>
            </w:pPr>
            <w:r>
              <w:rPr>
                <w:rFonts w:ascii="Swis721 Cn BT Roman" w:eastAsia="Arial" w:hAnsi="Swis721 Cn BT Roman"/>
                <w:b w:val="0"/>
                <w:bCs w:val="0"/>
                <w:color w:val="241F1F"/>
              </w:rPr>
              <w:t xml:space="preserve">Profesional </w:t>
            </w:r>
            <w:proofErr w:type="spellStart"/>
            <w:r>
              <w:rPr>
                <w:rFonts w:ascii="Swis721 Cn BT Roman" w:eastAsia="Arial" w:hAnsi="Swis721 Cn BT Roman"/>
                <w:b w:val="0"/>
                <w:bCs w:val="0"/>
                <w:color w:val="241F1F"/>
              </w:rPr>
              <w:t>XXXX</w:t>
            </w:r>
            <w:proofErr w:type="spellEnd"/>
          </w:p>
          <w:p w14:paraId="7126288E" w14:textId="3D9D7318" w:rsidR="00F12489" w:rsidRPr="00E16C4B" w:rsidRDefault="00F12489" w:rsidP="00C22874">
            <w:pPr>
              <w:rPr>
                <w:rFonts w:ascii="Swis721 Cn BT Roman" w:eastAsia="Arial" w:hAnsi="Swis721 Cn BT Roman"/>
                <w:b w:val="0"/>
                <w:bCs w:val="0"/>
                <w:color w:val="241F1F"/>
              </w:rPr>
            </w:pPr>
            <w:r>
              <w:rPr>
                <w:rFonts w:ascii="Swis721 Cn BT Roman" w:eastAsia="Arial" w:hAnsi="Swis721 Cn BT Roman"/>
                <w:b w:val="0"/>
                <w:bCs w:val="0"/>
                <w:color w:val="241F1F"/>
              </w:rPr>
              <w:t xml:space="preserve">Supervisor </w:t>
            </w:r>
            <w:r w:rsidR="0039765E">
              <w:rPr>
                <w:rFonts w:ascii="Swis721 Cn BT Roman" w:eastAsia="Arial" w:hAnsi="Swis721 Cn BT Roman"/>
                <w:b w:val="0"/>
                <w:bCs w:val="0"/>
                <w:color w:val="241F1F"/>
              </w:rPr>
              <w:t>contrato.</w:t>
            </w:r>
          </w:p>
        </w:tc>
      </w:tr>
      <w:tr w:rsidR="00E16C4B" w14:paraId="722A57E6" w14:textId="77777777" w:rsidTr="30DA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4" w:type="dxa"/>
            <w:vAlign w:val="center"/>
          </w:tcPr>
          <w:p w14:paraId="6AA7E70B" w14:textId="77777777" w:rsidR="00E16C4B" w:rsidRPr="00FE1BE5" w:rsidRDefault="00E16C4B" w:rsidP="00C22874">
            <w:pPr>
              <w:rPr>
                <w:rFonts w:ascii="Gill Sans MT" w:eastAsia="Arial" w:hAnsi="Gill Sans MT"/>
                <w:b w:val="0"/>
                <w:bCs w:val="0"/>
                <w:color w:val="69C2C6"/>
              </w:rPr>
            </w:pPr>
            <w:r w:rsidRPr="00FE1BE5">
              <w:rPr>
                <w:rFonts w:ascii="Gill Sans MT" w:eastAsia="Arial" w:hAnsi="Gill Sans MT"/>
                <w:b w:val="0"/>
                <w:bCs w:val="0"/>
                <w:color w:val="69C2C6"/>
              </w:rPr>
              <w:t xml:space="preserve">Fecha de </w:t>
            </w:r>
            <w:r w:rsidR="00C110F1" w:rsidRPr="00FE1BE5">
              <w:rPr>
                <w:rFonts w:ascii="Gill Sans MT" w:eastAsia="Arial" w:hAnsi="Gill Sans MT"/>
                <w:b w:val="0"/>
                <w:bCs w:val="0"/>
                <w:color w:val="69C2C6"/>
              </w:rPr>
              <w:t>creación o actualización</w:t>
            </w:r>
          </w:p>
          <w:p w14:paraId="1F1B1F1E" w14:textId="4FE34CDE" w:rsidR="00E16C4B" w:rsidRPr="00E16C4B" w:rsidRDefault="0026424B" w:rsidP="003E6FEA">
            <w:pPr>
              <w:rPr>
                <w:rFonts w:ascii="Swis721 Cn BT Roman" w:eastAsia="Arial" w:hAnsi="Swis721 Cn BT Roman"/>
                <w:b w:val="0"/>
                <w:bCs w:val="0"/>
                <w:color w:val="241F1F"/>
              </w:rPr>
            </w:pPr>
            <w:r>
              <w:rPr>
                <w:rFonts w:ascii="Swis721 Cn BT Roman" w:eastAsia="Arial" w:hAnsi="Swis721 Cn BT Roman"/>
                <w:b w:val="0"/>
                <w:bCs w:val="0"/>
                <w:color w:val="241F1F"/>
              </w:rPr>
              <w:t>M</w:t>
            </w:r>
            <w:r w:rsidR="003E6FEA">
              <w:rPr>
                <w:rFonts w:ascii="Swis721 Cn BT Roman" w:eastAsia="Arial" w:hAnsi="Swis721 Cn BT Roman"/>
                <w:b w:val="0"/>
                <w:bCs w:val="0"/>
                <w:color w:val="241F1F"/>
              </w:rPr>
              <w:t>es</w:t>
            </w:r>
            <w:r>
              <w:rPr>
                <w:rFonts w:ascii="Swis721 Cn BT Roman" w:eastAsia="Arial" w:hAnsi="Swis721 Cn BT Roman"/>
                <w:b w:val="0"/>
                <w:bCs w:val="0"/>
                <w:color w:val="241F1F"/>
              </w:rPr>
              <w:t xml:space="preserve"> </w:t>
            </w:r>
            <w:r w:rsidR="003E6FEA">
              <w:rPr>
                <w:rFonts w:ascii="Swis721 Cn BT Roman" w:eastAsia="Arial" w:hAnsi="Swis721 Cn BT Roman"/>
                <w:b w:val="0"/>
                <w:bCs w:val="0"/>
                <w:color w:val="241F1F"/>
              </w:rPr>
              <w:t xml:space="preserve">XXX día XX de </w:t>
            </w:r>
            <w:proofErr w:type="spellStart"/>
            <w:r w:rsidR="003E6FEA">
              <w:rPr>
                <w:rFonts w:ascii="Swis721 Cn BT Roman" w:eastAsia="Arial" w:hAnsi="Swis721 Cn BT Roman"/>
                <w:b w:val="0"/>
                <w:bCs w:val="0"/>
                <w:color w:val="241F1F"/>
              </w:rPr>
              <w:t>20XX</w:t>
            </w:r>
            <w:proofErr w:type="spellEnd"/>
          </w:p>
        </w:tc>
      </w:tr>
      <w:tr w:rsidR="00E16C4B" w14:paraId="74253463" w14:textId="77777777" w:rsidTr="30DA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4" w:type="dxa"/>
            <w:tcBorders>
              <w:bottom w:val="single" w:sz="8" w:space="0" w:color="auto"/>
            </w:tcBorders>
            <w:vAlign w:val="center"/>
          </w:tcPr>
          <w:p w14:paraId="75103C81" w14:textId="77777777" w:rsidR="00E16C4B" w:rsidRPr="00FE1BE5" w:rsidRDefault="00E16C4B" w:rsidP="00C22874">
            <w:pPr>
              <w:rPr>
                <w:rFonts w:ascii="Gill Sans MT" w:eastAsia="Arial" w:hAnsi="Gill Sans MT"/>
                <w:b w:val="0"/>
                <w:bCs w:val="0"/>
                <w:color w:val="69C2C6"/>
                <w:lang w:val="en-US"/>
              </w:rPr>
            </w:pPr>
            <w:proofErr w:type="spellStart"/>
            <w:r w:rsidRPr="00FE1BE5">
              <w:rPr>
                <w:rFonts w:ascii="Gill Sans MT" w:eastAsia="Arial" w:hAnsi="Gill Sans MT"/>
                <w:b w:val="0"/>
                <w:bCs w:val="0"/>
                <w:color w:val="69C2C6"/>
                <w:lang w:val="en-US"/>
              </w:rPr>
              <w:t>Licencia</w:t>
            </w:r>
            <w:proofErr w:type="spellEnd"/>
          </w:p>
          <w:p w14:paraId="1DF3E215" w14:textId="77777777" w:rsidR="00E16C4B" w:rsidRPr="00B6144B" w:rsidRDefault="00E16C4B" w:rsidP="00C22874">
            <w:pPr>
              <w:rPr>
                <w:rFonts w:ascii="Swis721 Cn BT Roman" w:hAnsi="Swis721 Cn BT Roman"/>
                <w:lang w:val="en-US"/>
              </w:rPr>
            </w:pPr>
            <w:r w:rsidRPr="00B6144B">
              <w:rPr>
                <w:rFonts w:ascii="Swis721 Cn BT Roman" w:hAnsi="Swis721 Cn BT Roman"/>
                <w:b w:val="0"/>
                <w:bCs w:val="0"/>
                <w:lang w:val="en-US"/>
              </w:rPr>
              <w:t>Attribution 4.0 International (CC BY 4.0)</w:t>
            </w:r>
          </w:p>
          <w:p w14:paraId="68285AC0" w14:textId="77777777" w:rsidR="00727FD9" w:rsidRPr="00B6144B" w:rsidRDefault="00727FD9" w:rsidP="00C22874">
            <w:pPr>
              <w:rPr>
                <w:rFonts w:ascii="Swis721 Cn BT Roman" w:hAnsi="Swis721 Cn BT Roman"/>
                <w:b w:val="0"/>
                <w:bCs w:val="0"/>
                <w:sz w:val="10"/>
                <w:szCs w:val="10"/>
                <w:lang w:val="en-US"/>
              </w:rPr>
            </w:pPr>
          </w:p>
          <w:p w14:paraId="63ED297C" w14:textId="77777777" w:rsidR="00E16C4B" w:rsidRPr="00E16C4B" w:rsidRDefault="0936BA28" w:rsidP="00C22874">
            <w:pPr>
              <w:rPr>
                <w:rFonts w:ascii="Times New Roman" w:eastAsia="Times New Roman" w:hAnsi="Times New Roman"/>
                <w:b w:val="0"/>
                <w:bCs w:val="0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07295562" wp14:editId="09A0A154">
                  <wp:extent cx="849630" cy="297180"/>
                  <wp:effectExtent l="0" t="0" r="1270" b="0"/>
                  <wp:docPr id="32" name="Imagen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2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63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C4B" w14:paraId="174AB359" w14:textId="77777777" w:rsidTr="30DA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4" w:type="dxa"/>
            <w:tcBorders>
              <w:top w:val="single" w:sz="8" w:space="0" w:color="auto"/>
              <w:bottom w:val="nil"/>
            </w:tcBorders>
            <w:vAlign w:val="center"/>
          </w:tcPr>
          <w:p w14:paraId="700A880C" w14:textId="77777777" w:rsidR="00E20C83" w:rsidRDefault="00E20C83" w:rsidP="00C22874">
            <w:pPr>
              <w:rPr>
                <w:rFonts w:ascii="Swis721 Cn BT Roman" w:hAnsi="Swis721 Cn BT Roman"/>
                <w:color w:val="DADADA"/>
                <w:sz w:val="16"/>
                <w:szCs w:val="16"/>
              </w:rPr>
            </w:pPr>
          </w:p>
          <w:p w14:paraId="50EBADAF" w14:textId="77777777" w:rsidR="00E16C4B" w:rsidRPr="00E16C4B" w:rsidRDefault="00E16C4B" w:rsidP="00C22874">
            <w:pPr>
              <w:rPr>
                <w:rFonts w:ascii="Swis721 Cn BT Roman" w:hAnsi="Swis721 Cn BT Roman"/>
                <w:b w:val="0"/>
                <w:bCs w:val="0"/>
                <w:color w:val="DADADA"/>
                <w:sz w:val="16"/>
                <w:szCs w:val="16"/>
              </w:rPr>
            </w:pPr>
            <w:r w:rsidRPr="00E16C4B">
              <w:rPr>
                <w:rFonts w:ascii="Swis721 Cn BT Roman" w:hAnsi="Swis721 Cn BT Roman"/>
                <w:b w:val="0"/>
                <w:bCs w:val="0"/>
                <w:color w:val="DADADA"/>
                <w:sz w:val="16"/>
                <w:szCs w:val="16"/>
              </w:rPr>
              <w:t xml:space="preserve">Para </w:t>
            </w:r>
            <w:proofErr w:type="gramStart"/>
            <w:r w:rsidRPr="00E16C4B">
              <w:rPr>
                <w:rFonts w:ascii="Swis721 Cn BT Roman" w:hAnsi="Swis721 Cn BT Roman"/>
                <w:b w:val="0"/>
                <w:bCs w:val="0"/>
                <w:color w:val="DADADA"/>
                <w:sz w:val="16"/>
                <w:szCs w:val="16"/>
              </w:rPr>
              <w:t>mayor información</w:t>
            </w:r>
            <w:proofErr w:type="gramEnd"/>
          </w:p>
          <w:p w14:paraId="7D962636" w14:textId="77777777" w:rsidR="00E16C4B" w:rsidRPr="00C22874" w:rsidRDefault="00E16C4B" w:rsidP="00C22874">
            <w:pPr>
              <w:rPr>
                <w:rFonts w:ascii="Swis721 Cn BT Roman" w:eastAsia="Times New Roman" w:hAnsi="Swis721 Cn BT Roman"/>
                <w:b w:val="0"/>
                <w:bCs w:val="0"/>
                <w:color w:val="DADADA"/>
                <w:sz w:val="11"/>
                <w:szCs w:val="11"/>
              </w:rPr>
            </w:pPr>
          </w:p>
          <w:p w14:paraId="71471A54" w14:textId="1C1A6C47" w:rsidR="00E16C4B" w:rsidRPr="00C22874" w:rsidRDefault="003E6FEA" w:rsidP="00C22874">
            <w:pPr>
              <w:rPr>
                <w:rFonts w:ascii="Gill Sans MT" w:eastAsia="Gill Sans MT" w:hAnsi="Gill Sans MT"/>
                <w:b w:val="0"/>
                <w:bCs w:val="0"/>
                <w:color w:val="DADADA"/>
              </w:rPr>
            </w:pPr>
            <w:r>
              <w:rPr>
                <w:rFonts w:ascii="Gill Sans MT" w:eastAsia="Gill Sans MT" w:hAnsi="Gill Sans MT"/>
                <w:b w:val="0"/>
                <w:bCs w:val="0"/>
                <w:color w:val="DADADA"/>
              </w:rPr>
              <w:t>Dirección de Investigación y Prospectiva</w:t>
            </w:r>
          </w:p>
          <w:p w14:paraId="01B17957" w14:textId="77777777" w:rsidR="00E16C4B" w:rsidRPr="00C22874" w:rsidRDefault="00E16C4B" w:rsidP="00C22874">
            <w:pPr>
              <w:rPr>
                <w:rFonts w:ascii="Gill Sans MT" w:eastAsia="Gill Sans MT" w:hAnsi="Gill Sans MT"/>
                <w:b w:val="0"/>
                <w:bCs w:val="0"/>
                <w:color w:val="DADADA"/>
                <w:sz w:val="28"/>
                <w:szCs w:val="28"/>
              </w:rPr>
            </w:pPr>
            <w:r w:rsidRPr="00C22874">
              <w:rPr>
                <w:rFonts w:ascii="Gill Sans MT" w:eastAsia="Gill Sans MT" w:hAnsi="Gill Sans MT"/>
                <w:b w:val="0"/>
                <w:bCs w:val="0"/>
                <w:color w:val="DADADA"/>
                <w:sz w:val="28"/>
                <w:szCs w:val="28"/>
              </w:rPr>
              <w:t>INSTITUTO GEOGRÁFICO</w:t>
            </w:r>
          </w:p>
          <w:p w14:paraId="3C74001C" w14:textId="77777777" w:rsidR="00E16C4B" w:rsidRPr="00C22874" w:rsidRDefault="00E16C4B" w:rsidP="00C22874">
            <w:pPr>
              <w:rPr>
                <w:rFonts w:ascii="Gill Sans MT" w:eastAsia="Gill Sans MT" w:hAnsi="Gill Sans MT"/>
                <w:b w:val="0"/>
                <w:bCs w:val="0"/>
                <w:color w:val="DADADA"/>
                <w:sz w:val="28"/>
                <w:szCs w:val="28"/>
              </w:rPr>
            </w:pPr>
            <w:r w:rsidRPr="00C22874">
              <w:rPr>
                <w:rFonts w:ascii="Gill Sans MT" w:eastAsia="Gill Sans MT" w:hAnsi="Gill Sans MT"/>
                <w:b w:val="0"/>
                <w:bCs w:val="0"/>
                <w:color w:val="DADADA"/>
                <w:sz w:val="28"/>
                <w:szCs w:val="28"/>
              </w:rPr>
              <w:t>AGUSTÍN CODAZZI</w:t>
            </w:r>
          </w:p>
          <w:p w14:paraId="2A552BBE" w14:textId="77777777" w:rsidR="00E16C4B" w:rsidRPr="00E16C4B" w:rsidRDefault="00E16C4B" w:rsidP="00C22874">
            <w:pPr>
              <w:rPr>
                <w:rFonts w:ascii="Gill Sans MT" w:eastAsia="Times New Roman" w:hAnsi="Gill Sans MT"/>
                <w:b w:val="0"/>
                <w:bCs w:val="0"/>
                <w:color w:val="DADADA"/>
                <w:sz w:val="6"/>
                <w:szCs w:val="6"/>
              </w:rPr>
            </w:pPr>
          </w:p>
          <w:p w14:paraId="21E427CC" w14:textId="77777777" w:rsidR="00E16C4B" w:rsidRPr="00E16C4B" w:rsidRDefault="00E16C4B" w:rsidP="00C22874">
            <w:pPr>
              <w:rPr>
                <w:rFonts w:ascii="Gill Sans MT" w:eastAsia="Gill Sans MT" w:hAnsi="Gill Sans MT"/>
                <w:color w:val="DADADA"/>
              </w:rPr>
            </w:pPr>
            <w:r w:rsidRPr="00E16C4B">
              <w:rPr>
                <w:rFonts w:ascii="Gill Sans MT" w:eastAsia="Gill Sans MT" w:hAnsi="Gill Sans MT"/>
                <w:b w:val="0"/>
                <w:bCs w:val="0"/>
                <w:color w:val="DADADA"/>
              </w:rPr>
              <w:t>www.igac.gov.co</w:t>
            </w:r>
          </w:p>
          <w:p w14:paraId="41558D7E" w14:textId="77777777" w:rsidR="00E16C4B" w:rsidRPr="00E16C4B" w:rsidRDefault="00E16C4B" w:rsidP="00C22874">
            <w:pPr>
              <w:rPr>
                <w:rFonts w:ascii="Gill Sans MT" w:eastAsia="Gill Sans MT" w:hAnsi="Gill Sans MT"/>
                <w:b w:val="0"/>
                <w:bCs w:val="0"/>
                <w:color w:val="DADADA"/>
                <w:sz w:val="6"/>
                <w:szCs w:val="6"/>
              </w:rPr>
            </w:pPr>
          </w:p>
          <w:p w14:paraId="4312C84E" w14:textId="77777777" w:rsidR="00E16C4B" w:rsidRPr="00E16C4B" w:rsidRDefault="00E16C4B" w:rsidP="00C22874">
            <w:pPr>
              <w:rPr>
                <w:rFonts w:ascii="Swis721 Cn BT Roman" w:hAnsi="Swis721 Cn BT Roman"/>
                <w:b w:val="0"/>
                <w:bCs w:val="0"/>
                <w:color w:val="DADADA"/>
                <w:sz w:val="16"/>
                <w:szCs w:val="16"/>
              </w:rPr>
            </w:pPr>
            <w:r w:rsidRPr="00E16C4B">
              <w:rPr>
                <w:rFonts w:ascii="Swis721 Cn BT Roman" w:hAnsi="Swis721 Cn BT Roman"/>
                <w:b w:val="0"/>
                <w:bCs w:val="0"/>
                <w:color w:val="DADADA"/>
                <w:sz w:val="16"/>
                <w:szCs w:val="16"/>
              </w:rPr>
              <w:t>Carrera 30 No. 48-51</w:t>
            </w:r>
          </w:p>
          <w:p w14:paraId="2E9262A4" w14:textId="77777777" w:rsidR="00E16C4B" w:rsidRPr="00E16C4B" w:rsidRDefault="00E16C4B" w:rsidP="00C22874">
            <w:pPr>
              <w:rPr>
                <w:rFonts w:ascii="Swis721 Cn BT Roman" w:hAnsi="Swis721 Cn BT Roman"/>
                <w:b w:val="0"/>
                <w:bCs w:val="0"/>
                <w:color w:val="DADADA"/>
                <w:sz w:val="16"/>
                <w:szCs w:val="16"/>
              </w:rPr>
            </w:pPr>
            <w:r w:rsidRPr="00E16C4B">
              <w:rPr>
                <w:rFonts w:ascii="Swis721 Cn BT Roman" w:hAnsi="Swis721 Cn BT Roman"/>
                <w:b w:val="0"/>
                <w:bCs w:val="0"/>
                <w:color w:val="DADADA"/>
                <w:sz w:val="16"/>
                <w:szCs w:val="16"/>
              </w:rPr>
              <w:t>Teléfonos: 369 40 00 ext. 91334 - 369 40 10 Fax: 369 41 02</w:t>
            </w:r>
          </w:p>
          <w:p w14:paraId="1ADCB7F3" w14:textId="77777777" w:rsidR="00E16C4B" w:rsidRPr="00E16C4B" w:rsidRDefault="00E16C4B" w:rsidP="00C22874">
            <w:pPr>
              <w:rPr>
                <w:b w:val="0"/>
                <w:bCs w:val="0"/>
                <w:color w:val="DADADA"/>
              </w:rPr>
            </w:pPr>
            <w:r w:rsidRPr="00E16C4B">
              <w:rPr>
                <w:rFonts w:ascii="Swis721 Cn BT Roman" w:hAnsi="Swis721 Cn BT Roman"/>
                <w:b w:val="0"/>
                <w:bCs w:val="0"/>
                <w:color w:val="DADADA"/>
                <w:sz w:val="16"/>
                <w:szCs w:val="16"/>
              </w:rPr>
              <w:t>Bogotá D.C., Colombia</w:t>
            </w:r>
          </w:p>
        </w:tc>
      </w:tr>
    </w:tbl>
    <w:p w14:paraId="5541D04F" w14:textId="77777777" w:rsidR="004D2465" w:rsidRPr="004D2465" w:rsidRDefault="00E20C83" w:rsidP="00C22874">
      <w:pPr>
        <w:jc w:val="both"/>
        <w:rPr>
          <w:rFonts w:ascii="Swis721 Cn BT Roman" w:eastAsia="Arial" w:hAnsi="Swis721 Cn BT Roman"/>
          <w:color w:val="241F1F"/>
        </w:rPr>
      </w:pPr>
      <w:r>
        <w:rPr>
          <w:rFonts w:ascii="Times New Roman" w:eastAsia="Times New Roman" w:hAnsi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0830E4" wp14:editId="60485F50">
                <wp:simplePos x="0" y="0"/>
                <wp:positionH relativeFrom="column">
                  <wp:posOffset>-129540</wp:posOffset>
                </wp:positionH>
                <wp:positionV relativeFrom="paragraph">
                  <wp:posOffset>2522678</wp:posOffset>
                </wp:positionV>
                <wp:extent cx="5892800" cy="272415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800" cy="272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6B29E39A">
              <v:rect id="Rectángulo 3" style="position:absolute;margin-left:-10.2pt;margin-top:198.65pt;width:464pt;height:21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d="f" strokeweight="1pt" w14:anchorId="27FBAE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"/>
            </w:pict>
          </mc:Fallback>
        </mc:AlternateContent>
      </w:r>
      <w:r w:rsidR="009D6253">
        <w:rPr>
          <w:rFonts w:ascii="Swis721 Cn BT Roman" w:eastAsia="Arial" w:hAnsi="Swis721 Cn BT Roman"/>
          <w:noProof/>
          <w:color w:val="241F1F"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9D9FBA" wp14:editId="07777777">
                <wp:simplePos x="0" y="0"/>
                <wp:positionH relativeFrom="column">
                  <wp:posOffset>2628265</wp:posOffset>
                </wp:positionH>
                <wp:positionV relativeFrom="paragraph">
                  <wp:posOffset>415925</wp:posOffset>
                </wp:positionV>
                <wp:extent cx="342900" cy="317500"/>
                <wp:effectExtent l="0" t="0" r="0" b="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7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148082C2">
              <v:rect id="Rectángulo 28" style="position:absolute;margin-left:206.95pt;margin-top:32.75pt;width:27pt;height: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d="f" strokeweight="1pt" w14:anchorId="4A5C12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"/>
            </w:pict>
          </mc:Fallback>
        </mc:AlternateContent>
      </w:r>
    </w:p>
    <w:sectPr w:rsidR="004D2465" w:rsidRPr="004D2465" w:rsidSect="004D1D21">
      <w:headerReference w:type="default" r:id="rId29"/>
      <w:footerReference w:type="default" r:id="rId30"/>
      <w:headerReference w:type="first" r:id="rId31"/>
      <w:footerReference w:type="first" r:id="rId32"/>
      <w:type w:val="continuous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00362" w14:textId="77777777" w:rsidR="009A6DE3" w:rsidRDefault="009A6DE3" w:rsidP="002E5123">
      <w:r>
        <w:separator/>
      </w:r>
    </w:p>
  </w:endnote>
  <w:endnote w:type="continuationSeparator" w:id="0">
    <w:p w14:paraId="0AEDA069" w14:textId="77777777" w:rsidR="009A6DE3" w:rsidRDefault="009A6DE3" w:rsidP="002E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Cn BT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umnst777 Lt BT">
    <w:altName w:val="MS Gothic"/>
    <w:charset w:val="00"/>
    <w:family w:val="swiss"/>
    <w:pitch w:val="variable"/>
    <w:sig w:usb0="00000001" w:usb1="1000204A" w:usb2="00000000" w:usb3="00000000" w:csb0="0000001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194349971"/>
      <w:docPartObj>
        <w:docPartGallery w:val="Page Numbers (Bottom of Page)"/>
        <w:docPartUnique/>
      </w:docPartObj>
    </w:sdtPr>
    <w:sdtContent>
      <w:p w14:paraId="1C36B14E" w14:textId="77777777" w:rsidR="00EE3937" w:rsidRDefault="00EE3937" w:rsidP="00611F84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F1A1ADB" w14:textId="77777777" w:rsidR="00EE3937" w:rsidRDefault="00EE3937">
    <w:pPr>
      <w:pStyle w:val="Piedepgina"/>
    </w:pPr>
  </w:p>
  <w:p w14:paraId="6D013848" w14:textId="77777777" w:rsidR="00EE3937" w:rsidRDefault="00EE3937"/>
  <w:p w14:paraId="104D497C" w14:textId="77777777" w:rsidR="00EE3937" w:rsidRDefault="00EE3937"/>
  <w:p w14:paraId="2C344184" w14:textId="77777777" w:rsidR="00EE3937" w:rsidRDefault="00EE39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874737134"/>
      <w:docPartObj>
        <w:docPartGallery w:val="Page Numbers (Bottom of Page)"/>
        <w:docPartUnique/>
      </w:docPartObj>
    </w:sdtPr>
    <w:sdtEndPr>
      <w:rPr>
        <w:rStyle w:val="Nmerodepgina"/>
        <w:rFonts w:ascii="Gill Sans MT" w:hAnsi="Gill Sans MT"/>
        <w:color w:val="DADADA"/>
      </w:rPr>
    </w:sdtEndPr>
    <w:sdtContent>
      <w:p w14:paraId="05723246" w14:textId="07F0D69A" w:rsidR="00EE3937" w:rsidRPr="00B6144B" w:rsidRDefault="00EE3937" w:rsidP="00611F84">
        <w:pPr>
          <w:pStyle w:val="Piedepgina"/>
          <w:framePr w:wrap="none" w:vAnchor="text" w:hAnchor="margin" w:xAlign="center" w:y="1"/>
          <w:rPr>
            <w:rStyle w:val="Nmerodepgina"/>
            <w:rFonts w:ascii="Gill Sans MT" w:hAnsi="Gill Sans MT"/>
            <w:color w:val="DADADA"/>
          </w:rPr>
        </w:pPr>
        <w:r w:rsidRPr="00B6144B">
          <w:rPr>
            <w:rStyle w:val="Nmerodepgina"/>
            <w:rFonts w:ascii="Gill Sans MT" w:hAnsi="Gill Sans MT"/>
            <w:color w:val="DADADA"/>
          </w:rPr>
          <w:fldChar w:fldCharType="begin"/>
        </w:r>
        <w:r w:rsidRPr="00B6144B">
          <w:rPr>
            <w:rStyle w:val="Nmerodepgina"/>
            <w:rFonts w:ascii="Gill Sans MT" w:hAnsi="Gill Sans MT"/>
            <w:color w:val="DADADA"/>
          </w:rPr>
          <w:instrText xml:space="preserve"> PAGE </w:instrText>
        </w:r>
        <w:r w:rsidRPr="00B6144B">
          <w:rPr>
            <w:rStyle w:val="Nmerodepgina"/>
            <w:rFonts w:ascii="Gill Sans MT" w:hAnsi="Gill Sans MT"/>
            <w:color w:val="DADADA"/>
          </w:rPr>
          <w:fldChar w:fldCharType="separate"/>
        </w:r>
        <w:r w:rsidR="00017AEE">
          <w:rPr>
            <w:rStyle w:val="Nmerodepgina"/>
            <w:rFonts w:ascii="Gill Sans MT" w:hAnsi="Gill Sans MT"/>
            <w:noProof/>
            <w:color w:val="DADADA"/>
          </w:rPr>
          <w:t>2</w:t>
        </w:r>
        <w:r w:rsidRPr="00B6144B">
          <w:rPr>
            <w:rStyle w:val="Nmerodepgina"/>
            <w:rFonts w:ascii="Gill Sans MT" w:hAnsi="Gill Sans MT"/>
            <w:color w:val="DADADA"/>
          </w:rPr>
          <w:fldChar w:fldCharType="end"/>
        </w:r>
      </w:p>
    </w:sdtContent>
  </w:sdt>
  <w:p w14:paraId="22E2EB0F" w14:textId="77777777" w:rsidR="00EE3937" w:rsidRDefault="00EE393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EE3937" w14:paraId="39483E5F" w14:textId="77777777" w:rsidTr="30DA2143">
      <w:tc>
        <w:tcPr>
          <w:tcW w:w="2945" w:type="dxa"/>
        </w:tcPr>
        <w:p w14:paraId="2684DE42" w14:textId="07CCA657" w:rsidR="00EE3937" w:rsidRDefault="00EE3937" w:rsidP="335053E9">
          <w:pPr>
            <w:pStyle w:val="Encabezado"/>
            <w:ind w:left="-115"/>
            <w:jc w:val="left"/>
          </w:pPr>
        </w:p>
      </w:tc>
      <w:tc>
        <w:tcPr>
          <w:tcW w:w="2945" w:type="dxa"/>
        </w:tcPr>
        <w:p w14:paraId="1C4BB52E" w14:textId="4C568FBB" w:rsidR="00EE3937" w:rsidRDefault="00EE3937" w:rsidP="335053E9">
          <w:pPr>
            <w:pStyle w:val="Encabezado"/>
            <w:jc w:val="center"/>
          </w:pPr>
        </w:p>
      </w:tc>
      <w:tc>
        <w:tcPr>
          <w:tcW w:w="2945" w:type="dxa"/>
        </w:tcPr>
        <w:p w14:paraId="7AE9ED32" w14:textId="0773DFA8" w:rsidR="00EE3937" w:rsidRDefault="00EE3937" w:rsidP="335053E9">
          <w:pPr>
            <w:pStyle w:val="Encabezado"/>
            <w:ind w:right="-115"/>
          </w:pPr>
        </w:p>
      </w:tc>
    </w:tr>
  </w:tbl>
  <w:p w14:paraId="4C5A5831" w14:textId="5E330B82" w:rsidR="00EE3937" w:rsidRDefault="00EE3937" w:rsidP="335053E9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EE3937" w14:paraId="203FD897" w14:textId="77777777" w:rsidTr="30DA2143">
      <w:tc>
        <w:tcPr>
          <w:tcW w:w="2945" w:type="dxa"/>
        </w:tcPr>
        <w:p w14:paraId="4B220680" w14:textId="6D1A0E0C" w:rsidR="00EE3937" w:rsidRDefault="00EE3937" w:rsidP="335053E9">
          <w:pPr>
            <w:pStyle w:val="Encabezado"/>
            <w:ind w:left="-115"/>
            <w:jc w:val="left"/>
          </w:pPr>
        </w:p>
      </w:tc>
      <w:tc>
        <w:tcPr>
          <w:tcW w:w="2945" w:type="dxa"/>
        </w:tcPr>
        <w:p w14:paraId="63ADB14F" w14:textId="508DD734" w:rsidR="00EE3937" w:rsidRDefault="00EE3937" w:rsidP="335053E9">
          <w:pPr>
            <w:pStyle w:val="Encabezado"/>
            <w:jc w:val="center"/>
          </w:pPr>
        </w:p>
      </w:tc>
      <w:tc>
        <w:tcPr>
          <w:tcW w:w="2945" w:type="dxa"/>
        </w:tcPr>
        <w:p w14:paraId="433870E5" w14:textId="3A1DBC30" w:rsidR="00EE3937" w:rsidRDefault="00EE3937" w:rsidP="335053E9">
          <w:pPr>
            <w:pStyle w:val="Encabezado"/>
            <w:ind w:right="-115"/>
          </w:pPr>
        </w:p>
      </w:tc>
    </w:tr>
  </w:tbl>
  <w:p w14:paraId="635A9A0E" w14:textId="6D0353A0" w:rsidR="00EE3937" w:rsidRDefault="00EE3937" w:rsidP="335053E9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D312C" w14:textId="6ACD2BBF" w:rsidR="00EE3937" w:rsidRPr="00943C14" w:rsidRDefault="00EE3937">
    <w:pPr>
      <w:pStyle w:val="Piedepgina"/>
      <w:jc w:val="center"/>
      <w:rPr>
        <w:rFonts w:ascii="Gill Sans MT" w:hAnsi="Gill Sans MT"/>
        <w:caps/>
        <w:color w:val="BFBFBF" w:themeColor="background1" w:themeShade="BF"/>
        <w:sz w:val="20"/>
        <w:szCs w:val="20"/>
      </w:rPr>
    </w:pPr>
    <w:r w:rsidRPr="00943C14">
      <w:rPr>
        <w:rFonts w:ascii="Gill Sans MT" w:hAnsi="Gill Sans MT"/>
        <w:caps/>
        <w:color w:val="BFBFBF" w:themeColor="background1" w:themeShade="BF"/>
        <w:sz w:val="20"/>
        <w:szCs w:val="20"/>
      </w:rPr>
      <w:fldChar w:fldCharType="begin"/>
    </w:r>
    <w:r w:rsidRPr="00943C14">
      <w:rPr>
        <w:rFonts w:ascii="Gill Sans MT" w:hAnsi="Gill Sans MT"/>
        <w:caps/>
        <w:color w:val="BFBFBF" w:themeColor="background1" w:themeShade="BF"/>
        <w:sz w:val="20"/>
        <w:szCs w:val="20"/>
      </w:rPr>
      <w:instrText>PAGE   \* MERGEFORMAT</w:instrText>
    </w:r>
    <w:r w:rsidRPr="00943C14">
      <w:rPr>
        <w:rFonts w:ascii="Gill Sans MT" w:hAnsi="Gill Sans MT"/>
        <w:caps/>
        <w:color w:val="BFBFBF" w:themeColor="background1" w:themeShade="BF"/>
        <w:sz w:val="20"/>
        <w:szCs w:val="20"/>
      </w:rPr>
      <w:fldChar w:fldCharType="separate"/>
    </w:r>
    <w:r w:rsidR="00017AEE" w:rsidRPr="00017AEE">
      <w:rPr>
        <w:rFonts w:ascii="Gill Sans MT" w:hAnsi="Gill Sans MT"/>
        <w:caps/>
        <w:noProof/>
        <w:color w:val="BFBFBF" w:themeColor="background1" w:themeShade="BF"/>
        <w:sz w:val="20"/>
        <w:szCs w:val="20"/>
        <w:lang w:val="es-ES"/>
      </w:rPr>
      <w:t>13</w:t>
    </w:r>
    <w:r w:rsidRPr="00943C14">
      <w:rPr>
        <w:rFonts w:ascii="Gill Sans MT" w:hAnsi="Gill Sans MT"/>
        <w:caps/>
        <w:color w:val="BFBFBF" w:themeColor="background1" w:themeShade="BF"/>
        <w:sz w:val="20"/>
        <w:szCs w:val="20"/>
      </w:rPr>
      <w:fldChar w:fldCharType="end"/>
    </w:r>
  </w:p>
  <w:p w14:paraId="6FD1CF3C" w14:textId="7B5F1EFE" w:rsidR="00EE3937" w:rsidRDefault="00EE3937" w:rsidP="335053E9">
    <w:pPr>
      <w:pStyle w:val="Piedep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EE3937" w14:paraId="3E5C71A1" w14:textId="77777777" w:rsidTr="30DA2143">
      <w:tc>
        <w:tcPr>
          <w:tcW w:w="2945" w:type="dxa"/>
        </w:tcPr>
        <w:p w14:paraId="57ADF087" w14:textId="0CA6B9CB" w:rsidR="00EE3937" w:rsidRDefault="00EE3937" w:rsidP="335053E9">
          <w:pPr>
            <w:pStyle w:val="Encabezado"/>
            <w:ind w:left="-115"/>
            <w:jc w:val="left"/>
          </w:pPr>
        </w:p>
      </w:tc>
      <w:tc>
        <w:tcPr>
          <w:tcW w:w="2945" w:type="dxa"/>
        </w:tcPr>
        <w:p w14:paraId="2A586A41" w14:textId="5AAB0DED" w:rsidR="00EE3937" w:rsidRDefault="00EE3937" w:rsidP="335053E9">
          <w:pPr>
            <w:pStyle w:val="Encabezado"/>
            <w:jc w:val="center"/>
          </w:pPr>
        </w:p>
      </w:tc>
      <w:tc>
        <w:tcPr>
          <w:tcW w:w="2945" w:type="dxa"/>
        </w:tcPr>
        <w:p w14:paraId="6AF83E6B" w14:textId="1D5AAFE5" w:rsidR="00EE3937" w:rsidRDefault="00EE3937" w:rsidP="335053E9">
          <w:pPr>
            <w:pStyle w:val="Encabezado"/>
            <w:ind w:right="-115"/>
          </w:pPr>
        </w:p>
      </w:tc>
    </w:tr>
  </w:tbl>
  <w:p w14:paraId="61EA7EF0" w14:textId="292E6899" w:rsidR="00EE3937" w:rsidRDefault="00EE3937" w:rsidP="335053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6217A" w14:textId="77777777" w:rsidR="009A6DE3" w:rsidRDefault="009A6DE3" w:rsidP="002E5123">
      <w:r>
        <w:separator/>
      </w:r>
    </w:p>
  </w:footnote>
  <w:footnote w:type="continuationSeparator" w:id="0">
    <w:p w14:paraId="5CB3314A" w14:textId="77777777" w:rsidR="009A6DE3" w:rsidRDefault="009A6DE3" w:rsidP="002E5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922EF" w14:textId="2E770191" w:rsidR="00EE3937" w:rsidRDefault="00EE3937" w:rsidP="00DC085C">
    <w:pPr>
      <w:pStyle w:val="Encabezado"/>
      <w:rPr>
        <w:sz w:val="16"/>
        <w:szCs w:val="16"/>
      </w:rPr>
    </w:pPr>
    <w:r>
      <w:rPr>
        <w:color w:val="FFFFFF"/>
      </w:rPr>
      <w:drawing>
        <wp:anchor distT="0" distB="0" distL="114300" distR="114300" simplePos="0" relativeHeight="251663360" behindDoc="1" locked="0" layoutInCell="1" allowOverlap="1" wp14:anchorId="17536217" wp14:editId="74E6DDA6">
          <wp:simplePos x="0" y="0"/>
          <wp:positionH relativeFrom="column">
            <wp:posOffset>0</wp:posOffset>
          </wp:positionH>
          <wp:positionV relativeFrom="paragraph">
            <wp:posOffset>-64135</wp:posOffset>
          </wp:positionV>
          <wp:extent cx="540000" cy="273000"/>
          <wp:effectExtent l="0" t="0" r="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logo_negro.png"/>
                  <pic:cNvPicPr/>
                </pic:nvPicPr>
                <pic:blipFill>
                  <a:blip r:embed="rId1">
                    <a:duotone>
                      <a:prstClr val="black"/>
                      <a:srgbClr val="DADADA">
                        <a:tint val="45000"/>
                        <a:satMod val="400000"/>
                      </a:srgbClr>
                    </a:duotone>
                    <a:alphaModFix amt="35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27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442F">
      <w:rPr>
        <w:sz w:val="16"/>
        <w:szCs w:val="16"/>
      </w:rPr>
      <w:t>Informe Final de Firmas Espectrales</w:t>
    </w:r>
    <w:r>
      <w:rPr>
        <w:sz w:val="16"/>
        <w:szCs w:val="16"/>
      </w:rPr>
      <w:t xml:space="preserve">: </w:t>
    </w:r>
  </w:p>
  <w:p w14:paraId="238DF096" w14:textId="5420D456" w:rsidR="00EE3937" w:rsidRDefault="00EE3937" w:rsidP="00DC085C">
    <w:pPr>
      <w:pStyle w:val="Encabezado"/>
      <w:rPr>
        <w:sz w:val="16"/>
        <w:szCs w:val="16"/>
      </w:rPr>
    </w:pPr>
    <w:r>
      <w:rPr>
        <w:sz w:val="16"/>
        <w:szCs w:val="16"/>
      </w:rPr>
      <w:t>Contrato Interadminist</w:t>
    </w:r>
    <w:r w:rsidR="00E6442F">
      <w:rPr>
        <w:sz w:val="16"/>
        <w:szCs w:val="16"/>
      </w:rPr>
      <w:t>rativo No. XXX de 20XX</w:t>
    </w:r>
    <w:r>
      <w:rPr>
        <w:sz w:val="16"/>
        <w:szCs w:val="16"/>
      </w:rPr>
      <w:t xml:space="preserve"> IGAC | Alcaldía de </w:t>
    </w:r>
    <w:r w:rsidR="00E6442F">
      <w:rPr>
        <w:sz w:val="16"/>
        <w:szCs w:val="16"/>
      </w:rPr>
      <w:t>XXXXX</w:t>
    </w:r>
  </w:p>
  <w:p w14:paraId="77684CA5" w14:textId="77777777" w:rsidR="008E77C0" w:rsidRDefault="008E77C0" w:rsidP="008E77C0">
    <w:pPr>
      <w:pStyle w:val="Encabezado"/>
      <w:rPr>
        <w:sz w:val="14"/>
        <w:szCs w:val="14"/>
      </w:rPr>
    </w:pPr>
    <w:r w:rsidRPr="008E77C0">
      <w:rPr>
        <w:sz w:val="14"/>
        <w:szCs w:val="14"/>
      </w:rPr>
      <w:t>FO-IIA-PC02-09. V1</w:t>
    </w:r>
  </w:p>
  <w:p w14:paraId="25B8FC18" w14:textId="7997078A" w:rsidR="00EE3937" w:rsidRPr="00DC085C" w:rsidRDefault="00EE3937" w:rsidP="00DC085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EE3937" w14:paraId="55BC1524" w14:textId="77777777" w:rsidTr="30DA2143">
      <w:tc>
        <w:tcPr>
          <w:tcW w:w="2945" w:type="dxa"/>
        </w:tcPr>
        <w:p w14:paraId="75759D3D" w14:textId="0919CB54" w:rsidR="00EE3937" w:rsidRDefault="00EE3937" w:rsidP="335053E9">
          <w:pPr>
            <w:pStyle w:val="Encabezado"/>
            <w:ind w:left="-115"/>
            <w:jc w:val="left"/>
          </w:pPr>
        </w:p>
      </w:tc>
      <w:tc>
        <w:tcPr>
          <w:tcW w:w="2945" w:type="dxa"/>
        </w:tcPr>
        <w:p w14:paraId="13709C5D" w14:textId="3DDAAE35" w:rsidR="00EE3937" w:rsidRDefault="00EE3937" w:rsidP="335053E9">
          <w:pPr>
            <w:pStyle w:val="Encabezado"/>
            <w:jc w:val="center"/>
          </w:pPr>
        </w:p>
      </w:tc>
      <w:tc>
        <w:tcPr>
          <w:tcW w:w="2945" w:type="dxa"/>
        </w:tcPr>
        <w:p w14:paraId="3F83620E" w14:textId="410F59F8" w:rsidR="00EE3937" w:rsidRDefault="00EE3937" w:rsidP="335053E9">
          <w:pPr>
            <w:pStyle w:val="Encabezado"/>
            <w:ind w:right="-115"/>
          </w:pPr>
        </w:p>
      </w:tc>
    </w:tr>
  </w:tbl>
  <w:p w14:paraId="2912C3A8" w14:textId="0FA6723B" w:rsidR="00EE3937" w:rsidRDefault="00EE3937" w:rsidP="335053E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EE3937" w14:paraId="0FA0A7B9" w14:textId="77777777" w:rsidTr="30DA2143">
      <w:tc>
        <w:tcPr>
          <w:tcW w:w="2945" w:type="dxa"/>
        </w:tcPr>
        <w:p w14:paraId="0C2C2B1D" w14:textId="076A980A" w:rsidR="00EE3937" w:rsidRDefault="00EE3937" w:rsidP="335053E9">
          <w:pPr>
            <w:pStyle w:val="Encabezado"/>
            <w:ind w:left="-115"/>
            <w:jc w:val="left"/>
          </w:pPr>
        </w:p>
      </w:tc>
      <w:tc>
        <w:tcPr>
          <w:tcW w:w="2945" w:type="dxa"/>
        </w:tcPr>
        <w:p w14:paraId="51881239" w14:textId="22FB7074" w:rsidR="00EE3937" w:rsidRDefault="00EE3937" w:rsidP="335053E9">
          <w:pPr>
            <w:pStyle w:val="Encabezado"/>
            <w:jc w:val="center"/>
          </w:pPr>
        </w:p>
      </w:tc>
      <w:tc>
        <w:tcPr>
          <w:tcW w:w="2945" w:type="dxa"/>
        </w:tcPr>
        <w:p w14:paraId="6B992401" w14:textId="0B8E3B54" w:rsidR="00EE3937" w:rsidRDefault="00EE3937" w:rsidP="335053E9">
          <w:pPr>
            <w:pStyle w:val="Encabezado"/>
            <w:ind w:right="-115"/>
          </w:pPr>
        </w:p>
      </w:tc>
    </w:tr>
  </w:tbl>
  <w:p w14:paraId="2D2F8AC3" w14:textId="40467156" w:rsidR="00EE3937" w:rsidRDefault="00EE3937" w:rsidP="335053E9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DA41D" w14:textId="77777777" w:rsidR="00EE3937" w:rsidRDefault="00EE3937" w:rsidP="00DC085C">
    <w:pPr>
      <w:pStyle w:val="Encabezado"/>
      <w:rPr>
        <w:sz w:val="16"/>
        <w:szCs w:val="16"/>
      </w:rPr>
    </w:pPr>
  </w:p>
  <w:p w14:paraId="5C780B1F" w14:textId="1A206528" w:rsidR="00EE3937" w:rsidRDefault="00EE3937" w:rsidP="00DC085C">
    <w:pPr>
      <w:pStyle w:val="Encabezado"/>
      <w:rPr>
        <w:sz w:val="16"/>
        <w:szCs w:val="16"/>
      </w:rPr>
    </w:pPr>
    <w:r>
      <w:rPr>
        <w:color w:val="FFFFFF"/>
      </w:rPr>
      <w:drawing>
        <wp:anchor distT="0" distB="0" distL="114300" distR="114300" simplePos="0" relativeHeight="251661312" behindDoc="1" locked="0" layoutInCell="1" allowOverlap="1" wp14:anchorId="4B6DE09A" wp14:editId="514E5234">
          <wp:simplePos x="0" y="0"/>
          <wp:positionH relativeFrom="column">
            <wp:posOffset>0</wp:posOffset>
          </wp:positionH>
          <wp:positionV relativeFrom="paragraph">
            <wp:posOffset>-64135</wp:posOffset>
          </wp:positionV>
          <wp:extent cx="540000" cy="2730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logo_negro.png"/>
                  <pic:cNvPicPr/>
                </pic:nvPicPr>
                <pic:blipFill>
                  <a:blip r:embed="rId1">
                    <a:duotone>
                      <a:prstClr val="black"/>
                      <a:srgbClr val="DADADA">
                        <a:tint val="45000"/>
                        <a:satMod val="400000"/>
                      </a:srgbClr>
                    </a:duotone>
                    <a:alphaModFix amt="35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27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Informe Final de </w:t>
    </w:r>
    <w:r w:rsidR="00546074">
      <w:rPr>
        <w:sz w:val="16"/>
        <w:szCs w:val="16"/>
      </w:rPr>
      <w:t>Firmas Espectrales</w:t>
    </w:r>
    <w:r>
      <w:rPr>
        <w:sz w:val="16"/>
        <w:szCs w:val="16"/>
      </w:rPr>
      <w:t xml:space="preserve">: </w:t>
    </w:r>
  </w:p>
  <w:p w14:paraId="4D9AEC73" w14:textId="1DDBD8BB" w:rsidR="00EE3937" w:rsidRDefault="00EE3937" w:rsidP="00DC085C">
    <w:pPr>
      <w:pStyle w:val="Encabezado"/>
      <w:rPr>
        <w:sz w:val="16"/>
        <w:szCs w:val="16"/>
      </w:rPr>
    </w:pPr>
    <w:r>
      <w:rPr>
        <w:sz w:val="16"/>
        <w:szCs w:val="16"/>
      </w:rPr>
      <w:t xml:space="preserve">Contrato Interadministrativo No. </w:t>
    </w:r>
    <w:r w:rsidR="00546074">
      <w:rPr>
        <w:sz w:val="16"/>
        <w:szCs w:val="16"/>
      </w:rPr>
      <w:t>xxxx</w:t>
    </w:r>
    <w:r>
      <w:rPr>
        <w:sz w:val="16"/>
        <w:szCs w:val="16"/>
      </w:rPr>
      <w:t xml:space="preserve"> IGAC | Alcaldía de </w:t>
    </w:r>
    <w:r w:rsidR="00546074">
      <w:rPr>
        <w:sz w:val="16"/>
        <w:szCs w:val="16"/>
      </w:rPr>
      <w:t>xxxx</w:t>
    </w:r>
  </w:p>
  <w:p w14:paraId="16FA463C" w14:textId="10702E22" w:rsidR="00EE3937" w:rsidRDefault="008E77C0" w:rsidP="335053E9">
    <w:pPr>
      <w:pStyle w:val="Encabezado"/>
      <w:rPr>
        <w:sz w:val="14"/>
        <w:szCs w:val="14"/>
      </w:rPr>
    </w:pPr>
    <w:r w:rsidRPr="008E77C0">
      <w:rPr>
        <w:sz w:val="14"/>
        <w:szCs w:val="14"/>
      </w:rPr>
      <w:t>FO-IIA-PC02-09</w:t>
    </w:r>
    <w:r w:rsidRPr="008E77C0">
      <w:rPr>
        <w:sz w:val="14"/>
        <w:szCs w:val="14"/>
      </w:rPr>
      <w:t>. V1</w:t>
    </w:r>
  </w:p>
  <w:p w14:paraId="21AFA99A" w14:textId="77777777" w:rsidR="008E77C0" w:rsidRDefault="008E77C0" w:rsidP="335053E9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EE3937" w14:paraId="04ACB7A8" w14:textId="77777777" w:rsidTr="30DA2143">
      <w:tc>
        <w:tcPr>
          <w:tcW w:w="2945" w:type="dxa"/>
        </w:tcPr>
        <w:p w14:paraId="32C4883A" w14:textId="13F12A4C" w:rsidR="00EE3937" w:rsidRDefault="00EE3937" w:rsidP="335053E9">
          <w:pPr>
            <w:pStyle w:val="Encabezado"/>
            <w:ind w:left="-115"/>
            <w:jc w:val="left"/>
          </w:pPr>
        </w:p>
      </w:tc>
      <w:tc>
        <w:tcPr>
          <w:tcW w:w="2945" w:type="dxa"/>
        </w:tcPr>
        <w:p w14:paraId="41AF47C4" w14:textId="52D87C46" w:rsidR="00EE3937" w:rsidRDefault="00EE3937" w:rsidP="335053E9">
          <w:pPr>
            <w:pStyle w:val="Encabezado"/>
            <w:jc w:val="center"/>
          </w:pPr>
        </w:p>
      </w:tc>
      <w:tc>
        <w:tcPr>
          <w:tcW w:w="2945" w:type="dxa"/>
        </w:tcPr>
        <w:p w14:paraId="1ABBCE73" w14:textId="751C643D" w:rsidR="00EE3937" w:rsidRDefault="00EE3937" w:rsidP="335053E9">
          <w:pPr>
            <w:pStyle w:val="Encabezado"/>
            <w:ind w:right="-115"/>
          </w:pPr>
        </w:p>
      </w:tc>
    </w:tr>
  </w:tbl>
  <w:p w14:paraId="33B20F45" w14:textId="445B0D26" w:rsidR="00EE3937" w:rsidRDefault="00EE3937" w:rsidP="335053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46E87CCC"/>
    <w:lvl w:ilvl="0" w:tplc="8A70679C">
      <w:start w:val="1"/>
      <w:numFmt w:val="decimal"/>
      <w:lvlText w:val="%1."/>
      <w:lvlJc w:val="left"/>
    </w:lvl>
    <w:lvl w:ilvl="1" w:tplc="3198DE9C">
      <w:start w:val="1"/>
      <w:numFmt w:val="bullet"/>
      <w:lvlText w:val=""/>
      <w:lvlJc w:val="left"/>
    </w:lvl>
    <w:lvl w:ilvl="2" w:tplc="A37EC344">
      <w:start w:val="1"/>
      <w:numFmt w:val="bullet"/>
      <w:lvlText w:val=""/>
      <w:lvlJc w:val="left"/>
    </w:lvl>
    <w:lvl w:ilvl="3" w:tplc="A6024EAE">
      <w:start w:val="1"/>
      <w:numFmt w:val="bullet"/>
      <w:lvlText w:val=""/>
      <w:lvlJc w:val="left"/>
    </w:lvl>
    <w:lvl w:ilvl="4" w:tplc="B8B8EC54">
      <w:start w:val="1"/>
      <w:numFmt w:val="bullet"/>
      <w:lvlText w:val=""/>
      <w:lvlJc w:val="left"/>
    </w:lvl>
    <w:lvl w:ilvl="5" w:tplc="03C4CFE0">
      <w:start w:val="1"/>
      <w:numFmt w:val="bullet"/>
      <w:lvlText w:val=""/>
      <w:lvlJc w:val="left"/>
    </w:lvl>
    <w:lvl w:ilvl="6" w:tplc="60007F60">
      <w:start w:val="1"/>
      <w:numFmt w:val="bullet"/>
      <w:lvlText w:val=""/>
      <w:lvlJc w:val="left"/>
    </w:lvl>
    <w:lvl w:ilvl="7" w:tplc="143A6214">
      <w:start w:val="1"/>
      <w:numFmt w:val="bullet"/>
      <w:lvlText w:val=""/>
      <w:lvlJc w:val="left"/>
    </w:lvl>
    <w:lvl w:ilvl="8" w:tplc="F860FF3C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3D1B58BA"/>
    <w:lvl w:ilvl="0" w:tplc="0F2C517C">
      <w:start w:val="1"/>
      <w:numFmt w:val="bullet"/>
      <w:lvlText w:val="•"/>
      <w:lvlJc w:val="left"/>
    </w:lvl>
    <w:lvl w:ilvl="1" w:tplc="6492CAFA">
      <w:start w:val="1"/>
      <w:numFmt w:val="bullet"/>
      <w:lvlText w:val=""/>
      <w:lvlJc w:val="left"/>
    </w:lvl>
    <w:lvl w:ilvl="2" w:tplc="878EF15E">
      <w:start w:val="1"/>
      <w:numFmt w:val="bullet"/>
      <w:lvlText w:val=""/>
      <w:lvlJc w:val="left"/>
    </w:lvl>
    <w:lvl w:ilvl="3" w:tplc="28FC9198">
      <w:start w:val="1"/>
      <w:numFmt w:val="bullet"/>
      <w:lvlText w:val=""/>
      <w:lvlJc w:val="left"/>
    </w:lvl>
    <w:lvl w:ilvl="4" w:tplc="1388CA6C">
      <w:start w:val="1"/>
      <w:numFmt w:val="bullet"/>
      <w:lvlText w:val=""/>
      <w:lvlJc w:val="left"/>
    </w:lvl>
    <w:lvl w:ilvl="5" w:tplc="17FA324A">
      <w:start w:val="1"/>
      <w:numFmt w:val="bullet"/>
      <w:lvlText w:val=""/>
      <w:lvlJc w:val="left"/>
    </w:lvl>
    <w:lvl w:ilvl="6" w:tplc="B534197E">
      <w:start w:val="1"/>
      <w:numFmt w:val="bullet"/>
      <w:lvlText w:val=""/>
      <w:lvlJc w:val="left"/>
    </w:lvl>
    <w:lvl w:ilvl="7" w:tplc="4ED80D2E">
      <w:start w:val="1"/>
      <w:numFmt w:val="bullet"/>
      <w:lvlText w:val=""/>
      <w:lvlJc w:val="left"/>
    </w:lvl>
    <w:lvl w:ilvl="8" w:tplc="006EFAEC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507ED7AA"/>
    <w:lvl w:ilvl="0" w:tplc="C5C0CDCE">
      <w:start w:val="1"/>
      <w:numFmt w:val="bullet"/>
      <w:lvlText w:val="•"/>
      <w:lvlJc w:val="left"/>
    </w:lvl>
    <w:lvl w:ilvl="1" w:tplc="173E132C">
      <w:start w:val="1"/>
      <w:numFmt w:val="bullet"/>
      <w:lvlText w:val=""/>
      <w:lvlJc w:val="left"/>
    </w:lvl>
    <w:lvl w:ilvl="2" w:tplc="C7EC3DC2">
      <w:start w:val="1"/>
      <w:numFmt w:val="bullet"/>
      <w:lvlText w:val=""/>
      <w:lvlJc w:val="left"/>
    </w:lvl>
    <w:lvl w:ilvl="3" w:tplc="C62C2E86">
      <w:start w:val="1"/>
      <w:numFmt w:val="bullet"/>
      <w:lvlText w:val=""/>
      <w:lvlJc w:val="left"/>
    </w:lvl>
    <w:lvl w:ilvl="4" w:tplc="37587E4C">
      <w:start w:val="1"/>
      <w:numFmt w:val="bullet"/>
      <w:lvlText w:val=""/>
      <w:lvlJc w:val="left"/>
    </w:lvl>
    <w:lvl w:ilvl="5" w:tplc="B46873B4">
      <w:start w:val="1"/>
      <w:numFmt w:val="bullet"/>
      <w:lvlText w:val=""/>
      <w:lvlJc w:val="left"/>
    </w:lvl>
    <w:lvl w:ilvl="6" w:tplc="358CA7F8">
      <w:start w:val="1"/>
      <w:numFmt w:val="bullet"/>
      <w:lvlText w:val=""/>
      <w:lvlJc w:val="left"/>
    </w:lvl>
    <w:lvl w:ilvl="7" w:tplc="4F724352">
      <w:start w:val="1"/>
      <w:numFmt w:val="bullet"/>
      <w:lvlText w:val=""/>
      <w:lvlJc w:val="left"/>
    </w:lvl>
    <w:lvl w:ilvl="8" w:tplc="FEC687EA">
      <w:start w:val="1"/>
      <w:numFmt w:val="bullet"/>
      <w:lvlText w:val=""/>
      <w:lvlJc w:val="left"/>
    </w:lvl>
  </w:abstractNum>
  <w:abstractNum w:abstractNumId="3" w15:restartNumberingAfterBreak="0">
    <w:nsid w:val="114549A8"/>
    <w:multiLevelType w:val="multilevel"/>
    <w:tmpl w:val="FF064F80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4BF2453"/>
    <w:multiLevelType w:val="multilevel"/>
    <w:tmpl w:val="FF064F80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B8B4D4F"/>
    <w:multiLevelType w:val="hybridMultilevel"/>
    <w:tmpl w:val="1E5E6448"/>
    <w:lvl w:ilvl="0" w:tplc="0F2C517C">
      <w:start w:val="1"/>
      <w:numFmt w:val="bullet"/>
      <w:lvlText w:val="•"/>
      <w:lvlJc w:val="left"/>
      <w:pPr>
        <w:ind w:left="720" w:hanging="360"/>
      </w:p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C303E"/>
    <w:multiLevelType w:val="hybridMultilevel"/>
    <w:tmpl w:val="E68AEAB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717D0"/>
    <w:multiLevelType w:val="multilevel"/>
    <w:tmpl w:val="68842CF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pStyle w:val="Ttulo2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2FD12176"/>
    <w:multiLevelType w:val="multilevel"/>
    <w:tmpl w:val="C71864B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54" w:hanging="720"/>
      </w:pPr>
      <w:rPr>
        <w:rFonts w:ascii="Swis721 Cn BT Roman" w:hAnsi="Swis721 Cn BT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31C21118"/>
    <w:multiLevelType w:val="multilevel"/>
    <w:tmpl w:val="F7FAB97C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39082A50"/>
    <w:multiLevelType w:val="multilevel"/>
    <w:tmpl w:val="CF4E9E94"/>
    <w:lvl w:ilvl="0">
      <w:start w:val="1"/>
      <w:numFmt w:val="decimal"/>
      <w:lvlText w:val="%1."/>
      <w:lvlJc w:val="left"/>
      <w:pPr>
        <w:ind w:left="704" w:hanging="360"/>
      </w:pPr>
    </w:lvl>
    <w:lvl w:ilvl="1">
      <w:start w:val="2"/>
      <w:numFmt w:val="decimal"/>
      <w:isLgl/>
      <w:lvlText w:val="%1.%2."/>
      <w:lvlJc w:val="left"/>
      <w:pPr>
        <w:ind w:left="181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4" w:hanging="2160"/>
      </w:pPr>
      <w:rPr>
        <w:rFonts w:hint="default"/>
      </w:rPr>
    </w:lvl>
  </w:abstractNum>
  <w:abstractNum w:abstractNumId="11" w15:restartNumberingAfterBreak="0">
    <w:nsid w:val="3C6A5F87"/>
    <w:multiLevelType w:val="multilevel"/>
    <w:tmpl w:val="FF064F80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3E737135"/>
    <w:multiLevelType w:val="hybridMultilevel"/>
    <w:tmpl w:val="877624A2"/>
    <w:lvl w:ilvl="0" w:tplc="C5C0CDCE">
      <w:start w:val="1"/>
      <w:numFmt w:val="bullet"/>
      <w:lvlText w:val="•"/>
      <w:lvlJc w:val="left"/>
      <w:pPr>
        <w:ind w:left="1428" w:hanging="360"/>
      </w:p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3393717"/>
    <w:multiLevelType w:val="multilevel"/>
    <w:tmpl w:val="3F4468DA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7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4" w15:restartNumberingAfterBreak="0">
    <w:nsid w:val="502603DA"/>
    <w:multiLevelType w:val="hybridMultilevel"/>
    <w:tmpl w:val="BD6EDC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D710D"/>
    <w:multiLevelType w:val="multilevel"/>
    <w:tmpl w:val="905EC8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1CD3B8C"/>
    <w:multiLevelType w:val="hybridMultilevel"/>
    <w:tmpl w:val="81D686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26B16"/>
    <w:multiLevelType w:val="hybridMultilevel"/>
    <w:tmpl w:val="EE3C1864"/>
    <w:lvl w:ilvl="0" w:tplc="240A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8" w15:restartNumberingAfterBreak="0">
    <w:nsid w:val="6E520B6D"/>
    <w:multiLevelType w:val="hybridMultilevel"/>
    <w:tmpl w:val="EED640E8"/>
    <w:lvl w:ilvl="0" w:tplc="240A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9" w15:restartNumberingAfterBreak="0">
    <w:nsid w:val="6F270C19"/>
    <w:multiLevelType w:val="hybridMultilevel"/>
    <w:tmpl w:val="AB52D796"/>
    <w:lvl w:ilvl="0" w:tplc="0F2C517C">
      <w:start w:val="1"/>
      <w:numFmt w:val="bullet"/>
      <w:lvlText w:val="•"/>
      <w:lvlJc w:val="left"/>
      <w:pPr>
        <w:ind w:left="720" w:hanging="360"/>
      </w:p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A37E7"/>
    <w:multiLevelType w:val="hybridMultilevel"/>
    <w:tmpl w:val="96B29A60"/>
    <w:lvl w:ilvl="0" w:tplc="0F2C517C">
      <w:start w:val="1"/>
      <w:numFmt w:val="bullet"/>
      <w:lvlText w:val="•"/>
      <w:lvlJc w:val="left"/>
      <w:pPr>
        <w:ind w:left="720" w:hanging="360"/>
      </w:p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B5B8F"/>
    <w:multiLevelType w:val="hybridMultilevel"/>
    <w:tmpl w:val="B692985E"/>
    <w:lvl w:ilvl="0" w:tplc="2A1AB372">
      <w:start w:val="1"/>
      <w:numFmt w:val="decimal"/>
      <w:lvlText w:val="%1)"/>
      <w:lvlJc w:val="left"/>
      <w:pPr>
        <w:ind w:left="3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64" w:hanging="360"/>
      </w:pPr>
    </w:lvl>
    <w:lvl w:ilvl="2" w:tplc="240A001B" w:tentative="1">
      <w:start w:val="1"/>
      <w:numFmt w:val="lowerRoman"/>
      <w:lvlText w:val="%3."/>
      <w:lvlJc w:val="right"/>
      <w:pPr>
        <w:ind w:left="1784" w:hanging="180"/>
      </w:pPr>
    </w:lvl>
    <w:lvl w:ilvl="3" w:tplc="240A000F" w:tentative="1">
      <w:start w:val="1"/>
      <w:numFmt w:val="decimal"/>
      <w:lvlText w:val="%4."/>
      <w:lvlJc w:val="left"/>
      <w:pPr>
        <w:ind w:left="2504" w:hanging="360"/>
      </w:pPr>
    </w:lvl>
    <w:lvl w:ilvl="4" w:tplc="240A0019" w:tentative="1">
      <w:start w:val="1"/>
      <w:numFmt w:val="lowerLetter"/>
      <w:lvlText w:val="%5."/>
      <w:lvlJc w:val="left"/>
      <w:pPr>
        <w:ind w:left="3224" w:hanging="360"/>
      </w:pPr>
    </w:lvl>
    <w:lvl w:ilvl="5" w:tplc="240A001B" w:tentative="1">
      <w:start w:val="1"/>
      <w:numFmt w:val="lowerRoman"/>
      <w:lvlText w:val="%6."/>
      <w:lvlJc w:val="right"/>
      <w:pPr>
        <w:ind w:left="3944" w:hanging="180"/>
      </w:pPr>
    </w:lvl>
    <w:lvl w:ilvl="6" w:tplc="240A000F" w:tentative="1">
      <w:start w:val="1"/>
      <w:numFmt w:val="decimal"/>
      <w:lvlText w:val="%7."/>
      <w:lvlJc w:val="left"/>
      <w:pPr>
        <w:ind w:left="4664" w:hanging="360"/>
      </w:pPr>
    </w:lvl>
    <w:lvl w:ilvl="7" w:tplc="240A0019" w:tentative="1">
      <w:start w:val="1"/>
      <w:numFmt w:val="lowerLetter"/>
      <w:lvlText w:val="%8."/>
      <w:lvlJc w:val="left"/>
      <w:pPr>
        <w:ind w:left="5384" w:hanging="360"/>
      </w:pPr>
    </w:lvl>
    <w:lvl w:ilvl="8" w:tplc="240A001B" w:tentative="1">
      <w:start w:val="1"/>
      <w:numFmt w:val="lowerRoman"/>
      <w:lvlText w:val="%9."/>
      <w:lvlJc w:val="right"/>
      <w:pPr>
        <w:ind w:left="6104" w:hanging="180"/>
      </w:pPr>
    </w:lvl>
  </w:abstractNum>
  <w:num w:numId="1" w16cid:durableId="1095899605">
    <w:abstractNumId w:val="0"/>
  </w:num>
  <w:num w:numId="2" w16cid:durableId="1373119679">
    <w:abstractNumId w:val="7"/>
  </w:num>
  <w:num w:numId="3" w16cid:durableId="718558335">
    <w:abstractNumId w:val="1"/>
  </w:num>
  <w:num w:numId="4" w16cid:durableId="1793744245">
    <w:abstractNumId w:val="2"/>
  </w:num>
  <w:num w:numId="5" w16cid:durableId="2023166230">
    <w:abstractNumId w:val="6"/>
  </w:num>
  <w:num w:numId="6" w16cid:durableId="7832343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286919">
    <w:abstractNumId w:val="16"/>
  </w:num>
  <w:num w:numId="8" w16cid:durableId="419836677">
    <w:abstractNumId w:val="21"/>
  </w:num>
  <w:num w:numId="9" w16cid:durableId="20219248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57827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00764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1325927">
    <w:abstractNumId w:val="7"/>
  </w:num>
  <w:num w:numId="13" w16cid:durableId="224266177">
    <w:abstractNumId w:val="7"/>
  </w:num>
  <w:num w:numId="14" w16cid:durableId="1529564022">
    <w:abstractNumId w:val="10"/>
  </w:num>
  <w:num w:numId="15" w16cid:durableId="1530609149">
    <w:abstractNumId w:val="17"/>
  </w:num>
  <w:num w:numId="16" w16cid:durableId="121846892">
    <w:abstractNumId w:val="9"/>
  </w:num>
  <w:num w:numId="17" w16cid:durableId="70930743">
    <w:abstractNumId w:val="7"/>
  </w:num>
  <w:num w:numId="18" w16cid:durableId="1393701565">
    <w:abstractNumId w:val="7"/>
  </w:num>
  <w:num w:numId="19" w16cid:durableId="781416884">
    <w:abstractNumId w:val="7"/>
  </w:num>
  <w:num w:numId="20" w16cid:durableId="1210148204">
    <w:abstractNumId w:val="3"/>
  </w:num>
  <w:num w:numId="21" w16cid:durableId="1721636466">
    <w:abstractNumId w:val="14"/>
  </w:num>
  <w:num w:numId="22" w16cid:durableId="1728913056">
    <w:abstractNumId w:val="18"/>
  </w:num>
  <w:num w:numId="23" w16cid:durableId="1182008966">
    <w:abstractNumId w:val="19"/>
  </w:num>
  <w:num w:numId="24" w16cid:durableId="423571169">
    <w:abstractNumId w:val="5"/>
  </w:num>
  <w:num w:numId="25" w16cid:durableId="1432702787">
    <w:abstractNumId w:val="20"/>
  </w:num>
  <w:num w:numId="26" w16cid:durableId="1632439620">
    <w:abstractNumId w:val="11"/>
  </w:num>
  <w:num w:numId="27" w16cid:durableId="93399886">
    <w:abstractNumId w:val="8"/>
  </w:num>
  <w:num w:numId="28" w16cid:durableId="1905989865">
    <w:abstractNumId w:val="12"/>
  </w:num>
  <w:num w:numId="29" w16cid:durableId="1627933808">
    <w:abstractNumId w:val="4"/>
  </w:num>
  <w:num w:numId="30" w16cid:durableId="1750618104">
    <w:abstractNumId w:val="7"/>
  </w:num>
  <w:num w:numId="31" w16cid:durableId="561525108">
    <w:abstractNumId w:val="7"/>
  </w:num>
  <w:num w:numId="32" w16cid:durableId="1677152022">
    <w:abstractNumId w:val="13"/>
  </w:num>
  <w:num w:numId="33" w16cid:durableId="268976065">
    <w:abstractNumId w:val="7"/>
  </w:num>
  <w:num w:numId="34" w16cid:durableId="12187398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80A"/>
    <w:rsid w:val="0001509D"/>
    <w:rsid w:val="00017AEE"/>
    <w:rsid w:val="00022082"/>
    <w:rsid w:val="00031474"/>
    <w:rsid w:val="00032A3A"/>
    <w:rsid w:val="00034329"/>
    <w:rsid w:val="00035C2F"/>
    <w:rsid w:val="0004337A"/>
    <w:rsid w:val="0005541D"/>
    <w:rsid w:val="00057EB0"/>
    <w:rsid w:val="0006468E"/>
    <w:rsid w:val="0006621F"/>
    <w:rsid w:val="0007178B"/>
    <w:rsid w:val="00075706"/>
    <w:rsid w:val="000777B3"/>
    <w:rsid w:val="00077B67"/>
    <w:rsid w:val="0009629A"/>
    <w:rsid w:val="00096EC7"/>
    <w:rsid w:val="000A29A7"/>
    <w:rsid w:val="000A56B2"/>
    <w:rsid w:val="000B170C"/>
    <w:rsid w:val="000B6ED6"/>
    <w:rsid w:val="000C4127"/>
    <w:rsid w:val="000F3ED9"/>
    <w:rsid w:val="000F749D"/>
    <w:rsid w:val="00104015"/>
    <w:rsid w:val="0010484D"/>
    <w:rsid w:val="00121AAA"/>
    <w:rsid w:val="00134BD2"/>
    <w:rsid w:val="00141C7C"/>
    <w:rsid w:val="001437AD"/>
    <w:rsid w:val="00153766"/>
    <w:rsid w:val="00154073"/>
    <w:rsid w:val="00157672"/>
    <w:rsid w:val="001579AC"/>
    <w:rsid w:val="00176A27"/>
    <w:rsid w:val="00186D3D"/>
    <w:rsid w:val="00187E87"/>
    <w:rsid w:val="00196B93"/>
    <w:rsid w:val="001A49D9"/>
    <w:rsid w:val="001A6614"/>
    <w:rsid w:val="001B5E00"/>
    <w:rsid w:val="001C3A31"/>
    <w:rsid w:val="001C4117"/>
    <w:rsid w:val="001D2ED4"/>
    <w:rsid w:val="001D6FE2"/>
    <w:rsid w:val="001D7314"/>
    <w:rsid w:val="001E4657"/>
    <w:rsid w:val="0020640E"/>
    <w:rsid w:val="00211E9B"/>
    <w:rsid w:val="00212255"/>
    <w:rsid w:val="00212E35"/>
    <w:rsid w:val="002130A4"/>
    <w:rsid w:val="0022734C"/>
    <w:rsid w:val="00233D2A"/>
    <w:rsid w:val="0026424B"/>
    <w:rsid w:val="00270C6E"/>
    <w:rsid w:val="00276011"/>
    <w:rsid w:val="002920DC"/>
    <w:rsid w:val="00295948"/>
    <w:rsid w:val="00297B5D"/>
    <w:rsid w:val="002A2BEE"/>
    <w:rsid w:val="002A7DB7"/>
    <w:rsid w:val="002B0F3A"/>
    <w:rsid w:val="002C24B1"/>
    <w:rsid w:val="002C60AA"/>
    <w:rsid w:val="002D61C4"/>
    <w:rsid w:val="002E5123"/>
    <w:rsid w:val="002E53CD"/>
    <w:rsid w:val="002E775E"/>
    <w:rsid w:val="0033691E"/>
    <w:rsid w:val="0033694F"/>
    <w:rsid w:val="003424B3"/>
    <w:rsid w:val="00346B08"/>
    <w:rsid w:val="00352619"/>
    <w:rsid w:val="00353B1D"/>
    <w:rsid w:val="0036619F"/>
    <w:rsid w:val="00382C73"/>
    <w:rsid w:val="00384B98"/>
    <w:rsid w:val="00386A28"/>
    <w:rsid w:val="0038721F"/>
    <w:rsid w:val="003910B7"/>
    <w:rsid w:val="0039219C"/>
    <w:rsid w:val="0039323A"/>
    <w:rsid w:val="003969A7"/>
    <w:rsid w:val="0039765E"/>
    <w:rsid w:val="003A17CC"/>
    <w:rsid w:val="003B5BB0"/>
    <w:rsid w:val="003C3D14"/>
    <w:rsid w:val="003C6D1D"/>
    <w:rsid w:val="003D188B"/>
    <w:rsid w:val="003E54A5"/>
    <w:rsid w:val="003E5628"/>
    <w:rsid w:val="003E6FEA"/>
    <w:rsid w:val="003F7C25"/>
    <w:rsid w:val="00411ABA"/>
    <w:rsid w:val="00430694"/>
    <w:rsid w:val="00442C3A"/>
    <w:rsid w:val="004441FF"/>
    <w:rsid w:val="00447877"/>
    <w:rsid w:val="00472620"/>
    <w:rsid w:val="00472BF4"/>
    <w:rsid w:val="0047388A"/>
    <w:rsid w:val="00474811"/>
    <w:rsid w:val="0048048A"/>
    <w:rsid w:val="00480584"/>
    <w:rsid w:val="00481412"/>
    <w:rsid w:val="00484704"/>
    <w:rsid w:val="00494C7A"/>
    <w:rsid w:val="004A45A3"/>
    <w:rsid w:val="004B0CD5"/>
    <w:rsid w:val="004C0C9D"/>
    <w:rsid w:val="004C14D3"/>
    <w:rsid w:val="004C7EBB"/>
    <w:rsid w:val="004D1D21"/>
    <w:rsid w:val="004D2465"/>
    <w:rsid w:val="004D2608"/>
    <w:rsid w:val="004D3AA1"/>
    <w:rsid w:val="004E354E"/>
    <w:rsid w:val="004F3934"/>
    <w:rsid w:val="004F4FF9"/>
    <w:rsid w:val="004F551D"/>
    <w:rsid w:val="005062C0"/>
    <w:rsid w:val="00517477"/>
    <w:rsid w:val="00517E3E"/>
    <w:rsid w:val="0052480A"/>
    <w:rsid w:val="00526E01"/>
    <w:rsid w:val="00526EA2"/>
    <w:rsid w:val="00536D33"/>
    <w:rsid w:val="00546074"/>
    <w:rsid w:val="00575D8A"/>
    <w:rsid w:val="0057630B"/>
    <w:rsid w:val="005773D5"/>
    <w:rsid w:val="005808C5"/>
    <w:rsid w:val="00591FF2"/>
    <w:rsid w:val="005A27D6"/>
    <w:rsid w:val="005B1FD5"/>
    <w:rsid w:val="005D35A1"/>
    <w:rsid w:val="005D439A"/>
    <w:rsid w:val="005F0BA7"/>
    <w:rsid w:val="005F6C15"/>
    <w:rsid w:val="005F78D2"/>
    <w:rsid w:val="00601BD8"/>
    <w:rsid w:val="00611F84"/>
    <w:rsid w:val="00614556"/>
    <w:rsid w:val="00615F4F"/>
    <w:rsid w:val="00627C0C"/>
    <w:rsid w:val="00642692"/>
    <w:rsid w:val="0065001C"/>
    <w:rsid w:val="00650106"/>
    <w:rsid w:val="00670519"/>
    <w:rsid w:val="0067344D"/>
    <w:rsid w:val="00680B9C"/>
    <w:rsid w:val="00693F37"/>
    <w:rsid w:val="00695685"/>
    <w:rsid w:val="00695B01"/>
    <w:rsid w:val="006A04FE"/>
    <w:rsid w:val="006A31E7"/>
    <w:rsid w:val="006B10ED"/>
    <w:rsid w:val="006B48C6"/>
    <w:rsid w:val="006C020D"/>
    <w:rsid w:val="006C5D09"/>
    <w:rsid w:val="006D76F3"/>
    <w:rsid w:val="006E1D2F"/>
    <w:rsid w:val="006E3692"/>
    <w:rsid w:val="00705D42"/>
    <w:rsid w:val="007132CF"/>
    <w:rsid w:val="0071731D"/>
    <w:rsid w:val="00727AC1"/>
    <w:rsid w:val="00727FD9"/>
    <w:rsid w:val="007372E5"/>
    <w:rsid w:val="007408D4"/>
    <w:rsid w:val="00750484"/>
    <w:rsid w:val="0075244C"/>
    <w:rsid w:val="00754A82"/>
    <w:rsid w:val="007625E6"/>
    <w:rsid w:val="007656B1"/>
    <w:rsid w:val="007710A6"/>
    <w:rsid w:val="007716B6"/>
    <w:rsid w:val="00780CA8"/>
    <w:rsid w:val="007869B7"/>
    <w:rsid w:val="007901FD"/>
    <w:rsid w:val="007947A9"/>
    <w:rsid w:val="007A753B"/>
    <w:rsid w:val="007B0EF3"/>
    <w:rsid w:val="007C485F"/>
    <w:rsid w:val="007D79D7"/>
    <w:rsid w:val="007E0848"/>
    <w:rsid w:val="007E68B8"/>
    <w:rsid w:val="007F04B1"/>
    <w:rsid w:val="008123B2"/>
    <w:rsid w:val="008126DF"/>
    <w:rsid w:val="00823837"/>
    <w:rsid w:val="00824A2A"/>
    <w:rsid w:val="00825018"/>
    <w:rsid w:val="0082734F"/>
    <w:rsid w:val="00832213"/>
    <w:rsid w:val="0083615C"/>
    <w:rsid w:val="00843C08"/>
    <w:rsid w:val="00845745"/>
    <w:rsid w:val="00856E75"/>
    <w:rsid w:val="00860D1B"/>
    <w:rsid w:val="00863C53"/>
    <w:rsid w:val="00866BFB"/>
    <w:rsid w:val="00870012"/>
    <w:rsid w:val="00877865"/>
    <w:rsid w:val="0088383C"/>
    <w:rsid w:val="008876E6"/>
    <w:rsid w:val="008907C6"/>
    <w:rsid w:val="00897B31"/>
    <w:rsid w:val="008A2C4C"/>
    <w:rsid w:val="008A73F8"/>
    <w:rsid w:val="008B4FB9"/>
    <w:rsid w:val="008B5A5C"/>
    <w:rsid w:val="008C4097"/>
    <w:rsid w:val="008C7459"/>
    <w:rsid w:val="008D67B9"/>
    <w:rsid w:val="008D7CAB"/>
    <w:rsid w:val="008E1A70"/>
    <w:rsid w:val="008E41C9"/>
    <w:rsid w:val="008E77C0"/>
    <w:rsid w:val="008F7FAD"/>
    <w:rsid w:val="0090101F"/>
    <w:rsid w:val="00901C6E"/>
    <w:rsid w:val="00902B32"/>
    <w:rsid w:val="00905D78"/>
    <w:rsid w:val="0091079A"/>
    <w:rsid w:val="00912B51"/>
    <w:rsid w:val="009204AE"/>
    <w:rsid w:val="00920B48"/>
    <w:rsid w:val="00942717"/>
    <w:rsid w:val="00943C14"/>
    <w:rsid w:val="009446D6"/>
    <w:rsid w:val="0095286F"/>
    <w:rsid w:val="009528CB"/>
    <w:rsid w:val="009540E5"/>
    <w:rsid w:val="0095717C"/>
    <w:rsid w:val="009623A9"/>
    <w:rsid w:val="009650A6"/>
    <w:rsid w:val="00965C88"/>
    <w:rsid w:val="0097138E"/>
    <w:rsid w:val="009778ED"/>
    <w:rsid w:val="00981E42"/>
    <w:rsid w:val="009878FE"/>
    <w:rsid w:val="00990D8B"/>
    <w:rsid w:val="00994720"/>
    <w:rsid w:val="009954B7"/>
    <w:rsid w:val="009A6114"/>
    <w:rsid w:val="009A6553"/>
    <w:rsid w:val="009A6DE3"/>
    <w:rsid w:val="009B25FE"/>
    <w:rsid w:val="009C255B"/>
    <w:rsid w:val="009C77F2"/>
    <w:rsid w:val="009D1BAB"/>
    <w:rsid w:val="009D6253"/>
    <w:rsid w:val="009D635B"/>
    <w:rsid w:val="009D6C17"/>
    <w:rsid w:val="009E34DE"/>
    <w:rsid w:val="009E69EC"/>
    <w:rsid w:val="00A06206"/>
    <w:rsid w:val="00A13243"/>
    <w:rsid w:val="00A170B8"/>
    <w:rsid w:val="00A174E0"/>
    <w:rsid w:val="00A21D7A"/>
    <w:rsid w:val="00A226E0"/>
    <w:rsid w:val="00A263D2"/>
    <w:rsid w:val="00A30197"/>
    <w:rsid w:val="00A30E18"/>
    <w:rsid w:val="00A321A9"/>
    <w:rsid w:val="00A3292D"/>
    <w:rsid w:val="00A33BA2"/>
    <w:rsid w:val="00A4058F"/>
    <w:rsid w:val="00A73F26"/>
    <w:rsid w:val="00A87FFB"/>
    <w:rsid w:val="00AB00E3"/>
    <w:rsid w:val="00AB1724"/>
    <w:rsid w:val="00AC1A85"/>
    <w:rsid w:val="00AC45EA"/>
    <w:rsid w:val="00AC4F12"/>
    <w:rsid w:val="00AC4F60"/>
    <w:rsid w:val="00AC6EFA"/>
    <w:rsid w:val="00AC7971"/>
    <w:rsid w:val="00AD228A"/>
    <w:rsid w:val="00AD54C3"/>
    <w:rsid w:val="00AE7B04"/>
    <w:rsid w:val="00B16EB6"/>
    <w:rsid w:val="00B1765F"/>
    <w:rsid w:val="00B32E22"/>
    <w:rsid w:val="00B3576F"/>
    <w:rsid w:val="00B4000B"/>
    <w:rsid w:val="00B4089A"/>
    <w:rsid w:val="00B50EF5"/>
    <w:rsid w:val="00B5551E"/>
    <w:rsid w:val="00B6144B"/>
    <w:rsid w:val="00B658C1"/>
    <w:rsid w:val="00B72E36"/>
    <w:rsid w:val="00B87E95"/>
    <w:rsid w:val="00BA5C27"/>
    <w:rsid w:val="00BC457E"/>
    <w:rsid w:val="00BD013E"/>
    <w:rsid w:val="00BD4F32"/>
    <w:rsid w:val="00BD6AE2"/>
    <w:rsid w:val="00BD7360"/>
    <w:rsid w:val="00BE0DEB"/>
    <w:rsid w:val="00BF72F9"/>
    <w:rsid w:val="00C070E4"/>
    <w:rsid w:val="00C110F1"/>
    <w:rsid w:val="00C17BD3"/>
    <w:rsid w:val="00C22874"/>
    <w:rsid w:val="00C52FD0"/>
    <w:rsid w:val="00C61330"/>
    <w:rsid w:val="00C625E9"/>
    <w:rsid w:val="00C646D3"/>
    <w:rsid w:val="00C71AA5"/>
    <w:rsid w:val="00C759A1"/>
    <w:rsid w:val="00C8275C"/>
    <w:rsid w:val="00C910A8"/>
    <w:rsid w:val="00CB32B9"/>
    <w:rsid w:val="00CB6C86"/>
    <w:rsid w:val="00CC245F"/>
    <w:rsid w:val="00CD1578"/>
    <w:rsid w:val="00CD303F"/>
    <w:rsid w:val="00CE01B6"/>
    <w:rsid w:val="00CF1627"/>
    <w:rsid w:val="00CF5CFB"/>
    <w:rsid w:val="00D00B5B"/>
    <w:rsid w:val="00D033EB"/>
    <w:rsid w:val="00D04D94"/>
    <w:rsid w:val="00D06535"/>
    <w:rsid w:val="00D21F68"/>
    <w:rsid w:val="00D22EAA"/>
    <w:rsid w:val="00D246A8"/>
    <w:rsid w:val="00D27726"/>
    <w:rsid w:val="00D3335A"/>
    <w:rsid w:val="00D34210"/>
    <w:rsid w:val="00D35BDB"/>
    <w:rsid w:val="00D46368"/>
    <w:rsid w:val="00D50AC9"/>
    <w:rsid w:val="00D57437"/>
    <w:rsid w:val="00D648F1"/>
    <w:rsid w:val="00D82D71"/>
    <w:rsid w:val="00D87336"/>
    <w:rsid w:val="00D95FFB"/>
    <w:rsid w:val="00DA06E5"/>
    <w:rsid w:val="00DA2962"/>
    <w:rsid w:val="00DA66A3"/>
    <w:rsid w:val="00DB08F1"/>
    <w:rsid w:val="00DB1636"/>
    <w:rsid w:val="00DB385D"/>
    <w:rsid w:val="00DB5173"/>
    <w:rsid w:val="00DC085C"/>
    <w:rsid w:val="00DC760E"/>
    <w:rsid w:val="00DD545F"/>
    <w:rsid w:val="00DE5C1E"/>
    <w:rsid w:val="00DF00E7"/>
    <w:rsid w:val="00DF39BD"/>
    <w:rsid w:val="00DF5C74"/>
    <w:rsid w:val="00DF7FE9"/>
    <w:rsid w:val="00E01333"/>
    <w:rsid w:val="00E067D1"/>
    <w:rsid w:val="00E156FA"/>
    <w:rsid w:val="00E16C4B"/>
    <w:rsid w:val="00E20C83"/>
    <w:rsid w:val="00E42EDA"/>
    <w:rsid w:val="00E45DDF"/>
    <w:rsid w:val="00E522C7"/>
    <w:rsid w:val="00E6442F"/>
    <w:rsid w:val="00E835A3"/>
    <w:rsid w:val="00E87F03"/>
    <w:rsid w:val="00E939A6"/>
    <w:rsid w:val="00E95E56"/>
    <w:rsid w:val="00EB0164"/>
    <w:rsid w:val="00EB52EA"/>
    <w:rsid w:val="00EC362B"/>
    <w:rsid w:val="00EE3937"/>
    <w:rsid w:val="00EE7481"/>
    <w:rsid w:val="00EF1E30"/>
    <w:rsid w:val="00F03340"/>
    <w:rsid w:val="00F0606A"/>
    <w:rsid w:val="00F06C45"/>
    <w:rsid w:val="00F1113C"/>
    <w:rsid w:val="00F12489"/>
    <w:rsid w:val="00F1543D"/>
    <w:rsid w:val="00F2180D"/>
    <w:rsid w:val="00F2212E"/>
    <w:rsid w:val="00F265EA"/>
    <w:rsid w:val="00F26FBD"/>
    <w:rsid w:val="00F36111"/>
    <w:rsid w:val="00F42710"/>
    <w:rsid w:val="00F431D9"/>
    <w:rsid w:val="00F603D5"/>
    <w:rsid w:val="00F74716"/>
    <w:rsid w:val="00F751E1"/>
    <w:rsid w:val="00F9352F"/>
    <w:rsid w:val="00F9719E"/>
    <w:rsid w:val="00FA4419"/>
    <w:rsid w:val="00FB4936"/>
    <w:rsid w:val="00FB4A82"/>
    <w:rsid w:val="00FB7719"/>
    <w:rsid w:val="00FC2929"/>
    <w:rsid w:val="00FC2C9E"/>
    <w:rsid w:val="00FC5144"/>
    <w:rsid w:val="00FE0FB3"/>
    <w:rsid w:val="00FE1BE5"/>
    <w:rsid w:val="00FE5811"/>
    <w:rsid w:val="00FE708B"/>
    <w:rsid w:val="00FF479D"/>
    <w:rsid w:val="00FF78C1"/>
    <w:rsid w:val="02492431"/>
    <w:rsid w:val="03DC8DAF"/>
    <w:rsid w:val="03E4B0B1"/>
    <w:rsid w:val="0570B1DB"/>
    <w:rsid w:val="05DA923E"/>
    <w:rsid w:val="063C4AF2"/>
    <w:rsid w:val="06D44303"/>
    <w:rsid w:val="07F6DB7F"/>
    <w:rsid w:val="08703AA2"/>
    <w:rsid w:val="0936BA28"/>
    <w:rsid w:val="097D25F2"/>
    <w:rsid w:val="09D6D05A"/>
    <w:rsid w:val="0A56BFC3"/>
    <w:rsid w:val="0D7CEE46"/>
    <w:rsid w:val="0E3E9586"/>
    <w:rsid w:val="0E7A3171"/>
    <w:rsid w:val="0E9B089F"/>
    <w:rsid w:val="0EF608F3"/>
    <w:rsid w:val="0FDC303B"/>
    <w:rsid w:val="1245221C"/>
    <w:rsid w:val="136AE931"/>
    <w:rsid w:val="138BE6A2"/>
    <w:rsid w:val="144AB584"/>
    <w:rsid w:val="16413432"/>
    <w:rsid w:val="1662ABCA"/>
    <w:rsid w:val="1693FD13"/>
    <w:rsid w:val="189551DF"/>
    <w:rsid w:val="19438B84"/>
    <w:rsid w:val="196F6615"/>
    <w:rsid w:val="1A407AB3"/>
    <w:rsid w:val="1AE63D02"/>
    <w:rsid w:val="1CB9F9A7"/>
    <w:rsid w:val="1CCF9BCB"/>
    <w:rsid w:val="1D39C259"/>
    <w:rsid w:val="1DD36B93"/>
    <w:rsid w:val="1DDA6C33"/>
    <w:rsid w:val="1E30C095"/>
    <w:rsid w:val="1ED79F21"/>
    <w:rsid w:val="2165CACB"/>
    <w:rsid w:val="2278B8CE"/>
    <w:rsid w:val="23517D97"/>
    <w:rsid w:val="276C9A28"/>
    <w:rsid w:val="28FA7D66"/>
    <w:rsid w:val="29788755"/>
    <w:rsid w:val="29C46A05"/>
    <w:rsid w:val="2A5FBE96"/>
    <w:rsid w:val="2AB4FEBD"/>
    <w:rsid w:val="2B4E83A8"/>
    <w:rsid w:val="2B940C66"/>
    <w:rsid w:val="2E2A7BAD"/>
    <w:rsid w:val="2EB5DA6A"/>
    <w:rsid w:val="2FF10C67"/>
    <w:rsid w:val="2FF31133"/>
    <w:rsid w:val="30CD5B4B"/>
    <w:rsid w:val="30DA2143"/>
    <w:rsid w:val="31048894"/>
    <w:rsid w:val="31B48388"/>
    <w:rsid w:val="31B48D2C"/>
    <w:rsid w:val="32CA92AA"/>
    <w:rsid w:val="335053E9"/>
    <w:rsid w:val="354BFD17"/>
    <w:rsid w:val="3587A411"/>
    <w:rsid w:val="35AD31F2"/>
    <w:rsid w:val="35B09513"/>
    <w:rsid w:val="367C7733"/>
    <w:rsid w:val="36E7B226"/>
    <w:rsid w:val="37B95987"/>
    <w:rsid w:val="37E12B02"/>
    <w:rsid w:val="38DB70DF"/>
    <w:rsid w:val="394DDC94"/>
    <w:rsid w:val="39C22D76"/>
    <w:rsid w:val="3A61CB34"/>
    <w:rsid w:val="3B4ED827"/>
    <w:rsid w:val="3C4102C7"/>
    <w:rsid w:val="3C5A6327"/>
    <w:rsid w:val="3E1550C3"/>
    <w:rsid w:val="3E37F1B5"/>
    <w:rsid w:val="40382BB8"/>
    <w:rsid w:val="424C115A"/>
    <w:rsid w:val="43A358B0"/>
    <w:rsid w:val="43AC7559"/>
    <w:rsid w:val="47176874"/>
    <w:rsid w:val="474F415E"/>
    <w:rsid w:val="47F6AABA"/>
    <w:rsid w:val="48BF3972"/>
    <w:rsid w:val="48DF926C"/>
    <w:rsid w:val="4B01493E"/>
    <w:rsid w:val="4BF6DA34"/>
    <w:rsid w:val="4C65DEEB"/>
    <w:rsid w:val="4C971C60"/>
    <w:rsid w:val="4D2376F2"/>
    <w:rsid w:val="4E6D38DE"/>
    <w:rsid w:val="4F4C97A7"/>
    <w:rsid w:val="50008493"/>
    <w:rsid w:val="507B0E57"/>
    <w:rsid w:val="52721488"/>
    <w:rsid w:val="5357CF78"/>
    <w:rsid w:val="538ACBCC"/>
    <w:rsid w:val="5450D807"/>
    <w:rsid w:val="548671D4"/>
    <w:rsid w:val="54EF4CFF"/>
    <w:rsid w:val="564F1590"/>
    <w:rsid w:val="57383C4B"/>
    <w:rsid w:val="5779879B"/>
    <w:rsid w:val="589E9E59"/>
    <w:rsid w:val="5909230F"/>
    <w:rsid w:val="59C8B7AE"/>
    <w:rsid w:val="5A2AFF4D"/>
    <w:rsid w:val="5A40D53F"/>
    <w:rsid w:val="5AF0B04D"/>
    <w:rsid w:val="5B3DB8EB"/>
    <w:rsid w:val="5BDCA5A0"/>
    <w:rsid w:val="5CA3D095"/>
    <w:rsid w:val="5F4EBF15"/>
    <w:rsid w:val="5FECCE72"/>
    <w:rsid w:val="5FFBD187"/>
    <w:rsid w:val="601948C2"/>
    <w:rsid w:val="60B41583"/>
    <w:rsid w:val="60E5AA56"/>
    <w:rsid w:val="61578013"/>
    <w:rsid w:val="65B6844D"/>
    <w:rsid w:val="65E8B53D"/>
    <w:rsid w:val="66051CD9"/>
    <w:rsid w:val="681C2A14"/>
    <w:rsid w:val="68F7D82B"/>
    <w:rsid w:val="698C8085"/>
    <w:rsid w:val="6B2850E6"/>
    <w:rsid w:val="6C399117"/>
    <w:rsid w:val="6D65F641"/>
    <w:rsid w:val="6E3EF2DE"/>
    <w:rsid w:val="703A5174"/>
    <w:rsid w:val="70C9E308"/>
    <w:rsid w:val="71172D01"/>
    <w:rsid w:val="71A20277"/>
    <w:rsid w:val="72861CC9"/>
    <w:rsid w:val="72F12AA3"/>
    <w:rsid w:val="7671F967"/>
    <w:rsid w:val="76BBB045"/>
    <w:rsid w:val="7701D624"/>
    <w:rsid w:val="77CEAB8D"/>
    <w:rsid w:val="7853DEA6"/>
    <w:rsid w:val="78892B58"/>
    <w:rsid w:val="79B00CCD"/>
    <w:rsid w:val="7AD4F6AD"/>
    <w:rsid w:val="7B97AA46"/>
    <w:rsid w:val="7D9382BE"/>
    <w:rsid w:val="7DF6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31256"/>
  <w15:chartTrackingRefBased/>
  <w15:docId w15:val="{75B52AA0-A9E2-40E1-89AA-80E183A4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7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CB6C86"/>
    <w:pPr>
      <w:keepNext/>
      <w:keepLines/>
      <w:spacing w:before="240"/>
      <w:outlineLvl w:val="0"/>
    </w:pPr>
    <w:rPr>
      <w:rFonts w:ascii="Gill Sans MT" w:eastAsiaTheme="majorEastAsia" w:hAnsi="Gill Sans MT" w:cstheme="majorBidi"/>
      <w:b/>
      <w:bCs/>
      <w:color w:val="E1674D"/>
      <w:sz w:val="40"/>
      <w:szCs w:val="48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E1BE5"/>
    <w:pPr>
      <w:keepNext/>
      <w:keepLines/>
      <w:numPr>
        <w:ilvl w:val="1"/>
        <w:numId w:val="2"/>
      </w:numPr>
      <w:spacing w:before="40"/>
      <w:outlineLvl w:val="1"/>
    </w:pPr>
    <w:rPr>
      <w:rFonts w:ascii="Gill Sans MT" w:eastAsia="Gill Sans MT" w:hAnsi="Gill Sans MT" w:cstheme="majorBidi"/>
      <w:color w:val="69C2C6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D1D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D1D2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E51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123"/>
  </w:style>
  <w:style w:type="character" w:styleId="Nmerodepgina">
    <w:name w:val="page number"/>
    <w:basedOn w:val="Fuentedeprrafopredeter"/>
    <w:uiPriority w:val="99"/>
    <w:semiHidden/>
    <w:unhideWhenUsed/>
    <w:rsid w:val="002E5123"/>
  </w:style>
  <w:style w:type="paragraph" w:styleId="Encabezado">
    <w:name w:val="header"/>
    <w:basedOn w:val="Normal"/>
    <w:link w:val="EncabezadoCar"/>
    <w:uiPriority w:val="99"/>
    <w:unhideWhenUsed/>
    <w:qFormat/>
    <w:rsid w:val="004B0CD5"/>
    <w:pPr>
      <w:tabs>
        <w:tab w:val="center" w:pos="4419"/>
        <w:tab w:val="right" w:pos="8838"/>
      </w:tabs>
      <w:jc w:val="right"/>
    </w:pPr>
    <w:rPr>
      <w:rFonts w:ascii="Gill Sans MT" w:eastAsia="Gill Sans MT" w:hAnsi="Gill Sans MT"/>
      <w:noProof/>
      <w:color w:val="DADADA"/>
      <w:lang w:eastAsia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4B0CD5"/>
    <w:rPr>
      <w:rFonts w:ascii="Gill Sans MT" w:eastAsia="Gill Sans MT" w:hAnsi="Gill Sans MT"/>
      <w:noProof/>
      <w:color w:val="DADADA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CB6C86"/>
    <w:rPr>
      <w:rFonts w:ascii="Gill Sans MT" w:eastAsiaTheme="majorEastAsia" w:hAnsi="Gill Sans MT" w:cstheme="majorBidi"/>
      <w:b/>
      <w:bCs/>
      <w:color w:val="E1674D"/>
      <w:sz w:val="40"/>
      <w:szCs w:val="48"/>
      <w:lang w:eastAsia="es-ES_tradnl"/>
    </w:rPr>
  </w:style>
  <w:style w:type="paragraph" w:styleId="NormalWeb">
    <w:name w:val="Normal (Web)"/>
    <w:basedOn w:val="Normal"/>
    <w:uiPriority w:val="99"/>
    <w:unhideWhenUsed/>
    <w:rsid w:val="00DC760E"/>
    <w:pPr>
      <w:spacing w:before="100" w:beforeAutospacing="1" w:after="100" w:afterAutospacing="1"/>
    </w:pPr>
    <w:rPr>
      <w:rFonts w:ascii="Times New Roman" w:eastAsia="Times New Roman" w:hAnsi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7901FD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E1BE5"/>
    <w:rPr>
      <w:rFonts w:ascii="Gill Sans MT" w:eastAsia="Gill Sans MT" w:hAnsi="Gill Sans MT" w:cstheme="majorBidi"/>
      <w:color w:val="69C2C6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386A28"/>
    <w:pPr>
      <w:spacing w:before="120"/>
    </w:pPr>
    <w:rPr>
      <w:b/>
      <w:bCs/>
      <w:i/>
      <w:iCs/>
    </w:rPr>
  </w:style>
  <w:style w:type="paragraph" w:styleId="TDC2">
    <w:name w:val="toc 2"/>
    <w:basedOn w:val="Normal"/>
    <w:next w:val="Normal"/>
    <w:autoRedefine/>
    <w:uiPriority w:val="39"/>
    <w:unhideWhenUsed/>
    <w:rsid w:val="00386A28"/>
    <w:pPr>
      <w:spacing w:before="120"/>
      <w:ind w:left="240"/>
    </w:pPr>
    <w:rPr>
      <w:b/>
      <w:bCs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386A28"/>
    <w:pPr>
      <w:ind w:left="480"/>
    </w:pPr>
    <w:rPr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D1D21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D1D21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D1D21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D1D21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D1D21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D1D21"/>
    <w:pPr>
      <w:ind w:left="1920"/>
    </w:pPr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D1D21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4D1D2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4Car">
    <w:name w:val="Título 4 Car"/>
    <w:basedOn w:val="Fuentedeprrafopredeter"/>
    <w:link w:val="Ttulo4"/>
    <w:uiPriority w:val="9"/>
    <w:rsid w:val="004D1D2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TDC">
    <w:name w:val="TOC Heading"/>
    <w:basedOn w:val="Ttulo1"/>
    <w:next w:val="Normal"/>
    <w:uiPriority w:val="39"/>
    <w:unhideWhenUsed/>
    <w:qFormat/>
    <w:rsid w:val="004D1D21"/>
    <w:pPr>
      <w:spacing w:before="480" w:line="276" w:lineRule="auto"/>
      <w:outlineLvl w:val="9"/>
    </w:pPr>
    <w:rPr>
      <w:rFonts w:asciiTheme="majorHAnsi" w:hAnsiTheme="majorHAnsi"/>
      <w:color w:val="2F5496" w:themeColor="accent1" w:themeShade="BF"/>
      <w:sz w:val="28"/>
      <w:szCs w:val="28"/>
    </w:rPr>
  </w:style>
  <w:style w:type="table" w:styleId="Tablaconcuadrcula">
    <w:name w:val="Table Grid"/>
    <w:basedOn w:val="Tablanormal"/>
    <w:uiPriority w:val="39"/>
    <w:rsid w:val="004D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4D1D2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lista3">
    <w:name w:val="List Table 3"/>
    <w:basedOn w:val="Tablanormal"/>
    <w:uiPriority w:val="48"/>
    <w:rsid w:val="00187E8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1clara">
    <w:name w:val="List Table 1 Light"/>
    <w:basedOn w:val="Tablanormal"/>
    <w:uiPriority w:val="46"/>
    <w:rsid w:val="00187E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">
    <w:name w:val="List Table 2"/>
    <w:basedOn w:val="Tablanormal"/>
    <w:uiPriority w:val="47"/>
    <w:rsid w:val="00187E8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normal2">
    <w:name w:val="Plain Table 2"/>
    <w:basedOn w:val="Tablanormal"/>
    <w:uiPriority w:val="42"/>
    <w:rsid w:val="00E16C4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6C4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16C4B"/>
    <w:rPr>
      <w:color w:val="954F72" w:themeColor="followedHyperlink"/>
      <w:u w:val="single"/>
    </w:rPr>
  </w:style>
  <w:style w:type="paragraph" w:customStyle="1" w:styleId="Cuerpodetextoprimerparrafo">
    <w:name w:val="Cuerpo de texto primer parrafo"/>
    <w:basedOn w:val="Normal"/>
    <w:link w:val="CuerpodetextoprimerparrafoCar"/>
    <w:qFormat/>
    <w:rsid w:val="00EB52EA"/>
    <w:pPr>
      <w:autoSpaceDE w:val="0"/>
      <w:autoSpaceDN w:val="0"/>
      <w:adjustRightInd w:val="0"/>
      <w:spacing w:line="288" w:lineRule="auto"/>
      <w:ind w:right="-1"/>
      <w:jc w:val="both"/>
      <w:textAlignment w:val="center"/>
    </w:pPr>
    <w:rPr>
      <w:rFonts w:ascii="Humnst777 Lt BT" w:eastAsia="Lucida Sans Unicode" w:hAnsi="Humnst777 Lt BT" w:cs="Humnst777 Lt BT"/>
      <w:sz w:val="22"/>
      <w:szCs w:val="22"/>
      <w:lang w:val="es-ES" w:eastAsia="es-ES"/>
    </w:rPr>
  </w:style>
  <w:style w:type="character" w:customStyle="1" w:styleId="CuerpodetextoprimerparrafoCar">
    <w:name w:val="Cuerpo de texto primer parrafo Car"/>
    <w:basedOn w:val="Fuentedeprrafopredeter"/>
    <w:link w:val="Cuerpodetextoprimerparrafo"/>
    <w:rsid w:val="00EB52EA"/>
    <w:rPr>
      <w:rFonts w:ascii="Humnst777 Lt BT" w:eastAsia="Lucida Sans Unicode" w:hAnsi="Humnst777 Lt BT" w:cs="Humnst777 Lt BT"/>
      <w:sz w:val="22"/>
      <w:szCs w:val="22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738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388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388A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38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388A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57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76F"/>
    <w:rPr>
      <w:rFonts w:ascii="Segoe UI" w:eastAsia="Calibri" w:hAnsi="Segoe UI" w:cs="Segoe UI"/>
      <w:sz w:val="18"/>
      <w:szCs w:val="18"/>
    </w:rPr>
  </w:style>
  <w:style w:type="paragraph" w:styleId="Descripcin">
    <w:name w:val="caption"/>
    <w:basedOn w:val="Normal"/>
    <w:next w:val="Normal"/>
    <w:uiPriority w:val="35"/>
    <w:unhideWhenUsed/>
    <w:qFormat/>
    <w:rsid w:val="00A4058F"/>
    <w:pPr>
      <w:spacing w:line="276" w:lineRule="auto"/>
    </w:pPr>
    <w:rPr>
      <w:rFonts w:ascii="Lucida Sans Unicode" w:eastAsia="Lucida Sans Unicode" w:hAnsi="Lucida Sans Unicode"/>
      <w:b/>
      <w:bCs/>
      <w:sz w:val="20"/>
      <w:szCs w:val="20"/>
      <w:lang w:val="es-ES"/>
    </w:rPr>
  </w:style>
  <w:style w:type="paragraph" w:customStyle="1" w:styleId="Estilo5">
    <w:name w:val="Estilo5"/>
    <w:basedOn w:val="Normal"/>
    <w:link w:val="Estilo5Car"/>
    <w:qFormat/>
    <w:rsid w:val="00A4058F"/>
    <w:pPr>
      <w:jc w:val="both"/>
    </w:pPr>
    <w:rPr>
      <w:rFonts w:ascii="Arial" w:eastAsia="Lucida Sans Unicode" w:hAnsi="Arial" w:cs="Arial"/>
      <w:sz w:val="22"/>
      <w:szCs w:val="22"/>
      <w:lang w:val="es-ES"/>
    </w:rPr>
  </w:style>
  <w:style w:type="character" w:customStyle="1" w:styleId="Estilo5Car">
    <w:name w:val="Estilo5 Car"/>
    <w:basedOn w:val="Fuentedeprrafopredeter"/>
    <w:link w:val="Estilo5"/>
    <w:rsid w:val="00A4058F"/>
    <w:rPr>
      <w:rFonts w:ascii="Arial" w:eastAsia="Lucida Sans Unicode" w:hAnsi="Arial" w:cs="Arial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5" Type="http://schemas.openxmlformats.org/officeDocument/2006/relationships/image" Target="media/image8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7.png"/><Relationship Id="rId32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microsoft.com/office/2007/relationships/hdphoto" Target="media/hdphoto1.wdp"/><Relationship Id="rId23" Type="http://schemas.openxmlformats.org/officeDocument/2006/relationships/image" Target="media/image6.jpeg"/><Relationship Id="rId28" Type="http://schemas.openxmlformats.org/officeDocument/2006/relationships/image" Target="media/image11.jp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31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4.xml"/><Relationship Id="rId27" Type="http://schemas.openxmlformats.org/officeDocument/2006/relationships/image" Target="media/image10.png"/><Relationship Id="rId30" Type="http://schemas.openxmlformats.org/officeDocument/2006/relationships/footer" Target="footer5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m&#243;n\Downloads\02_plantilla_documento_PRODUCCION%20(3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9962B98980924BA013A3090DBF0B6C" ma:contentTypeVersion="2" ma:contentTypeDescription="Crear nuevo documento." ma:contentTypeScope="" ma:versionID="e9404b5880221b33d125a568f3321ded">
  <xsd:schema xmlns:xsd="http://www.w3.org/2001/XMLSchema" xmlns:xs="http://www.w3.org/2001/XMLSchema" xmlns:p="http://schemas.microsoft.com/office/2006/metadata/properties" xmlns:ns2="2137d445-012b-4509-8f5b-5078a04401c7" targetNamespace="http://schemas.microsoft.com/office/2006/metadata/properties" ma:root="true" ma:fieldsID="92cf97eee5afc54b11e7b1b5a7b5dba4" ns2:_="">
    <xsd:import namespace="2137d445-012b-4509-8f5b-5078a04401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7d445-012b-4509-8f5b-5078a0440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BFAA58-EFB0-4A85-B1A8-1F10061990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A9DEEB-4FE0-41C3-8AB5-D47834DD7E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27073F-3864-4AF1-BC5A-275B5AA64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37d445-012b-4509-8f5b-5078a044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30336A-D67D-4645-AB43-5195543FF4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02_plantilla_documento_PRODUCCION (3)</Template>
  <TotalTime>7018</TotalTime>
  <Pages>14</Pages>
  <Words>1257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ramón roa</dc:creator>
  <cp:keywords/>
  <dc:description/>
  <cp:lastModifiedBy>Laura Gonzalez Barbosa</cp:lastModifiedBy>
  <cp:revision>27</cp:revision>
  <dcterms:created xsi:type="dcterms:W3CDTF">2024-06-27T14:02:00Z</dcterms:created>
  <dcterms:modified xsi:type="dcterms:W3CDTF">2024-07-12T02:00:00Z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0x010100FE9962B98980924BA013A3090DBF0B6C</vt:lpwstr>
  </property>
</Properties>
</file>